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2CFE3" w14:textId="77777777" w:rsidR="00AA68D0" w:rsidRDefault="00AA68D0">
      <w:pPr>
        <w:spacing w:after="0" w:line="40" w:lineRule="exact"/>
      </w:pPr>
      <w:bookmarkStart w:id="0" w:name="_Hlk57042600"/>
      <w:bookmarkStart w:id="1" w:name="_GoBack"/>
      <w:bookmarkEnd w:id="1"/>
    </w:p>
    <w:bookmarkEnd w:id="0"/>
    <w:tbl>
      <w:tblPr>
        <w:tblStyle w:val="TableGrid"/>
        <w:tblW w:w="6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6176"/>
      </w:tblGrid>
      <w:tr w:rsidR="00AA68D0" w14:paraId="6671400F" w14:textId="77777777" w:rsidTr="00996F15">
        <w:trPr>
          <w:trHeight w:hRule="exact" w:val="737"/>
        </w:trPr>
        <w:tc>
          <w:tcPr>
            <w:tcW w:w="737" w:type="dxa"/>
            <w:shd w:val="clear" w:color="auto" w:fill="auto"/>
          </w:tcPr>
          <w:p w14:paraId="133E1CFF" w14:textId="77777777" w:rsidR="00AA68D0" w:rsidRDefault="00AA68D0">
            <w:pPr>
              <w:keepNext/>
            </w:pPr>
          </w:p>
        </w:tc>
        <w:tc>
          <w:tcPr>
            <w:tcW w:w="6176" w:type="dxa"/>
            <w:shd w:val="clear" w:color="auto" w:fill="auto"/>
          </w:tcPr>
          <w:p w14:paraId="50EB1AD5" w14:textId="77777777" w:rsidR="00AA68D0" w:rsidRDefault="00AA68D0">
            <w:pPr>
              <w:keepNext/>
            </w:pPr>
          </w:p>
        </w:tc>
      </w:tr>
      <w:tr w:rsidR="00AA68D0" w14:paraId="1449BC3C" w14:textId="77777777">
        <w:trPr>
          <w:trHeight w:val="11907"/>
        </w:trPr>
        <w:tc>
          <w:tcPr>
            <w:tcW w:w="737" w:type="dxa"/>
          </w:tcPr>
          <w:p w14:paraId="21B361C2" w14:textId="77777777" w:rsidR="00AA68D0" w:rsidRDefault="00AA68D0">
            <w:pPr>
              <w:keepNext/>
            </w:pPr>
          </w:p>
        </w:tc>
        <w:tc>
          <w:tcPr>
            <w:tcW w:w="6176" w:type="dxa"/>
            <w:tcBorders>
              <w:left w:val="nil"/>
            </w:tcBorders>
            <w:tcMar>
              <w:left w:w="284" w:type="dxa"/>
            </w:tcMar>
          </w:tcPr>
          <w:p w14:paraId="79BA0EF0" w14:textId="77777777" w:rsidR="00AA68D0" w:rsidRDefault="00AA68D0">
            <w:pPr>
              <w:keepNext/>
            </w:pPr>
          </w:p>
          <w:p w14:paraId="71DC079E" w14:textId="3F091FC7" w:rsidR="00AA68D0" w:rsidRDefault="00620E81">
            <w:r>
              <w:t xml:space="preserve">Draft </w:t>
            </w:r>
            <w:r w:rsidR="0068036F">
              <w:t>v</w:t>
            </w:r>
            <w:r w:rsidR="00E84D88">
              <w:t>4</w:t>
            </w:r>
            <w:r w:rsidR="0068036F">
              <w:t xml:space="preserve">.0 </w:t>
            </w:r>
            <w:r w:rsidR="00345EF4">
              <w:t>-</w:t>
            </w:r>
            <w:r>
              <w:t xml:space="preserve"> Date: </w:t>
            </w:r>
            <w:r w:rsidR="00E84D88">
              <w:t>22 July</w:t>
            </w:r>
            <w:r w:rsidR="00575093">
              <w:t xml:space="preserve"> </w:t>
            </w:r>
            <w:r w:rsidR="00E61892">
              <w:t>202</w:t>
            </w:r>
            <w:r w:rsidR="00EC6E9D">
              <w:t>2</w:t>
            </w:r>
          </w:p>
          <w:p w14:paraId="211D311C" w14:textId="77777777" w:rsidR="00AA68D0" w:rsidRDefault="00AA68D0">
            <w:pPr>
              <w:keepNext/>
            </w:pPr>
          </w:p>
          <w:p w14:paraId="77F1CA9F" w14:textId="6FDBA217" w:rsidR="00AA68D0" w:rsidRDefault="006E0C7F">
            <w:pPr>
              <w:pStyle w:val="CoverPageTitle"/>
              <w:keepNext/>
            </w:pPr>
            <w:bookmarkStart w:id="2" w:name="bkDocumentTitleLge"/>
            <w:r>
              <w:t>Collaborative Research Agreement</w:t>
            </w:r>
            <w:bookmarkEnd w:id="2"/>
          </w:p>
          <w:p w14:paraId="1F0D12C1" w14:textId="77777777" w:rsidR="00316A12" w:rsidRDefault="006E0C7F">
            <w:pPr>
              <w:pStyle w:val="CoverPageDetails"/>
            </w:pPr>
            <w:bookmarkStart w:id="3" w:name="bkTransactionID"/>
            <w:r>
              <w:t>For projects not involving clinical trials</w:t>
            </w:r>
            <w:bookmarkEnd w:id="3"/>
            <w:r w:rsidR="004A26B8">
              <w:t xml:space="preserve"> </w:t>
            </w:r>
          </w:p>
          <w:p w14:paraId="11F73298" w14:textId="66AF6B79" w:rsidR="00AA68D0" w:rsidRPr="00996F15" w:rsidRDefault="004A26B8">
            <w:pPr>
              <w:pStyle w:val="CoverPageDetails"/>
              <w:rPr>
                <w:sz w:val="20"/>
                <w:szCs w:val="28"/>
              </w:rPr>
            </w:pPr>
            <w:r w:rsidRPr="00996F15">
              <w:rPr>
                <w:sz w:val="20"/>
                <w:szCs w:val="28"/>
              </w:rPr>
              <w:t>(</w:t>
            </w:r>
            <w:r w:rsidR="00316A12">
              <w:rPr>
                <w:sz w:val="20"/>
                <w:szCs w:val="28"/>
              </w:rPr>
              <w:t>W</w:t>
            </w:r>
            <w:r w:rsidR="00316A12" w:rsidRPr="00996F15">
              <w:rPr>
                <w:sz w:val="20"/>
                <w:szCs w:val="28"/>
              </w:rPr>
              <w:t xml:space="preserve">here </w:t>
            </w:r>
            <w:r w:rsidRPr="00996F15">
              <w:rPr>
                <w:sz w:val="20"/>
                <w:szCs w:val="28"/>
              </w:rPr>
              <w:t xml:space="preserve">clinical trials </w:t>
            </w:r>
            <w:r w:rsidR="00316A12" w:rsidRPr="00996F15">
              <w:rPr>
                <w:sz w:val="20"/>
                <w:szCs w:val="28"/>
              </w:rPr>
              <w:t>are</w:t>
            </w:r>
            <w:r w:rsidRPr="00996F15">
              <w:rPr>
                <w:sz w:val="20"/>
                <w:szCs w:val="28"/>
              </w:rPr>
              <w:t xml:space="preserve"> </w:t>
            </w:r>
            <w:r w:rsidR="00FD3D8B">
              <w:rPr>
                <w:sz w:val="20"/>
                <w:szCs w:val="28"/>
              </w:rPr>
              <w:t xml:space="preserve">as </w:t>
            </w:r>
            <w:r w:rsidRPr="00996F15">
              <w:rPr>
                <w:sz w:val="20"/>
                <w:szCs w:val="28"/>
              </w:rPr>
              <w:t>defined in the Australian Commission on Safety and Quality in Health Care National Clinical Trials Governance Framework)</w:t>
            </w:r>
          </w:p>
          <w:p w14:paraId="535CBC5F" w14:textId="77777777" w:rsidR="00AA68D0" w:rsidRDefault="00620E81">
            <w:pPr>
              <w:keepNext/>
              <w:spacing w:before="60"/>
            </w:pPr>
            <w:r>
              <w:sym w:font="Symbol" w:char="F0BE"/>
            </w:r>
          </w:p>
          <w:p w14:paraId="27B36979" w14:textId="77777777" w:rsidR="006E0C7F" w:rsidRDefault="006E0C7F">
            <w:pPr>
              <w:pStyle w:val="CoverPageNames"/>
              <w:keepNext/>
            </w:pPr>
            <w:bookmarkStart w:id="4" w:name="bkCoverNames"/>
            <w:bookmarkEnd w:id="4"/>
            <w:r>
              <w:t>Party 1 ABN Insert (</w:t>
            </w:r>
            <w:r>
              <w:rPr>
                <w:b/>
              </w:rPr>
              <w:t>Insert</w:t>
            </w:r>
            <w:r>
              <w:t>)</w:t>
            </w:r>
          </w:p>
          <w:p w14:paraId="28E1FC15" w14:textId="130D00D0" w:rsidR="00AA68D0" w:rsidRDefault="006E0C7F">
            <w:pPr>
              <w:pStyle w:val="CoverPageNames"/>
              <w:keepNext/>
            </w:pPr>
            <w:r>
              <w:t>Party 2 ABN Insert (</w:t>
            </w:r>
            <w:r>
              <w:rPr>
                <w:b/>
              </w:rPr>
              <w:t>Insert</w:t>
            </w:r>
            <w:r>
              <w:t>)</w:t>
            </w:r>
          </w:p>
          <w:p w14:paraId="09DD64DD" w14:textId="66788B30" w:rsidR="00C76F6A" w:rsidRDefault="00C76F6A" w:rsidP="00C76F6A">
            <w:pPr>
              <w:pStyle w:val="CoverPageNames"/>
              <w:keepNext/>
            </w:pPr>
            <w:r>
              <w:t>Party 3 ABN Insert (</w:t>
            </w:r>
            <w:r>
              <w:rPr>
                <w:b/>
              </w:rPr>
              <w:t>Insert</w:t>
            </w:r>
            <w:r>
              <w:t>)</w:t>
            </w:r>
          </w:p>
          <w:p w14:paraId="74E4D572" w14:textId="45AB7FB3" w:rsidR="00C76F6A" w:rsidRDefault="00C76F6A">
            <w:pPr>
              <w:pStyle w:val="CoverPageNames"/>
              <w:keepNext/>
            </w:pPr>
            <w:r>
              <w:t>Party 4 ABN Insert (</w:t>
            </w:r>
            <w:r>
              <w:rPr>
                <w:b/>
              </w:rPr>
              <w:t>Insert</w:t>
            </w:r>
            <w:r>
              <w:t>)</w:t>
            </w:r>
          </w:p>
          <w:p w14:paraId="5F4ED15D" w14:textId="77777777" w:rsidR="00C76F6A" w:rsidRDefault="00C76F6A">
            <w:pPr>
              <w:pStyle w:val="CoverPageNames"/>
              <w:keepNext/>
            </w:pPr>
          </w:p>
          <w:p w14:paraId="0C1363F9" w14:textId="11820FF9" w:rsidR="00C76F6A" w:rsidRPr="006E0C7F" w:rsidRDefault="00C76F6A" w:rsidP="00996F15">
            <w:r w:rsidRPr="00A105AB">
              <w:rPr>
                <w:highlight w:val="yellow"/>
              </w:rPr>
              <w:t>[Repeat for as many Parties as required]</w:t>
            </w:r>
          </w:p>
          <w:p w14:paraId="43043A9F" w14:textId="77777777" w:rsidR="00AA68D0" w:rsidRDefault="00AA68D0">
            <w:pPr>
              <w:keepNext/>
              <w:rPr>
                <w:b/>
              </w:rPr>
            </w:pPr>
          </w:p>
        </w:tc>
      </w:tr>
    </w:tbl>
    <w:p w14:paraId="6BC6F9E6" w14:textId="77777777" w:rsidR="00AA68D0" w:rsidRDefault="00AA68D0"/>
    <w:p w14:paraId="4B6DDDEC" w14:textId="77777777" w:rsidR="00AA68D0" w:rsidRDefault="00AA68D0"/>
    <w:p w14:paraId="50E779D4" w14:textId="77777777" w:rsidR="00AA68D0" w:rsidRDefault="00AA68D0">
      <w:pPr>
        <w:sectPr w:rsidR="00AA68D0">
          <w:headerReference w:type="even" r:id="rId8"/>
          <w:footerReference w:type="even" r:id="rId9"/>
          <w:footerReference w:type="default" r:id="rId10"/>
          <w:footerReference w:type="first" r:id="rId11"/>
          <w:pgSz w:w="11907" w:h="16840" w:code="9"/>
          <w:pgMar w:top="992" w:right="1134" w:bottom="397" w:left="1418" w:header="567" w:footer="397" w:gutter="0"/>
          <w:cols w:space="720"/>
          <w:titlePg/>
        </w:sectPr>
      </w:pPr>
    </w:p>
    <w:p w14:paraId="5B39A4B6" w14:textId="77777777" w:rsidR="00AA68D0" w:rsidRDefault="006E0C7F">
      <w:pPr>
        <w:pStyle w:val="ContentsTitle"/>
      </w:pPr>
      <w:bookmarkStart w:id="5" w:name="bkDocumentTitleMed"/>
      <w:r>
        <w:lastRenderedPageBreak/>
        <w:t>Collaborative Research Agreement</w:t>
      </w:r>
      <w:bookmarkEnd w:id="5"/>
    </w:p>
    <w:p w14:paraId="4D70CD22" w14:textId="77777777" w:rsidR="00AA68D0" w:rsidRDefault="006E0C7F">
      <w:pPr>
        <w:pStyle w:val="ContentsDetails"/>
      </w:pPr>
      <w:bookmarkStart w:id="6" w:name="bkTransactionID2"/>
      <w:r>
        <w:t>For projects not involving clinical trials</w:t>
      </w:r>
      <w:bookmarkEnd w:id="6"/>
    </w:p>
    <w:tbl>
      <w:tblPr>
        <w:tblW w:w="0" w:type="auto"/>
        <w:tblLayout w:type="fixed"/>
        <w:tblCellMar>
          <w:left w:w="0" w:type="dxa"/>
          <w:right w:w="0" w:type="dxa"/>
        </w:tblCellMar>
        <w:tblLook w:val="0000" w:firstRow="0" w:lastRow="0" w:firstColumn="0" w:lastColumn="0" w:noHBand="0" w:noVBand="0"/>
      </w:tblPr>
      <w:tblGrid>
        <w:gridCol w:w="9356"/>
      </w:tblGrid>
      <w:tr w:rsidR="00AA68D0" w14:paraId="2163B481" w14:textId="77777777">
        <w:trPr>
          <w:cantSplit/>
          <w:trHeight w:hRule="exact" w:val="20"/>
        </w:trPr>
        <w:tc>
          <w:tcPr>
            <w:tcW w:w="9356" w:type="dxa"/>
            <w:tcBorders>
              <w:bottom w:val="single" w:sz="4" w:space="0" w:color="808080" w:themeColor="background1" w:themeShade="80"/>
            </w:tcBorders>
          </w:tcPr>
          <w:p w14:paraId="7B7A6438" w14:textId="77777777" w:rsidR="00AA68D0" w:rsidRDefault="00620E81">
            <w:r>
              <w:t>~*~</w:t>
            </w:r>
          </w:p>
        </w:tc>
      </w:tr>
    </w:tbl>
    <w:bookmarkStart w:id="7" w:name="_bkTOC"/>
    <w:bookmarkEnd w:id="7"/>
    <w:p w14:paraId="1D65ABFF" w14:textId="55E6AAA2" w:rsidR="00572E82" w:rsidRDefault="008F6E23">
      <w:pPr>
        <w:pStyle w:val="TOC1"/>
        <w:rPr>
          <w:rFonts w:asciiTheme="minorHAnsi" w:eastAsiaTheme="minorEastAsia" w:hAnsiTheme="minorHAnsi" w:cstheme="minorBidi"/>
          <w:b w:val="0"/>
          <w:bCs w:val="0"/>
          <w:noProof/>
          <w:spacing w:val="0"/>
          <w:sz w:val="22"/>
          <w:lang w:bidi="mn-Mong-MN"/>
        </w:rPr>
      </w:pPr>
      <w:r>
        <w:fldChar w:fldCharType="begin"/>
      </w:r>
      <w:r>
        <w:instrText xml:space="preserve"> TOC \f \t "ME Legal 1,2,ME Sub heading,1,ME Chapter heading,1,Part L1,1,Subtitle,2,Title,1,CoverPageAnnexure,1,Schedule L1,2,Schedule L2,2,WarrantyL1,1,WarrantyL2,2,WarrantyL3,3,LS Style 1 (heading),1,LS Style 2 (1.1 sub-heading),1" </w:instrText>
      </w:r>
      <w:r>
        <w:fldChar w:fldCharType="separate"/>
      </w:r>
      <w:r w:rsidR="00572E82">
        <w:rPr>
          <w:noProof/>
        </w:rPr>
        <w:t>Details</w:t>
      </w:r>
      <w:r w:rsidR="00572E82">
        <w:rPr>
          <w:noProof/>
        </w:rPr>
        <w:tab/>
      </w:r>
      <w:r w:rsidR="00572E82">
        <w:rPr>
          <w:noProof/>
        </w:rPr>
        <w:fldChar w:fldCharType="begin"/>
      </w:r>
      <w:r w:rsidR="00572E82">
        <w:rPr>
          <w:noProof/>
        </w:rPr>
        <w:instrText xml:space="preserve"> PAGEREF _Toc97306382 \h </w:instrText>
      </w:r>
      <w:r w:rsidR="00572E82">
        <w:rPr>
          <w:noProof/>
        </w:rPr>
      </w:r>
      <w:r w:rsidR="00572E82">
        <w:rPr>
          <w:noProof/>
        </w:rPr>
        <w:fldChar w:fldCharType="separate"/>
      </w:r>
      <w:r w:rsidR="00912F2C">
        <w:rPr>
          <w:noProof/>
        </w:rPr>
        <w:t>3</w:t>
      </w:r>
      <w:r w:rsidR="00572E82">
        <w:rPr>
          <w:noProof/>
        </w:rPr>
        <w:fldChar w:fldCharType="end"/>
      </w:r>
    </w:p>
    <w:p w14:paraId="6084158D" w14:textId="10D2F184" w:rsidR="00572E82" w:rsidRDefault="00572E82">
      <w:pPr>
        <w:pStyle w:val="TOC1"/>
        <w:rPr>
          <w:rFonts w:asciiTheme="minorHAnsi" w:eastAsiaTheme="minorEastAsia" w:hAnsiTheme="minorHAnsi" w:cstheme="minorBidi"/>
          <w:b w:val="0"/>
          <w:bCs w:val="0"/>
          <w:noProof/>
          <w:spacing w:val="0"/>
          <w:sz w:val="22"/>
          <w:lang w:bidi="mn-Mong-MN"/>
        </w:rPr>
      </w:pPr>
      <w:r>
        <w:rPr>
          <w:noProof/>
        </w:rPr>
        <w:t>Parties</w:t>
      </w:r>
      <w:r>
        <w:rPr>
          <w:noProof/>
        </w:rPr>
        <w:tab/>
      </w:r>
      <w:r>
        <w:rPr>
          <w:noProof/>
        </w:rPr>
        <w:fldChar w:fldCharType="begin"/>
      </w:r>
      <w:r>
        <w:rPr>
          <w:noProof/>
        </w:rPr>
        <w:instrText xml:space="preserve"> PAGEREF _Toc97306383 \h </w:instrText>
      </w:r>
      <w:r>
        <w:rPr>
          <w:noProof/>
        </w:rPr>
      </w:r>
      <w:r>
        <w:rPr>
          <w:noProof/>
        </w:rPr>
        <w:fldChar w:fldCharType="separate"/>
      </w:r>
      <w:r w:rsidR="00912F2C">
        <w:rPr>
          <w:noProof/>
        </w:rPr>
        <w:t>3</w:t>
      </w:r>
      <w:r>
        <w:rPr>
          <w:noProof/>
        </w:rPr>
        <w:fldChar w:fldCharType="end"/>
      </w:r>
    </w:p>
    <w:p w14:paraId="463B99BD" w14:textId="08DD93F5" w:rsidR="00572E82" w:rsidRDefault="00572E82">
      <w:pPr>
        <w:pStyle w:val="TOC1"/>
        <w:rPr>
          <w:rFonts w:asciiTheme="minorHAnsi" w:eastAsiaTheme="minorEastAsia" w:hAnsiTheme="minorHAnsi" w:cstheme="minorBidi"/>
          <w:b w:val="0"/>
          <w:bCs w:val="0"/>
          <w:noProof/>
          <w:spacing w:val="0"/>
          <w:sz w:val="22"/>
          <w:lang w:bidi="mn-Mong-MN"/>
        </w:rPr>
      </w:pPr>
      <w:r>
        <w:rPr>
          <w:noProof/>
        </w:rPr>
        <w:t>Background</w:t>
      </w:r>
      <w:r>
        <w:rPr>
          <w:noProof/>
        </w:rPr>
        <w:tab/>
      </w:r>
      <w:r>
        <w:rPr>
          <w:noProof/>
        </w:rPr>
        <w:fldChar w:fldCharType="begin"/>
      </w:r>
      <w:r>
        <w:rPr>
          <w:noProof/>
        </w:rPr>
        <w:instrText xml:space="preserve"> PAGEREF _Toc97306384 \h </w:instrText>
      </w:r>
      <w:r>
        <w:rPr>
          <w:noProof/>
        </w:rPr>
      </w:r>
      <w:r>
        <w:rPr>
          <w:noProof/>
        </w:rPr>
        <w:fldChar w:fldCharType="separate"/>
      </w:r>
      <w:r w:rsidR="00912F2C">
        <w:rPr>
          <w:noProof/>
        </w:rPr>
        <w:t>3</w:t>
      </w:r>
      <w:r>
        <w:rPr>
          <w:noProof/>
        </w:rPr>
        <w:fldChar w:fldCharType="end"/>
      </w:r>
    </w:p>
    <w:p w14:paraId="7785C77E" w14:textId="07F56863" w:rsidR="00572E82" w:rsidRDefault="00572E82">
      <w:pPr>
        <w:pStyle w:val="TOC1"/>
        <w:rPr>
          <w:rFonts w:asciiTheme="minorHAnsi" w:eastAsiaTheme="minorEastAsia" w:hAnsiTheme="minorHAnsi" w:cstheme="minorBidi"/>
          <w:b w:val="0"/>
          <w:bCs w:val="0"/>
          <w:noProof/>
          <w:spacing w:val="0"/>
          <w:sz w:val="22"/>
          <w:lang w:bidi="mn-Mong-MN"/>
        </w:rPr>
      </w:pPr>
      <w:r>
        <w:rPr>
          <w:noProof/>
        </w:rPr>
        <w:t>Agreed terms</w:t>
      </w:r>
      <w:r>
        <w:rPr>
          <w:noProof/>
        </w:rPr>
        <w:tab/>
      </w:r>
      <w:r>
        <w:rPr>
          <w:noProof/>
        </w:rPr>
        <w:fldChar w:fldCharType="begin"/>
      </w:r>
      <w:r>
        <w:rPr>
          <w:noProof/>
        </w:rPr>
        <w:instrText xml:space="preserve"> PAGEREF _Toc97306385 \h </w:instrText>
      </w:r>
      <w:r>
        <w:rPr>
          <w:noProof/>
        </w:rPr>
      </w:r>
      <w:r>
        <w:rPr>
          <w:noProof/>
        </w:rPr>
        <w:fldChar w:fldCharType="separate"/>
      </w:r>
      <w:r w:rsidR="00912F2C">
        <w:rPr>
          <w:noProof/>
        </w:rPr>
        <w:t>4</w:t>
      </w:r>
      <w:r>
        <w:rPr>
          <w:noProof/>
        </w:rPr>
        <w:fldChar w:fldCharType="end"/>
      </w:r>
    </w:p>
    <w:p w14:paraId="624312D3" w14:textId="1271F0A1" w:rsidR="00572E82" w:rsidRDefault="00572E82">
      <w:pPr>
        <w:pStyle w:val="TOC2"/>
        <w:rPr>
          <w:rFonts w:asciiTheme="minorHAnsi" w:eastAsiaTheme="minorEastAsia" w:hAnsiTheme="minorHAnsi" w:cstheme="minorBidi"/>
          <w:b w:val="0"/>
          <w:bCs w:val="0"/>
          <w:noProof/>
          <w:spacing w:val="0"/>
          <w:szCs w:val="28"/>
          <w:lang w:bidi="mn-Mong-MN"/>
        </w:rPr>
      </w:pPr>
      <w:r>
        <w:rPr>
          <w:noProof/>
        </w:rPr>
        <w:t>1.</w:t>
      </w:r>
      <w:r>
        <w:rPr>
          <w:rFonts w:asciiTheme="minorHAnsi" w:eastAsiaTheme="minorEastAsia" w:hAnsiTheme="minorHAnsi" w:cstheme="minorBidi"/>
          <w:b w:val="0"/>
          <w:bCs w:val="0"/>
          <w:noProof/>
          <w:spacing w:val="0"/>
          <w:szCs w:val="28"/>
          <w:lang w:bidi="mn-Mong-MN"/>
        </w:rPr>
        <w:tab/>
      </w:r>
      <w:r>
        <w:rPr>
          <w:noProof/>
        </w:rPr>
        <w:t>Defined terms &amp; interpretation</w:t>
      </w:r>
      <w:r>
        <w:rPr>
          <w:noProof/>
        </w:rPr>
        <w:tab/>
      </w:r>
      <w:r>
        <w:rPr>
          <w:noProof/>
        </w:rPr>
        <w:fldChar w:fldCharType="begin"/>
      </w:r>
      <w:r>
        <w:rPr>
          <w:noProof/>
        </w:rPr>
        <w:instrText xml:space="preserve"> PAGEREF _Toc97306386 \h </w:instrText>
      </w:r>
      <w:r>
        <w:rPr>
          <w:noProof/>
        </w:rPr>
      </w:r>
      <w:r>
        <w:rPr>
          <w:noProof/>
        </w:rPr>
        <w:fldChar w:fldCharType="separate"/>
      </w:r>
      <w:r w:rsidR="00912F2C">
        <w:rPr>
          <w:noProof/>
        </w:rPr>
        <w:t>4</w:t>
      </w:r>
      <w:r>
        <w:rPr>
          <w:noProof/>
        </w:rPr>
        <w:fldChar w:fldCharType="end"/>
      </w:r>
    </w:p>
    <w:p w14:paraId="423611C7" w14:textId="1781784E" w:rsidR="00572E82" w:rsidRDefault="00572E82">
      <w:pPr>
        <w:pStyle w:val="TOC2"/>
        <w:rPr>
          <w:rFonts w:asciiTheme="minorHAnsi" w:eastAsiaTheme="minorEastAsia" w:hAnsiTheme="minorHAnsi" w:cstheme="minorBidi"/>
          <w:b w:val="0"/>
          <w:bCs w:val="0"/>
          <w:noProof/>
          <w:spacing w:val="0"/>
          <w:szCs w:val="28"/>
          <w:lang w:bidi="mn-Mong-MN"/>
        </w:rPr>
      </w:pPr>
      <w:r>
        <w:rPr>
          <w:noProof/>
        </w:rPr>
        <w:t>2.</w:t>
      </w:r>
      <w:r>
        <w:rPr>
          <w:rFonts w:asciiTheme="minorHAnsi" w:eastAsiaTheme="minorEastAsia" w:hAnsiTheme="minorHAnsi" w:cstheme="minorBidi"/>
          <w:b w:val="0"/>
          <w:bCs w:val="0"/>
          <w:noProof/>
          <w:spacing w:val="0"/>
          <w:szCs w:val="28"/>
          <w:lang w:bidi="mn-Mong-MN"/>
        </w:rPr>
        <w:tab/>
      </w:r>
      <w:r>
        <w:rPr>
          <w:noProof/>
        </w:rPr>
        <w:t>Term</w:t>
      </w:r>
      <w:r>
        <w:rPr>
          <w:noProof/>
        </w:rPr>
        <w:tab/>
      </w:r>
      <w:r>
        <w:rPr>
          <w:noProof/>
        </w:rPr>
        <w:fldChar w:fldCharType="begin"/>
      </w:r>
      <w:r>
        <w:rPr>
          <w:noProof/>
        </w:rPr>
        <w:instrText xml:space="preserve"> PAGEREF _Toc97306387 \h </w:instrText>
      </w:r>
      <w:r>
        <w:rPr>
          <w:noProof/>
        </w:rPr>
      </w:r>
      <w:r>
        <w:rPr>
          <w:noProof/>
        </w:rPr>
        <w:fldChar w:fldCharType="separate"/>
      </w:r>
      <w:r w:rsidR="00912F2C">
        <w:rPr>
          <w:noProof/>
        </w:rPr>
        <w:t>7</w:t>
      </w:r>
      <w:r>
        <w:rPr>
          <w:noProof/>
        </w:rPr>
        <w:fldChar w:fldCharType="end"/>
      </w:r>
    </w:p>
    <w:p w14:paraId="2F54D310" w14:textId="233B74C6" w:rsidR="00572E82" w:rsidRDefault="00572E82">
      <w:pPr>
        <w:pStyle w:val="TOC2"/>
        <w:rPr>
          <w:rFonts w:asciiTheme="minorHAnsi" w:eastAsiaTheme="minorEastAsia" w:hAnsiTheme="minorHAnsi" w:cstheme="minorBidi"/>
          <w:b w:val="0"/>
          <w:bCs w:val="0"/>
          <w:noProof/>
          <w:spacing w:val="0"/>
          <w:szCs w:val="28"/>
          <w:lang w:bidi="mn-Mong-MN"/>
        </w:rPr>
      </w:pPr>
      <w:r>
        <w:rPr>
          <w:noProof/>
        </w:rPr>
        <w:t>3.</w:t>
      </w:r>
      <w:r>
        <w:rPr>
          <w:rFonts w:asciiTheme="minorHAnsi" w:eastAsiaTheme="minorEastAsia" w:hAnsiTheme="minorHAnsi" w:cstheme="minorBidi"/>
          <w:b w:val="0"/>
          <w:bCs w:val="0"/>
          <w:noProof/>
          <w:spacing w:val="0"/>
          <w:szCs w:val="28"/>
          <w:lang w:bidi="mn-Mong-MN"/>
        </w:rPr>
        <w:tab/>
      </w:r>
      <w:r>
        <w:rPr>
          <w:noProof/>
        </w:rPr>
        <w:t>Performance of the Project</w:t>
      </w:r>
      <w:r>
        <w:rPr>
          <w:noProof/>
        </w:rPr>
        <w:tab/>
      </w:r>
      <w:r>
        <w:rPr>
          <w:noProof/>
        </w:rPr>
        <w:fldChar w:fldCharType="begin"/>
      </w:r>
      <w:r>
        <w:rPr>
          <w:noProof/>
        </w:rPr>
        <w:instrText xml:space="preserve"> PAGEREF _Toc97306388 \h </w:instrText>
      </w:r>
      <w:r>
        <w:rPr>
          <w:noProof/>
        </w:rPr>
      </w:r>
      <w:r>
        <w:rPr>
          <w:noProof/>
        </w:rPr>
        <w:fldChar w:fldCharType="separate"/>
      </w:r>
      <w:r w:rsidR="00912F2C">
        <w:rPr>
          <w:noProof/>
        </w:rPr>
        <w:t>7</w:t>
      </w:r>
      <w:r>
        <w:rPr>
          <w:noProof/>
        </w:rPr>
        <w:fldChar w:fldCharType="end"/>
      </w:r>
    </w:p>
    <w:p w14:paraId="6431E97F" w14:textId="5E5FF947" w:rsidR="00572E82" w:rsidRDefault="00572E82">
      <w:pPr>
        <w:pStyle w:val="TOC2"/>
        <w:rPr>
          <w:rFonts w:asciiTheme="minorHAnsi" w:eastAsiaTheme="minorEastAsia" w:hAnsiTheme="minorHAnsi" w:cstheme="minorBidi"/>
          <w:b w:val="0"/>
          <w:bCs w:val="0"/>
          <w:noProof/>
          <w:spacing w:val="0"/>
          <w:szCs w:val="28"/>
          <w:lang w:bidi="mn-Mong-MN"/>
        </w:rPr>
      </w:pPr>
      <w:r>
        <w:rPr>
          <w:noProof/>
        </w:rPr>
        <w:t>4.</w:t>
      </w:r>
      <w:r>
        <w:rPr>
          <w:rFonts w:asciiTheme="minorHAnsi" w:eastAsiaTheme="minorEastAsia" w:hAnsiTheme="minorHAnsi" w:cstheme="minorBidi"/>
          <w:b w:val="0"/>
          <w:bCs w:val="0"/>
          <w:noProof/>
          <w:spacing w:val="0"/>
          <w:szCs w:val="28"/>
          <w:lang w:bidi="mn-Mong-MN"/>
        </w:rPr>
        <w:tab/>
      </w:r>
      <w:r>
        <w:rPr>
          <w:noProof/>
        </w:rPr>
        <w:t>Material Transfer</w:t>
      </w:r>
      <w:r>
        <w:rPr>
          <w:noProof/>
        </w:rPr>
        <w:tab/>
      </w:r>
      <w:r>
        <w:rPr>
          <w:noProof/>
        </w:rPr>
        <w:fldChar w:fldCharType="begin"/>
      </w:r>
      <w:r>
        <w:rPr>
          <w:noProof/>
        </w:rPr>
        <w:instrText xml:space="preserve"> PAGEREF _Toc97306389 \h </w:instrText>
      </w:r>
      <w:r>
        <w:rPr>
          <w:noProof/>
        </w:rPr>
      </w:r>
      <w:r>
        <w:rPr>
          <w:noProof/>
        </w:rPr>
        <w:fldChar w:fldCharType="separate"/>
      </w:r>
      <w:r w:rsidR="00912F2C">
        <w:rPr>
          <w:noProof/>
        </w:rPr>
        <w:t>8</w:t>
      </w:r>
      <w:r>
        <w:rPr>
          <w:noProof/>
        </w:rPr>
        <w:fldChar w:fldCharType="end"/>
      </w:r>
    </w:p>
    <w:p w14:paraId="69D7A16C" w14:textId="2E6494BE" w:rsidR="00572E82" w:rsidRDefault="00572E82">
      <w:pPr>
        <w:pStyle w:val="TOC2"/>
        <w:rPr>
          <w:rFonts w:asciiTheme="minorHAnsi" w:eastAsiaTheme="minorEastAsia" w:hAnsiTheme="minorHAnsi" w:cstheme="minorBidi"/>
          <w:b w:val="0"/>
          <w:bCs w:val="0"/>
          <w:noProof/>
          <w:spacing w:val="0"/>
          <w:szCs w:val="28"/>
          <w:lang w:bidi="mn-Mong-MN"/>
        </w:rPr>
      </w:pPr>
      <w:r>
        <w:rPr>
          <w:noProof/>
        </w:rPr>
        <w:t>5.</w:t>
      </w:r>
      <w:r>
        <w:rPr>
          <w:rFonts w:asciiTheme="minorHAnsi" w:eastAsiaTheme="minorEastAsia" w:hAnsiTheme="minorHAnsi" w:cstheme="minorBidi"/>
          <w:b w:val="0"/>
          <w:bCs w:val="0"/>
          <w:noProof/>
          <w:spacing w:val="0"/>
          <w:szCs w:val="28"/>
          <w:lang w:bidi="mn-Mong-MN"/>
        </w:rPr>
        <w:tab/>
      </w:r>
      <w:r>
        <w:rPr>
          <w:noProof/>
        </w:rPr>
        <w:t>Background IP</w:t>
      </w:r>
      <w:r>
        <w:rPr>
          <w:noProof/>
        </w:rPr>
        <w:tab/>
      </w:r>
      <w:r>
        <w:rPr>
          <w:noProof/>
        </w:rPr>
        <w:fldChar w:fldCharType="begin"/>
      </w:r>
      <w:r>
        <w:rPr>
          <w:noProof/>
        </w:rPr>
        <w:instrText xml:space="preserve"> PAGEREF _Toc97306390 \h </w:instrText>
      </w:r>
      <w:r>
        <w:rPr>
          <w:noProof/>
        </w:rPr>
      </w:r>
      <w:r>
        <w:rPr>
          <w:noProof/>
        </w:rPr>
        <w:fldChar w:fldCharType="separate"/>
      </w:r>
      <w:r w:rsidR="00912F2C">
        <w:rPr>
          <w:noProof/>
        </w:rPr>
        <w:t>10</w:t>
      </w:r>
      <w:r>
        <w:rPr>
          <w:noProof/>
        </w:rPr>
        <w:fldChar w:fldCharType="end"/>
      </w:r>
    </w:p>
    <w:p w14:paraId="1058A8D8" w14:textId="355F708B" w:rsidR="00572E82" w:rsidRDefault="00572E82">
      <w:pPr>
        <w:pStyle w:val="TOC2"/>
        <w:rPr>
          <w:rFonts w:asciiTheme="minorHAnsi" w:eastAsiaTheme="minorEastAsia" w:hAnsiTheme="minorHAnsi" w:cstheme="minorBidi"/>
          <w:b w:val="0"/>
          <w:bCs w:val="0"/>
          <w:noProof/>
          <w:spacing w:val="0"/>
          <w:szCs w:val="28"/>
          <w:lang w:bidi="mn-Mong-MN"/>
        </w:rPr>
      </w:pPr>
      <w:r>
        <w:rPr>
          <w:noProof/>
        </w:rPr>
        <w:t>6.</w:t>
      </w:r>
      <w:r>
        <w:rPr>
          <w:rFonts w:asciiTheme="minorHAnsi" w:eastAsiaTheme="minorEastAsia" w:hAnsiTheme="minorHAnsi" w:cstheme="minorBidi"/>
          <w:b w:val="0"/>
          <w:bCs w:val="0"/>
          <w:noProof/>
          <w:spacing w:val="0"/>
          <w:szCs w:val="28"/>
          <w:lang w:bidi="mn-Mong-MN"/>
        </w:rPr>
        <w:tab/>
      </w:r>
      <w:r>
        <w:rPr>
          <w:noProof/>
        </w:rPr>
        <w:t>Project IP</w:t>
      </w:r>
      <w:r>
        <w:rPr>
          <w:noProof/>
        </w:rPr>
        <w:tab/>
      </w:r>
      <w:r>
        <w:rPr>
          <w:noProof/>
        </w:rPr>
        <w:fldChar w:fldCharType="begin"/>
      </w:r>
      <w:r>
        <w:rPr>
          <w:noProof/>
        </w:rPr>
        <w:instrText xml:space="preserve"> PAGEREF _Toc97306391 \h </w:instrText>
      </w:r>
      <w:r>
        <w:rPr>
          <w:noProof/>
        </w:rPr>
      </w:r>
      <w:r>
        <w:rPr>
          <w:noProof/>
        </w:rPr>
        <w:fldChar w:fldCharType="separate"/>
      </w:r>
      <w:r w:rsidR="00912F2C">
        <w:rPr>
          <w:noProof/>
        </w:rPr>
        <w:t>11</w:t>
      </w:r>
      <w:r>
        <w:rPr>
          <w:noProof/>
        </w:rPr>
        <w:fldChar w:fldCharType="end"/>
      </w:r>
    </w:p>
    <w:p w14:paraId="34521C91" w14:textId="649211DC" w:rsidR="00572E82" w:rsidRDefault="00572E82">
      <w:pPr>
        <w:pStyle w:val="TOC2"/>
        <w:rPr>
          <w:rFonts w:asciiTheme="minorHAnsi" w:eastAsiaTheme="minorEastAsia" w:hAnsiTheme="minorHAnsi" w:cstheme="minorBidi"/>
          <w:b w:val="0"/>
          <w:bCs w:val="0"/>
          <w:noProof/>
          <w:spacing w:val="0"/>
          <w:szCs w:val="28"/>
          <w:lang w:bidi="mn-Mong-MN"/>
        </w:rPr>
      </w:pPr>
      <w:r>
        <w:rPr>
          <w:noProof/>
        </w:rPr>
        <w:t>7.</w:t>
      </w:r>
      <w:r>
        <w:rPr>
          <w:rFonts w:asciiTheme="minorHAnsi" w:eastAsiaTheme="minorEastAsia" w:hAnsiTheme="minorHAnsi" w:cstheme="minorBidi"/>
          <w:b w:val="0"/>
          <w:bCs w:val="0"/>
          <w:noProof/>
          <w:spacing w:val="0"/>
          <w:szCs w:val="28"/>
          <w:lang w:bidi="mn-Mong-MN"/>
        </w:rPr>
        <w:tab/>
      </w:r>
      <w:r>
        <w:rPr>
          <w:noProof/>
        </w:rPr>
        <w:t>Publication and publicity</w:t>
      </w:r>
      <w:r>
        <w:rPr>
          <w:noProof/>
        </w:rPr>
        <w:tab/>
      </w:r>
      <w:r>
        <w:rPr>
          <w:noProof/>
        </w:rPr>
        <w:fldChar w:fldCharType="begin"/>
      </w:r>
      <w:r>
        <w:rPr>
          <w:noProof/>
        </w:rPr>
        <w:instrText xml:space="preserve"> PAGEREF _Toc97306392 \h </w:instrText>
      </w:r>
      <w:r>
        <w:rPr>
          <w:noProof/>
        </w:rPr>
      </w:r>
      <w:r>
        <w:rPr>
          <w:noProof/>
        </w:rPr>
        <w:fldChar w:fldCharType="separate"/>
      </w:r>
      <w:r w:rsidR="00912F2C">
        <w:rPr>
          <w:noProof/>
        </w:rPr>
        <w:t>11</w:t>
      </w:r>
      <w:r>
        <w:rPr>
          <w:noProof/>
        </w:rPr>
        <w:fldChar w:fldCharType="end"/>
      </w:r>
    </w:p>
    <w:p w14:paraId="4D1EC60F" w14:textId="46C33179" w:rsidR="00572E82" w:rsidRDefault="00572E82">
      <w:pPr>
        <w:pStyle w:val="TOC2"/>
        <w:rPr>
          <w:rFonts w:asciiTheme="minorHAnsi" w:eastAsiaTheme="minorEastAsia" w:hAnsiTheme="minorHAnsi" w:cstheme="minorBidi"/>
          <w:b w:val="0"/>
          <w:bCs w:val="0"/>
          <w:noProof/>
          <w:spacing w:val="0"/>
          <w:szCs w:val="28"/>
          <w:lang w:bidi="mn-Mong-MN"/>
        </w:rPr>
      </w:pPr>
      <w:r>
        <w:rPr>
          <w:noProof/>
        </w:rPr>
        <w:t>8.</w:t>
      </w:r>
      <w:r>
        <w:rPr>
          <w:rFonts w:asciiTheme="minorHAnsi" w:eastAsiaTheme="minorEastAsia" w:hAnsiTheme="minorHAnsi" w:cstheme="minorBidi"/>
          <w:b w:val="0"/>
          <w:bCs w:val="0"/>
          <w:noProof/>
          <w:spacing w:val="0"/>
          <w:szCs w:val="28"/>
          <w:lang w:bidi="mn-Mong-MN"/>
        </w:rPr>
        <w:tab/>
      </w:r>
      <w:r>
        <w:rPr>
          <w:noProof/>
        </w:rPr>
        <w:t>Confidentiality</w:t>
      </w:r>
      <w:r>
        <w:rPr>
          <w:noProof/>
        </w:rPr>
        <w:tab/>
      </w:r>
      <w:r>
        <w:rPr>
          <w:noProof/>
        </w:rPr>
        <w:fldChar w:fldCharType="begin"/>
      </w:r>
      <w:r>
        <w:rPr>
          <w:noProof/>
        </w:rPr>
        <w:instrText xml:space="preserve"> PAGEREF _Toc97306393 \h </w:instrText>
      </w:r>
      <w:r>
        <w:rPr>
          <w:noProof/>
        </w:rPr>
      </w:r>
      <w:r>
        <w:rPr>
          <w:noProof/>
        </w:rPr>
        <w:fldChar w:fldCharType="separate"/>
      </w:r>
      <w:r w:rsidR="00912F2C">
        <w:rPr>
          <w:noProof/>
        </w:rPr>
        <w:t>12</w:t>
      </w:r>
      <w:r>
        <w:rPr>
          <w:noProof/>
        </w:rPr>
        <w:fldChar w:fldCharType="end"/>
      </w:r>
    </w:p>
    <w:p w14:paraId="30A1100E" w14:textId="494DBE13" w:rsidR="00572E82" w:rsidRDefault="00572E82">
      <w:pPr>
        <w:pStyle w:val="TOC2"/>
        <w:rPr>
          <w:rFonts w:asciiTheme="minorHAnsi" w:eastAsiaTheme="minorEastAsia" w:hAnsiTheme="minorHAnsi" w:cstheme="minorBidi"/>
          <w:b w:val="0"/>
          <w:bCs w:val="0"/>
          <w:noProof/>
          <w:spacing w:val="0"/>
          <w:szCs w:val="28"/>
          <w:lang w:bidi="mn-Mong-MN"/>
        </w:rPr>
      </w:pPr>
      <w:r>
        <w:rPr>
          <w:noProof/>
        </w:rPr>
        <w:t>9.</w:t>
      </w:r>
      <w:r>
        <w:rPr>
          <w:rFonts w:asciiTheme="minorHAnsi" w:eastAsiaTheme="minorEastAsia" w:hAnsiTheme="minorHAnsi" w:cstheme="minorBidi"/>
          <w:b w:val="0"/>
          <w:bCs w:val="0"/>
          <w:noProof/>
          <w:spacing w:val="0"/>
          <w:szCs w:val="28"/>
          <w:lang w:bidi="mn-Mong-MN"/>
        </w:rPr>
        <w:tab/>
      </w:r>
      <w:r>
        <w:rPr>
          <w:noProof/>
        </w:rPr>
        <w:t>Privacy</w:t>
      </w:r>
      <w:r>
        <w:rPr>
          <w:noProof/>
        </w:rPr>
        <w:tab/>
      </w:r>
      <w:r>
        <w:rPr>
          <w:noProof/>
        </w:rPr>
        <w:fldChar w:fldCharType="begin"/>
      </w:r>
      <w:r>
        <w:rPr>
          <w:noProof/>
        </w:rPr>
        <w:instrText xml:space="preserve"> PAGEREF _Toc97306394 \h </w:instrText>
      </w:r>
      <w:r>
        <w:rPr>
          <w:noProof/>
        </w:rPr>
      </w:r>
      <w:r>
        <w:rPr>
          <w:noProof/>
        </w:rPr>
        <w:fldChar w:fldCharType="separate"/>
      </w:r>
      <w:r w:rsidR="00912F2C">
        <w:rPr>
          <w:noProof/>
        </w:rPr>
        <w:t>13</w:t>
      </w:r>
      <w:r>
        <w:rPr>
          <w:noProof/>
        </w:rPr>
        <w:fldChar w:fldCharType="end"/>
      </w:r>
    </w:p>
    <w:p w14:paraId="2DF1C46D" w14:textId="774EBD13" w:rsidR="00572E82" w:rsidRDefault="00572E82">
      <w:pPr>
        <w:pStyle w:val="TOC2"/>
        <w:rPr>
          <w:rFonts w:asciiTheme="minorHAnsi" w:eastAsiaTheme="minorEastAsia" w:hAnsiTheme="minorHAnsi" w:cstheme="minorBidi"/>
          <w:b w:val="0"/>
          <w:bCs w:val="0"/>
          <w:noProof/>
          <w:spacing w:val="0"/>
          <w:szCs w:val="28"/>
          <w:lang w:bidi="mn-Mong-MN"/>
        </w:rPr>
      </w:pPr>
      <w:r>
        <w:rPr>
          <w:noProof/>
        </w:rPr>
        <w:t>10.</w:t>
      </w:r>
      <w:r>
        <w:rPr>
          <w:rFonts w:asciiTheme="minorHAnsi" w:eastAsiaTheme="minorEastAsia" w:hAnsiTheme="minorHAnsi" w:cstheme="minorBidi"/>
          <w:b w:val="0"/>
          <w:bCs w:val="0"/>
          <w:noProof/>
          <w:spacing w:val="0"/>
          <w:szCs w:val="28"/>
          <w:lang w:bidi="mn-Mong-MN"/>
        </w:rPr>
        <w:tab/>
      </w:r>
      <w:r>
        <w:rPr>
          <w:noProof/>
        </w:rPr>
        <w:t>Students</w:t>
      </w:r>
      <w:r>
        <w:rPr>
          <w:noProof/>
        </w:rPr>
        <w:tab/>
      </w:r>
      <w:r>
        <w:rPr>
          <w:noProof/>
        </w:rPr>
        <w:fldChar w:fldCharType="begin"/>
      </w:r>
      <w:r>
        <w:rPr>
          <w:noProof/>
        </w:rPr>
        <w:instrText xml:space="preserve"> PAGEREF _Toc97306395 \h </w:instrText>
      </w:r>
      <w:r>
        <w:rPr>
          <w:noProof/>
        </w:rPr>
      </w:r>
      <w:r>
        <w:rPr>
          <w:noProof/>
        </w:rPr>
        <w:fldChar w:fldCharType="separate"/>
      </w:r>
      <w:r w:rsidR="00912F2C">
        <w:rPr>
          <w:noProof/>
        </w:rPr>
        <w:t>13</w:t>
      </w:r>
      <w:r>
        <w:rPr>
          <w:noProof/>
        </w:rPr>
        <w:fldChar w:fldCharType="end"/>
      </w:r>
    </w:p>
    <w:p w14:paraId="2F094D2F" w14:textId="1AD45E06" w:rsidR="00572E82" w:rsidRDefault="00572E82">
      <w:pPr>
        <w:pStyle w:val="TOC2"/>
        <w:rPr>
          <w:rFonts w:asciiTheme="minorHAnsi" w:eastAsiaTheme="minorEastAsia" w:hAnsiTheme="minorHAnsi" w:cstheme="minorBidi"/>
          <w:b w:val="0"/>
          <w:bCs w:val="0"/>
          <w:noProof/>
          <w:spacing w:val="0"/>
          <w:szCs w:val="28"/>
          <w:lang w:bidi="mn-Mong-MN"/>
        </w:rPr>
      </w:pPr>
      <w:r>
        <w:rPr>
          <w:noProof/>
        </w:rPr>
        <w:t>11.</w:t>
      </w:r>
      <w:r>
        <w:rPr>
          <w:rFonts w:asciiTheme="minorHAnsi" w:eastAsiaTheme="minorEastAsia" w:hAnsiTheme="minorHAnsi" w:cstheme="minorBidi"/>
          <w:b w:val="0"/>
          <w:bCs w:val="0"/>
          <w:noProof/>
          <w:spacing w:val="0"/>
          <w:szCs w:val="28"/>
          <w:lang w:bidi="mn-Mong-MN"/>
        </w:rPr>
        <w:tab/>
      </w:r>
      <w:r>
        <w:rPr>
          <w:noProof/>
        </w:rPr>
        <w:t>Liability and insurance</w:t>
      </w:r>
      <w:r>
        <w:rPr>
          <w:noProof/>
        </w:rPr>
        <w:tab/>
      </w:r>
      <w:r>
        <w:rPr>
          <w:noProof/>
        </w:rPr>
        <w:fldChar w:fldCharType="begin"/>
      </w:r>
      <w:r>
        <w:rPr>
          <w:noProof/>
        </w:rPr>
        <w:instrText xml:space="preserve"> PAGEREF _Toc97306396 \h </w:instrText>
      </w:r>
      <w:r>
        <w:rPr>
          <w:noProof/>
        </w:rPr>
      </w:r>
      <w:r>
        <w:rPr>
          <w:noProof/>
        </w:rPr>
        <w:fldChar w:fldCharType="separate"/>
      </w:r>
      <w:r w:rsidR="00912F2C">
        <w:rPr>
          <w:noProof/>
        </w:rPr>
        <w:t>14</w:t>
      </w:r>
      <w:r>
        <w:rPr>
          <w:noProof/>
        </w:rPr>
        <w:fldChar w:fldCharType="end"/>
      </w:r>
    </w:p>
    <w:p w14:paraId="12E2D7C6" w14:textId="730C9DE1" w:rsidR="00572E82" w:rsidRDefault="00572E82">
      <w:pPr>
        <w:pStyle w:val="TOC2"/>
        <w:rPr>
          <w:rFonts w:asciiTheme="minorHAnsi" w:eastAsiaTheme="minorEastAsia" w:hAnsiTheme="minorHAnsi" w:cstheme="minorBidi"/>
          <w:b w:val="0"/>
          <w:bCs w:val="0"/>
          <w:noProof/>
          <w:spacing w:val="0"/>
          <w:szCs w:val="28"/>
          <w:lang w:bidi="mn-Mong-MN"/>
        </w:rPr>
      </w:pPr>
      <w:r>
        <w:rPr>
          <w:noProof/>
        </w:rPr>
        <w:t>12.</w:t>
      </w:r>
      <w:r>
        <w:rPr>
          <w:rFonts w:asciiTheme="minorHAnsi" w:eastAsiaTheme="minorEastAsia" w:hAnsiTheme="minorHAnsi" w:cstheme="minorBidi"/>
          <w:b w:val="0"/>
          <w:bCs w:val="0"/>
          <w:noProof/>
          <w:spacing w:val="0"/>
          <w:szCs w:val="28"/>
          <w:lang w:bidi="mn-Mong-MN"/>
        </w:rPr>
        <w:tab/>
      </w:r>
      <w:r>
        <w:rPr>
          <w:noProof/>
        </w:rPr>
        <w:t>Termination</w:t>
      </w:r>
      <w:r>
        <w:rPr>
          <w:noProof/>
        </w:rPr>
        <w:tab/>
      </w:r>
      <w:r>
        <w:rPr>
          <w:noProof/>
        </w:rPr>
        <w:fldChar w:fldCharType="begin"/>
      </w:r>
      <w:r>
        <w:rPr>
          <w:noProof/>
        </w:rPr>
        <w:instrText xml:space="preserve"> PAGEREF _Toc97306397 \h </w:instrText>
      </w:r>
      <w:r>
        <w:rPr>
          <w:noProof/>
        </w:rPr>
      </w:r>
      <w:r>
        <w:rPr>
          <w:noProof/>
        </w:rPr>
        <w:fldChar w:fldCharType="separate"/>
      </w:r>
      <w:r w:rsidR="00912F2C">
        <w:rPr>
          <w:noProof/>
        </w:rPr>
        <w:t>14</w:t>
      </w:r>
      <w:r>
        <w:rPr>
          <w:noProof/>
        </w:rPr>
        <w:fldChar w:fldCharType="end"/>
      </w:r>
    </w:p>
    <w:p w14:paraId="237C7649" w14:textId="2DBA0233" w:rsidR="00572E82" w:rsidRDefault="00572E82">
      <w:pPr>
        <w:pStyle w:val="TOC2"/>
        <w:rPr>
          <w:rFonts w:asciiTheme="minorHAnsi" w:eastAsiaTheme="minorEastAsia" w:hAnsiTheme="minorHAnsi" w:cstheme="minorBidi"/>
          <w:b w:val="0"/>
          <w:bCs w:val="0"/>
          <w:noProof/>
          <w:spacing w:val="0"/>
          <w:szCs w:val="28"/>
          <w:lang w:bidi="mn-Mong-MN"/>
        </w:rPr>
      </w:pPr>
      <w:r>
        <w:rPr>
          <w:noProof/>
        </w:rPr>
        <w:t>13.</w:t>
      </w:r>
      <w:r>
        <w:rPr>
          <w:rFonts w:asciiTheme="minorHAnsi" w:eastAsiaTheme="minorEastAsia" w:hAnsiTheme="minorHAnsi" w:cstheme="minorBidi"/>
          <w:b w:val="0"/>
          <w:bCs w:val="0"/>
          <w:noProof/>
          <w:spacing w:val="0"/>
          <w:szCs w:val="28"/>
          <w:lang w:bidi="mn-Mong-MN"/>
        </w:rPr>
        <w:tab/>
      </w:r>
      <w:r>
        <w:rPr>
          <w:noProof/>
        </w:rPr>
        <w:t>Dispute Resolution</w:t>
      </w:r>
      <w:r>
        <w:rPr>
          <w:noProof/>
        </w:rPr>
        <w:tab/>
      </w:r>
      <w:r>
        <w:rPr>
          <w:noProof/>
        </w:rPr>
        <w:fldChar w:fldCharType="begin"/>
      </w:r>
      <w:r>
        <w:rPr>
          <w:noProof/>
        </w:rPr>
        <w:instrText xml:space="preserve"> PAGEREF _Toc97306398 \h </w:instrText>
      </w:r>
      <w:r>
        <w:rPr>
          <w:noProof/>
        </w:rPr>
      </w:r>
      <w:r>
        <w:rPr>
          <w:noProof/>
        </w:rPr>
        <w:fldChar w:fldCharType="separate"/>
      </w:r>
      <w:r w:rsidR="00912F2C">
        <w:rPr>
          <w:noProof/>
        </w:rPr>
        <w:t>16</w:t>
      </w:r>
      <w:r>
        <w:rPr>
          <w:noProof/>
        </w:rPr>
        <w:fldChar w:fldCharType="end"/>
      </w:r>
    </w:p>
    <w:p w14:paraId="78D2A090" w14:textId="324AFC67" w:rsidR="00572E82" w:rsidRDefault="00572E82">
      <w:pPr>
        <w:pStyle w:val="TOC2"/>
        <w:rPr>
          <w:rFonts w:asciiTheme="minorHAnsi" w:eastAsiaTheme="minorEastAsia" w:hAnsiTheme="minorHAnsi" w:cstheme="minorBidi"/>
          <w:b w:val="0"/>
          <w:bCs w:val="0"/>
          <w:noProof/>
          <w:spacing w:val="0"/>
          <w:szCs w:val="28"/>
          <w:lang w:bidi="mn-Mong-MN"/>
        </w:rPr>
      </w:pPr>
      <w:r>
        <w:rPr>
          <w:noProof/>
        </w:rPr>
        <w:t>14.</w:t>
      </w:r>
      <w:r>
        <w:rPr>
          <w:rFonts w:asciiTheme="minorHAnsi" w:eastAsiaTheme="minorEastAsia" w:hAnsiTheme="minorHAnsi" w:cstheme="minorBidi"/>
          <w:b w:val="0"/>
          <w:bCs w:val="0"/>
          <w:noProof/>
          <w:spacing w:val="0"/>
          <w:szCs w:val="28"/>
          <w:lang w:bidi="mn-Mong-MN"/>
        </w:rPr>
        <w:tab/>
      </w:r>
      <w:r>
        <w:rPr>
          <w:noProof/>
        </w:rPr>
        <w:t>GST</w:t>
      </w:r>
      <w:r>
        <w:rPr>
          <w:noProof/>
        </w:rPr>
        <w:tab/>
      </w:r>
      <w:r>
        <w:rPr>
          <w:noProof/>
        </w:rPr>
        <w:fldChar w:fldCharType="begin"/>
      </w:r>
      <w:r>
        <w:rPr>
          <w:noProof/>
        </w:rPr>
        <w:instrText xml:space="preserve"> PAGEREF _Toc97306399 \h </w:instrText>
      </w:r>
      <w:r>
        <w:rPr>
          <w:noProof/>
        </w:rPr>
      </w:r>
      <w:r>
        <w:rPr>
          <w:noProof/>
        </w:rPr>
        <w:fldChar w:fldCharType="separate"/>
      </w:r>
      <w:r w:rsidR="00912F2C">
        <w:rPr>
          <w:noProof/>
        </w:rPr>
        <w:t>16</w:t>
      </w:r>
      <w:r>
        <w:rPr>
          <w:noProof/>
        </w:rPr>
        <w:fldChar w:fldCharType="end"/>
      </w:r>
    </w:p>
    <w:p w14:paraId="4366B08B" w14:textId="028F88A1" w:rsidR="00572E82" w:rsidRDefault="00572E82">
      <w:pPr>
        <w:pStyle w:val="TOC2"/>
        <w:rPr>
          <w:rFonts w:asciiTheme="minorHAnsi" w:eastAsiaTheme="minorEastAsia" w:hAnsiTheme="minorHAnsi" w:cstheme="minorBidi"/>
          <w:b w:val="0"/>
          <w:bCs w:val="0"/>
          <w:noProof/>
          <w:spacing w:val="0"/>
          <w:szCs w:val="28"/>
          <w:lang w:bidi="mn-Mong-MN"/>
        </w:rPr>
      </w:pPr>
      <w:r>
        <w:rPr>
          <w:noProof/>
        </w:rPr>
        <w:t>15.</w:t>
      </w:r>
      <w:r>
        <w:rPr>
          <w:rFonts w:asciiTheme="minorHAnsi" w:eastAsiaTheme="minorEastAsia" w:hAnsiTheme="minorHAnsi" w:cstheme="minorBidi"/>
          <w:b w:val="0"/>
          <w:bCs w:val="0"/>
          <w:noProof/>
          <w:spacing w:val="0"/>
          <w:szCs w:val="28"/>
          <w:lang w:bidi="mn-Mong-MN"/>
        </w:rPr>
        <w:tab/>
      </w:r>
      <w:r>
        <w:rPr>
          <w:noProof/>
        </w:rPr>
        <w:t>Notices</w:t>
      </w:r>
      <w:r>
        <w:rPr>
          <w:noProof/>
        </w:rPr>
        <w:tab/>
      </w:r>
      <w:r>
        <w:rPr>
          <w:noProof/>
        </w:rPr>
        <w:fldChar w:fldCharType="begin"/>
      </w:r>
      <w:r>
        <w:rPr>
          <w:noProof/>
        </w:rPr>
        <w:instrText xml:space="preserve"> PAGEREF _Toc97306400 \h </w:instrText>
      </w:r>
      <w:r>
        <w:rPr>
          <w:noProof/>
        </w:rPr>
      </w:r>
      <w:r>
        <w:rPr>
          <w:noProof/>
        </w:rPr>
        <w:fldChar w:fldCharType="separate"/>
      </w:r>
      <w:r w:rsidR="00912F2C">
        <w:rPr>
          <w:noProof/>
        </w:rPr>
        <w:t>17</w:t>
      </w:r>
      <w:r>
        <w:rPr>
          <w:noProof/>
        </w:rPr>
        <w:fldChar w:fldCharType="end"/>
      </w:r>
    </w:p>
    <w:p w14:paraId="558FA4A1" w14:textId="608880B4" w:rsidR="00572E82" w:rsidRDefault="00572E82">
      <w:pPr>
        <w:pStyle w:val="TOC2"/>
        <w:rPr>
          <w:rFonts w:asciiTheme="minorHAnsi" w:eastAsiaTheme="minorEastAsia" w:hAnsiTheme="minorHAnsi" w:cstheme="minorBidi"/>
          <w:b w:val="0"/>
          <w:bCs w:val="0"/>
          <w:noProof/>
          <w:spacing w:val="0"/>
          <w:szCs w:val="28"/>
          <w:lang w:bidi="mn-Mong-MN"/>
        </w:rPr>
      </w:pPr>
      <w:r>
        <w:rPr>
          <w:noProof/>
        </w:rPr>
        <w:t>16.</w:t>
      </w:r>
      <w:r>
        <w:rPr>
          <w:rFonts w:asciiTheme="minorHAnsi" w:eastAsiaTheme="minorEastAsia" w:hAnsiTheme="minorHAnsi" w:cstheme="minorBidi"/>
          <w:b w:val="0"/>
          <w:bCs w:val="0"/>
          <w:noProof/>
          <w:spacing w:val="0"/>
          <w:szCs w:val="28"/>
          <w:lang w:bidi="mn-Mong-MN"/>
        </w:rPr>
        <w:tab/>
      </w:r>
      <w:r>
        <w:rPr>
          <w:noProof/>
        </w:rPr>
        <w:t>General</w:t>
      </w:r>
      <w:r>
        <w:rPr>
          <w:noProof/>
        </w:rPr>
        <w:tab/>
      </w:r>
      <w:r>
        <w:rPr>
          <w:noProof/>
        </w:rPr>
        <w:fldChar w:fldCharType="begin"/>
      </w:r>
      <w:r>
        <w:rPr>
          <w:noProof/>
        </w:rPr>
        <w:instrText xml:space="preserve"> PAGEREF _Toc97306401 \h </w:instrText>
      </w:r>
      <w:r>
        <w:rPr>
          <w:noProof/>
        </w:rPr>
      </w:r>
      <w:r>
        <w:rPr>
          <w:noProof/>
        </w:rPr>
        <w:fldChar w:fldCharType="separate"/>
      </w:r>
      <w:r w:rsidR="00912F2C">
        <w:rPr>
          <w:noProof/>
        </w:rPr>
        <w:t>17</w:t>
      </w:r>
      <w:r>
        <w:rPr>
          <w:noProof/>
        </w:rPr>
        <w:fldChar w:fldCharType="end"/>
      </w:r>
    </w:p>
    <w:p w14:paraId="02AB900E" w14:textId="734C92F3" w:rsidR="00572E82" w:rsidRDefault="00572E82">
      <w:pPr>
        <w:pStyle w:val="TOC2"/>
        <w:rPr>
          <w:rFonts w:asciiTheme="minorHAnsi" w:eastAsiaTheme="minorEastAsia" w:hAnsiTheme="minorHAnsi" w:cstheme="minorBidi"/>
          <w:b w:val="0"/>
          <w:bCs w:val="0"/>
          <w:noProof/>
          <w:spacing w:val="0"/>
          <w:szCs w:val="28"/>
          <w:lang w:bidi="mn-Mong-MN"/>
        </w:rPr>
      </w:pPr>
      <w:r>
        <w:rPr>
          <w:noProof/>
        </w:rPr>
        <w:t>Schedule 1 – Agreement Details</w:t>
      </w:r>
      <w:r>
        <w:rPr>
          <w:noProof/>
        </w:rPr>
        <w:tab/>
      </w:r>
      <w:r>
        <w:rPr>
          <w:noProof/>
        </w:rPr>
        <w:fldChar w:fldCharType="begin"/>
      </w:r>
      <w:r>
        <w:rPr>
          <w:noProof/>
        </w:rPr>
        <w:instrText xml:space="preserve"> PAGEREF _Toc97306402 \h </w:instrText>
      </w:r>
      <w:r>
        <w:rPr>
          <w:noProof/>
        </w:rPr>
      </w:r>
      <w:r>
        <w:rPr>
          <w:noProof/>
        </w:rPr>
        <w:fldChar w:fldCharType="separate"/>
      </w:r>
      <w:r w:rsidR="00912F2C">
        <w:rPr>
          <w:noProof/>
        </w:rPr>
        <w:t>19</w:t>
      </w:r>
      <w:r>
        <w:rPr>
          <w:noProof/>
        </w:rPr>
        <w:fldChar w:fldCharType="end"/>
      </w:r>
    </w:p>
    <w:p w14:paraId="0AC21B37" w14:textId="4AFD0F5E" w:rsidR="00572E82" w:rsidRDefault="00572E82">
      <w:pPr>
        <w:pStyle w:val="TOC1"/>
        <w:rPr>
          <w:rFonts w:asciiTheme="minorHAnsi" w:eastAsiaTheme="minorEastAsia" w:hAnsiTheme="minorHAnsi" w:cstheme="minorBidi"/>
          <w:b w:val="0"/>
          <w:bCs w:val="0"/>
          <w:noProof/>
          <w:spacing w:val="0"/>
          <w:sz w:val="22"/>
          <w:lang w:bidi="mn-Mong-MN"/>
        </w:rPr>
      </w:pPr>
      <w:r>
        <w:rPr>
          <w:noProof/>
        </w:rPr>
        <w:t>Signing page</w:t>
      </w:r>
      <w:r>
        <w:rPr>
          <w:noProof/>
        </w:rPr>
        <w:tab/>
      </w:r>
      <w:r>
        <w:rPr>
          <w:noProof/>
        </w:rPr>
        <w:fldChar w:fldCharType="begin"/>
      </w:r>
      <w:r>
        <w:rPr>
          <w:noProof/>
        </w:rPr>
        <w:instrText xml:space="preserve"> PAGEREF _Toc97306403 \h </w:instrText>
      </w:r>
      <w:r>
        <w:rPr>
          <w:noProof/>
        </w:rPr>
      </w:r>
      <w:r>
        <w:rPr>
          <w:noProof/>
        </w:rPr>
        <w:fldChar w:fldCharType="separate"/>
      </w:r>
      <w:r w:rsidR="00912F2C">
        <w:rPr>
          <w:noProof/>
        </w:rPr>
        <w:t>20</w:t>
      </w:r>
      <w:r>
        <w:rPr>
          <w:noProof/>
        </w:rPr>
        <w:fldChar w:fldCharType="end"/>
      </w:r>
    </w:p>
    <w:p w14:paraId="539AD450" w14:textId="58450093" w:rsidR="00572E82" w:rsidRDefault="00572E82">
      <w:pPr>
        <w:pStyle w:val="TOC2"/>
        <w:rPr>
          <w:rFonts w:asciiTheme="minorHAnsi" w:eastAsiaTheme="minorEastAsia" w:hAnsiTheme="minorHAnsi" w:cstheme="minorBidi"/>
          <w:b w:val="0"/>
          <w:bCs w:val="0"/>
          <w:noProof/>
          <w:spacing w:val="0"/>
          <w:szCs w:val="28"/>
          <w:lang w:bidi="mn-Mong-MN"/>
        </w:rPr>
      </w:pPr>
      <w:r>
        <w:rPr>
          <w:noProof/>
        </w:rPr>
        <w:t>Appendix A – Research Plan or Protocol</w:t>
      </w:r>
      <w:r>
        <w:rPr>
          <w:noProof/>
        </w:rPr>
        <w:tab/>
      </w:r>
      <w:r>
        <w:rPr>
          <w:noProof/>
        </w:rPr>
        <w:fldChar w:fldCharType="begin"/>
      </w:r>
      <w:r>
        <w:rPr>
          <w:noProof/>
        </w:rPr>
        <w:instrText xml:space="preserve"> PAGEREF _Toc97306404 \h </w:instrText>
      </w:r>
      <w:r>
        <w:rPr>
          <w:noProof/>
        </w:rPr>
      </w:r>
      <w:r>
        <w:rPr>
          <w:noProof/>
        </w:rPr>
        <w:fldChar w:fldCharType="separate"/>
      </w:r>
      <w:r w:rsidR="00912F2C">
        <w:rPr>
          <w:noProof/>
        </w:rPr>
        <w:t>21</w:t>
      </w:r>
      <w:r>
        <w:rPr>
          <w:noProof/>
        </w:rPr>
        <w:fldChar w:fldCharType="end"/>
      </w:r>
    </w:p>
    <w:p w14:paraId="75CFEEE5" w14:textId="6404314E" w:rsidR="00572E82" w:rsidRDefault="00572E82">
      <w:pPr>
        <w:pStyle w:val="TOC2"/>
        <w:rPr>
          <w:rFonts w:asciiTheme="minorHAnsi" w:eastAsiaTheme="minorEastAsia" w:hAnsiTheme="minorHAnsi" w:cstheme="minorBidi"/>
          <w:b w:val="0"/>
          <w:bCs w:val="0"/>
          <w:noProof/>
          <w:spacing w:val="0"/>
          <w:szCs w:val="28"/>
          <w:lang w:bidi="mn-Mong-MN"/>
        </w:rPr>
      </w:pPr>
      <w:r>
        <w:rPr>
          <w:noProof/>
        </w:rPr>
        <w:t>Appendix B – Proof of Funding</w:t>
      </w:r>
      <w:r>
        <w:rPr>
          <w:noProof/>
        </w:rPr>
        <w:tab/>
      </w:r>
      <w:r>
        <w:rPr>
          <w:noProof/>
        </w:rPr>
        <w:fldChar w:fldCharType="begin"/>
      </w:r>
      <w:r>
        <w:rPr>
          <w:noProof/>
        </w:rPr>
        <w:instrText xml:space="preserve"> PAGEREF _Toc97306405 \h </w:instrText>
      </w:r>
      <w:r>
        <w:rPr>
          <w:noProof/>
        </w:rPr>
      </w:r>
      <w:r>
        <w:rPr>
          <w:noProof/>
        </w:rPr>
        <w:fldChar w:fldCharType="separate"/>
      </w:r>
      <w:r w:rsidR="00912F2C">
        <w:rPr>
          <w:noProof/>
        </w:rPr>
        <w:t>22</w:t>
      </w:r>
      <w:r>
        <w:rPr>
          <w:noProof/>
        </w:rPr>
        <w:fldChar w:fldCharType="end"/>
      </w:r>
    </w:p>
    <w:p w14:paraId="450CC30C" w14:textId="48722E2E" w:rsidR="00572E82" w:rsidRDefault="00572E82">
      <w:pPr>
        <w:pStyle w:val="TOC2"/>
        <w:rPr>
          <w:rFonts w:asciiTheme="minorHAnsi" w:eastAsiaTheme="minorEastAsia" w:hAnsiTheme="minorHAnsi" w:cstheme="minorBidi"/>
          <w:b w:val="0"/>
          <w:bCs w:val="0"/>
          <w:noProof/>
          <w:spacing w:val="0"/>
          <w:szCs w:val="28"/>
          <w:lang w:bidi="mn-Mong-MN"/>
        </w:rPr>
      </w:pPr>
      <w:r>
        <w:rPr>
          <w:noProof/>
        </w:rPr>
        <w:t>Appendix C – Funding Agreement</w:t>
      </w:r>
      <w:r>
        <w:rPr>
          <w:noProof/>
        </w:rPr>
        <w:tab/>
      </w:r>
      <w:r>
        <w:rPr>
          <w:noProof/>
        </w:rPr>
        <w:fldChar w:fldCharType="begin"/>
      </w:r>
      <w:r>
        <w:rPr>
          <w:noProof/>
        </w:rPr>
        <w:instrText xml:space="preserve"> PAGEREF _Toc97306406 \h </w:instrText>
      </w:r>
      <w:r>
        <w:rPr>
          <w:noProof/>
        </w:rPr>
      </w:r>
      <w:r>
        <w:rPr>
          <w:noProof/>
        </w:rPr>
        <w:fldChar w:fldCharType="separate"/>
      </w:r>
      <w:r w:rsidR="00912F2C">
        <w:rPr>
          <w:noProof/>
        </w:rPr>
        <w:t>23</w:t>
      </w:r>
      <w:r>
        <w:rPr>
          <w:noProof/>
        </w:rPr>
        <w:fldChar w:fldCharType="end"/>
      </w:r>
    </w:p>
    <w:p w14:paraId="34D7CB33" w14:textId="15A386F1" w:rsidR="006E0C7F" w:rsidRDefault="008F6E23" w:rsidP="006E0C7F">
      <w:r>
        <w:rPr>
          <w:rFonts w:cs="Arial"/>
          <w:spacing w:val="-10"/>
          <w:sz w:val="28"/>
          <w:szCs w:val="28"/>
        </w:rPr>
        <w:fldChar w:fldCharType="end"/>
      </w:r>
    </w:p>
    <w:p w14:paraId="559B284F" w14:textId="77777777" w:rsidR="00AA68D0" w:rsidRDefault="00AA68D0"/>
    <w:tbl>
      <w:tblPr>
        <w:tblW w:w="0" w:type="auto"/>
        <w:tblLayout w:type="fixed"/>
        <w:tblCellMar>
          <w:left w:w="0" w:type="dxa"/>
          <w:right w:w="0" w:type="dxa"/>
        </w:tblCellMar>
        <w:tblLook w:val="0000" w:firstRow="0" w:lastRow="0" w:firstColumn="0" w:lastColumn="0" w:noHBand="0" w:noVBand="0"/>
      </w:tblPr>
      <w:tblGrid>
        <w:gridCol w:w="9356"/>
      </w:tblGrid>
      <w:tr w:rsidR="00AA68D0" w14:paraId="3CDDE667" w14:textId="77777777">
        <w:trPr>
          <w:cantSplit/>
          <w:trHeight w:hRule="exact" w:val="20"/>
        </w:trPr>
        <w:tc>
          <w:tcPr>
            <w:tcW w:w="9356" w:type="dxa"/>
            <w:tcBorders>
              <w:bottom w:val="single" w:sz="4" w:space="0" w:color="808080" w:themeColor="background1" w:themeShade="80"/>
            </w:tcBorders>
          </w:tcPr>
          <w:p w14:paraId="3C665529" w14:textId="77777777" w:rsidR="00AA68D0" w:rsidRDefault="00AA68D0"/>
        </w:tc>
      </w:tr>
    </w:tbl>
    <w:p w14:paraId="27DCD576" w14:textId="77777777" w:rsidR="00AA68D0" w:rsidRDefault="00AA68D0"/>
    <w:p w14:paraId="3AC95C52" w14:textId="52CC7AC8" w:rsidR="00AA68D0" w:rsidRDefault="00620E81">
      <w:pPr>
        <w:pStyle w:val="MEChapterheading"/>
      </w:pPr>
      <w:r>
        <w:br w:type="page"/>
      </w:r>
      <w:bookmarkStart w:id="8" w:name="_Toc97306382"/>
      <w:r>
        <w:lastRenderedPageBreak/>
        <w:t>Details</w:t>
      </w:r>
      <w:bookmarkEnd w:id="8"/>
    </w:p>
    <w:tbl>
      <w:tblPr>
        <w:tblW w:w="9498" w:type="dxa"/>
        <w:tblLayout w:type="fixed"/>
        <w:tblCellMar>
          <w:left w:w="0" w:type="dxa"/>
          <w:right w:w="0" w:type="dxa"/>
        </w:tblCellMar>
        <w:tblLook w:val="0000" w:firstRow="0" w:lastRow="0" w:firstColumn="0" w:lastColumn="0" w:noHBand="0" w:noVBand="0"/>
      </w:tblPr>
      <w:tblGrid>
        <w:gridCol w:w="2268"/>
        <w:gridCol w:w="7230"/>
      </w:tblGrid>
      <w:tr w:rsidR="00AA68D0" w14:paraId="3A296F5A" w14:textId="77777777">
        <w:tc>
          <w:tcPr>
            <w:tcW w:w="2268" w:type="dxa"/>
            <w:tcBorders>
              <w:bottom w:val="single" w:sz="4" w:space="0" w:color="808080" w:themeColor="background1" w:themeShade="80"/>
            </w:tcBorders>
          </w:tcPr>
          <w:p w14:paraId="59E77B06" w14:textId="77777777" w:rsidR="00AA68D0" w:rsidRDefault="00620E81">
            <w:pPr>
              <w:spacing w:after="0"/>
              <w:rPr>
                <w:sz w:val="28"/>
                <w:szCs w:val="28"/>
              </w:rPr>
            </w:pPr>
            <w:r>
              <w:rPr>
                <w:sz w:val="28"/>
                <w:szCs w:val="28"/>
              </w:rPr>
              <w:t>Date</w:t>
            </w:r>
          </w:p>
        </w:tc>
        <w:tc>
          <w:tcPr>
            <w:tcW w:w="7230" w:type="dxa"/>
            <w:tcBorders>
              <w:bottom w:val="single" w:sz="4" w:space="0" w:color="808080" w:themeColor="background1" w:themeShade="80"/>
            </w:tcBorders>
            <w:vAlign w:val="bottom"/>
          </w:tcPr>
          <w:p w14:paraId="206768BA" w14:textId="77777777" w:rsidR="00AA68D0" w:rsidRDefault="00AA68D0"/>
        </w:tc>
      </w:tr>
    </w:tbl>
    <w:p w14:paraId="62A1A9FB" w14:textId="77777777" w:rsidR="00AA68D0" w:rsidRDefault="00620E81">
      <w:pPr>
        <w:pStyle w:val="MESubheading"/>
      </w:pPr>
      <w:bookmarkStart w:id="9" w:name="_Toc97306383"/>
      <w:r>
        <w:t>Parties</w:t>
      </w:r>
      <w:bookmarkEnd w:id="9"/>
    </w:p>
    <w:tbl>
      <w:tblPr>
        <w:tblW w:w="9498" w:type="dxa"/>
        <w:tblLayout w:type="fixed"/>
        <w:tblCellMar>
          <w:left w:w="0" w:type="dxa"/>
          <w:right w:w="0" w:type="dxa"/>
        </w:tblCellMar>
        <w:tblLook w:val="0000" w:firstRow="0" w:lastRow="0" w:firstColumn="0" w:lastColumn="0" w:noHBand="0" w:noVBand="0"/>
      </w:tblPr>
      <w:tblGrid>
        <w:gridCol w:w="2268"/>
        <w:gridCol w:w="7230"/>
      </w:tblGrid>
      <w:tr w:rsidR="00AA68D0" w14:paraId="4B7D7491" w14:textId="77777777">
        <w:tc>
          <w:tcPr>
            <w:tcW w:w="2268" w:type="dxa"/>
            <w:tcMar>
              <w:top w:w="227" w:type="dxa"/>
            </w:tcMar>
          </w:tcPr>
          <w:p w14:paraId="6F02FDAA" w14:textId="77777777" w:rsidR="00AA68D0" w:rsidRDefault="00620E81">
            <w:pPr>
              <w:pStyle w:val="PartiesDetails"/>
            </w:pPr>
            <w:r>
              <w:t>Name</w:t>
            </w:r>
          </w:p>
        </w:tc>
        <w:tc>
          <w:tcPr>
            <w:tcW w:w="7230" w:type="dxa"/>
          </w:tcPr>
          <w:p w14:paraId="60CA49C8" w14:textId="77777777" w:rsidR="00AA68D0" w:rsidRPr="006E0C7F" w:rsidRDefault="006E0C7F">
            <w:pPr>
              <w:pStyle w:val="PartiesDetails"/>
              <w:rPr>
                <w:b/>
              </w:rPr>
            </w:pPr>
            <w:bookmarkStart w:id="10" w:name="bkName1"/>
            <w:r w:rsidRPr="006E0C7F">
              <w:rPr>
                <w:b/>
              </w:rPr>
              <w:t>Party 1</w:t>
            </w:r>
            <w:bookmarkEnd w:id="10"/>
            <w:r w:rsidR="00620E81" w:rsidRPr="006E0C7F">
              <w:rPr>
                <w:b/>
              </w:rPr>
              <w:t xml:space="preserve"> </w:t>
            </w:r>
            <w:bookmarkStart w:id="11" w:name="bkACN1"/>
            <w:bookmarkEnd w:id="11"/>
          </w:p>
        </w:tc>
      </w:tr>
      <w:tr w:rsidR="00AA68D0" w14:paraId="4D51B7C1" w14:textId="77777777">
        <w:tc>
          <w:tcPr>
            <w:tcW w:w="2268" w:type="dxa"/>
          </w:tcPr>
          <w:p w14:paraId="26EDC2A2" w14:textId="77777777" w:rsidR="00AA68D0" w:rsidRDefault="00620E81">
            <w:pPr>
              <w:pStyle w:val="PartiesDetails"/>
            </w:pPr>
            <w:bookmarkStart w:id="12" w:name="bkNoABN1"/>
            <w:r>
              <w:t>ABN</w:t>
            </w:r>
          </w:p>
        </w:tc>
        <w:tc>
          <w:tcPr>
            <w:tcW w:w="7230" w:type="dxa"/>
          </w:tcPr>
          <w:p w14:paraId="0A50802B" w14:textId="77777777" w:rsidR="00AA68D0" w:rsidRDefault="006E0C7F">
            <w:pPr>
              <w:pStyle w:val="PartiesDetails"/>
            </w:pPr>
            <w:bookmarkStart w:id="13" w:name="bkABN1"/>
            <w:r>
              <w:t>Insert</w:t>
            </w:r>
            <w:bookmarkEnd w:id="13"/>
          </w:p>
        </w:tc>
      </w:tr>
      <w:bookmarkEnd w:id="12"/>
      <w:tr w:rsidR="00AA68D0" w14:paraId="1695FF95" w14:textId="77777777">
        <w:tc>
          <w:tcPr>
            <w:tcW w:w="2268" w:type="dxa"/>
          </w:tcPr>
          <w:p w14:paraId="5303418D" w14:textId="77777777" w:rsidR="00AA68D0" w:rsidRDefault="00620E81">
            <w:pPr>
              <w:pStyle w:val="PartiesDetails"/>
            </w:pPr>
            <w:r>
              <w:t>Short form name</w:t>
            </w:r>
          </w:p>
        </w:tc>
        <w:tc>
          <w:tcPr>
            <w:tcW w:w="7230" w:type="dxa"/>
          </w:tcPr>
          <w:p w14:paraId="3EF6A147" w14:textId="77777777" w:rsidR="00AA68D0" w:rsidRPr="006E0C7F" w:rsidRDefault="006E0C7F">
            <w:pPr>
              <w:pStyle w:val="PartiesDetails"/>
              <w:rPr>
                <w:b/>
              </w:rPr>
            </w:pPr>
            <w:bookmarkStart w:id="14" w:name="bkSFName1"/>
            <w:r w:rsidRPr="006E0C7F">
              <w:rPr>
                <w:b/>
              </w:rPr>
              <w:t>Insert</w:t>
            </w:r>
            <w:bookmarkEnd w:id="14"/>
          </w:p>
        </w:tc>
      </w:tr>
      <w:tr w:rsidR="00AA68D0" w14:paraId="7354A14E" w14:textId="77777777">
        <w:tc>
          <w:tcPr>
            <w:tcW w:w="2268" w:type="dxa"/>
          </w:tcPr>
          <w:p w14:paraId="137AA1FE" w14:textId="77777777" w:rsidR="00AA68D0" w:rsidRDefault="00620E81">
            <w:pPr>
              <w:pStyle w:val="PartiesDetails"/>
            </w:pPr>
            <w:r>
              <w:t>Notice details</w:t>
            </w:r>
          </w:p>
        </w:tc>
        <w:tc>
          <w:tcPr>
            <w:tcW w:w="7230" w:type="dxa"/>
          </w:tcPr>
          <w:p w14:paraId="62A53CDA" w14:textId="7B0BC9E7" w:rsidR="006E0C7F" w:rsidRDefault="006E0C7F">
            <w:pPr>
              <w:pStyle w:val="PartiesDetails"/>
            </w:pPr>
            <w:bookmarkStart w:id="15" w:name="bkVarParty1"/>
            <w:r>
              <w:t>Insert</w:t>
            </w:r>
            <w:r w:rsidR="00E566FC">
              <w:t xml:space="preserve"> (including contact name, position title, and address)</w:t>
            </w:r>
          </w:p>
          <w:p w14:paraId="781C5E25" w14:textId="77777777" w:rsidR="00AA68D0" w:rsidRDefault="006E0C7F">
            <w:pPr>
              <w:pStyle w:val="PartiesDetails"/>
            </w:pPr>
            <w:r>
              <w:t>Email: Insert</w:t>
            </w:r>
            <w:bookmarkEnd w:id="15"/>
          </w:p>
        </w:tc>
      </w:tr>
      <w:tr w:rsidR="00AA68D0" w14:paraId="07E99963" w14:textId="77777777">
        <w:tc>
          <w:tcPr>
            <w:tcW w:w="2268" w:type="dxa"/>
          </w:tcPr>
          <w:p w14:paraId="10BD34E2" w14:textId="77777777" w:rsidR="00AA68D0" w:rsidRDefault="00AA68D0">
            <w:pPr>
              <w:pStyle w:val="PartiesDetails"/>
            </w:pPr>
            <w:bookmarkStart w:id="16" w:name="bkNoRef1" w:colFirst="0" w:colLast="2"/>
          </w:p>
        </w:tc>
        <w:tc>
          <w:tcPr>
            <w:tcW w:w="7230" w:type="dxa"/>
          </w:tcPr>
          <w:p w14:paraId="45A28C35" w14:textId="77777777" w:rsidR="00AA68D0" w:rsidRDefault="00620E81">
            <w:pPr>
              <w:pStyle w:val="PartiesDetails"/>
            </w:pPr>
            <w:r>
              <w:t xml:space="preserve">Attention: </w:t>
            </w:r>
            <w:bookmarkStart w:id="17" w:name="bkRef1"/>
            <w:r w:rsidR="006E0C7F">
              <w:t>Insert</w:t>
            </w:r>
            <w:bookmarkEnd w:id="17"/>
          </w:p>
        </w:tc>
      </w:tr>
    </w:tbl>
    <w:p w14:paraId="27AE0D0F" w14:textId="77777777" w:rsidR="00AA68D0" w:rsidRDefault="00AA68D0">
      <w:pPr>
        <w:pStyle w:val="NormalSingle"/>
      </w:pPr>
    </w:p>
    <w:tbl>
      <w:tblPr>
        <w:tblW w:w="9498" w:type="dxa"/>
        <w:tblLayout w:type="fixed"/>
        <w:tblCellMar>
          <w:left w:w="0" w:type="dxa"/>
          <w:right w:w="0" w:type="dxa"/>
        </w:tblCellMar>
        <w:tblLook w:val="0000" w:firstRow="0" w:lastRow="0" w:firstColumn="0" w:lastColumn="0" w:noHBand="0" w:noVBand="0"/>
      </w:tblPr>
      <w:tblGrid>
        <w:gridCol w:w="2268"/>
        <w:gridCol w:w="7230"/>
      </w:tblGrid>
      <w:tr w:rsidR="00AA68D0" w14:paraId="0A566CC5" w14:textId="77777777">
        <w:tc>
          <w:tcPr>
            <w:tcW w:w="2268" w:type="dxa"/>
            <w:tcBorders>
              <w:top w:val="single" w:sz="4" w:space="0" w:color="808080" w:themeColor="background1" w:themeShade="80"/>
            </w:tcBorders>
            <w:tcMar>
              <w:top w:w="227" w:type="dxa"/>
            </w:tcMar>
          </w:tcPr>
          <w:bookmarkEnd w:id="16"/>
          <w:p w14:paraId="5B37C4BA" w14:textId="77777777" w:rsidR="00AA68D0" w:rsidRDefault="00620E81">
            <w:pPr>
              <w:pStyle w:val="PartiesDetails"/>
            </w:pPr>
            <w:r>
              <w:t>Name</w:t>
            </w:r>
          </w:p>
        </w:tc>
        <w:tc>
          <w:tcPr>
            <w:tcW w:w="7230" w:type="dxa"/>
            <w:tcBorders>
              <w:top w:val="single" w:sz="4" w:space="0" w:color="808080" w:themeColor="background1" w:themeShade="80"/>
            </w:tcBorders>
            <w:tcMar>
              <w:top w:w="113" w:type="dxa"/>
            </w:tcMar>
          </w:tcPr>
          <w:p w14:paraId="0582E9F7" w14:textId="77777777" w:rsidR="00AA68D0" w:rsidRPr="006E0C7F" w:rsidRDefault="006E0C7F">
            <w:pPr>
              <w:pStyle w:val="PartiesDetails"/>
              <w:rPr>
                <w:b/>
              </w:rPr>
            </w:pPr>
            <w:bookmarkStart w:id="18" w:name="bkName2"/>
            <w:r w:rsidRPr="006E0C7F">
              <w:rPr>
                <w:b/>
              </w:rPr>
              <w:t>Party 2</w:t>
            </w:r>
            <w:bookmarkEnd w:id="18"/>
            <w:r w:rsidR="00620E81" w:rsidRPr="006E0C7F">
              <w:rPr>
                <w:b/>
              </w:rPr>
              <w:t xml:space="preserve"> </w:t>
            </w:r>
            <w:bookmarkStart w:id="19" w:name="bkACN2"/>
            <w:bookmarkEnd w:id="19"/>
          </w:p>
        </w:tc>
      </w:tr>
      <w:tr w:rsidR="00AA68D0" w14:paraId="5676AD72" w14:textId="77777777">
        <w:tc>
          <w:tcPr>
            <w:tcW w:w="2268" w:type="dxa"/>
          </w:tcPr>
          <w:p w14:paraId="30977259" w14:textId="77777777" w:rsidR="00AA68D0" w:rsidRDefault="00620E81">
            <w:pPr>
              <w:pStyle w:val="PartiesDetails"/>
            </w:pPr>
            <w:bookmarkStart w:id="20" w:name="bkNoABN2"/>
            <w:r>
              <w:t>ABN</w:t>
            </w:r>
          </w:p>
        </w:tc>
        <w:tc>
          <w:tcPr>
            <w:tcW w:w="7230" w:type="dxa"/>
          </w:tcPr>
          <w:p w14:paraId="3D0A7D53" w14:textId="77777777" w:rsidR="00AA68D0" w:rsidRDefault="006E0C7F">
            <w:pPr>
              <w:pStyle w:val="PartiesDetails"/>
            </w:pPr>
            <w:bookmarkStart w:id="21" w:name="bkABN2"/>
            <w:r>
              <w:t>Insert</w:t>
            </w:r>
            <w:bookmarkEnd w:id="21"/>
          </w:p>
        </w:tc>
      </w:tr>
      <w:bookmarkEnd w:id="20"/>
      <w:tr w:rsidR="00AA68D0" w14:paraId="3D9FFB8F" w14:textId="77777777">
        <w:tc>
          <w:tcPr>
            <w:tcW w:w="2268" w:type="dxa"/>
          </w:tcPr>
          <w:p w14:paraId="21E8D584" w14:textId="77777777" w:rsidR="00AA68D0" w:rsidRDefault="00620E81">
            <w:pPr>
              <w:pStyle w:val="PartiesDetails"/>
            </w:pPr>
            <w:r>
              <w:t>Short form name</w:t>
            </w:r>
          </w:p>
        </w:tc>
        <w:tc>
          <w:tcPr>
            <w:tcW w:w="7230" w:type="dxa"/>
          </w:tcPr>
          <w:p w14:paraId="7C540064" w14:textId="77777777" w:rsidR="00AA68D0" w:rsidRPr="006E0C7F" w:rsidRDefault="006E0C7F">
            <w:pPr>
              <w:pStyle w:val="PartiesDetails"/>
              <w:rPr>
                <w:b/>
              </w:rPr>
            </w:pPr>
            <w:bookmarkStart w:id="22" w:name="bkSFName2"/>
            <w:r w:rsidRPr="006E0C7F">
              <w:rPr>
                <w:b/>
              </w:rPr>
              <w:t>Insert</w:t>
            </w:r>
            <w:bookmarkEnd w:id="22"/>
          </w:p>
        </w:tc>
      </w:tr>
      <w:tr w:rsidR="00AA68D0" w14:paraId="13F9E257" w14:textId="77777777">
        <w:tc>
          <w:tcPr>
            <w:tcW w:w="2268" w:type="dxa"/>
          </w:tcPr>
          <w:p w14:paraId="3D8260E9" w14:textId="77777777" w:rsidR="00AA68D0" w:rsidRDefault="00620E81">
            <w:pPr>
              <w:pStyle w:val="PartiesDetails"/>
            </w:pPr>
            <w:r>
              <w:t>Notice details</w:t>
            </w:r>
          </w:p>
        </w:tc>
        <w:tc>
          <w:tcPr>
            <w:tcW w:w="7230" w:type="dxa"/>
          </w:tcPr>
          <w:p w14:paraId="4DCC9AD1" w14:textId="0BA11B9D" w:rsidR="006E0C7F" w:rsidRDefault="006E0C7F">
            <w:pPr>
              <w:pStyle w:val="PartiesDetails"/>
            </w:pPr>
            <w:bookmarkStart w:id="23" w:name="bkVarParty2"/>
            <w:r>
              <w:t>Insert</w:t>
            </w:r>
            <w:r w:rsidR="00E566FC">
              <w:t xml:space="preserve"> (including contact name, position title, and address)</w:t>
            </w:r>
          </w:p>
          <w:p w14:paraId="3D5C2B67" w14:textId="77777777" w:rsidR="00AA68D0" w:rsidRDefault="006E0C7F">
            <w:pPr>
              <w:pStyle w:val="PartiesDetails"/>
            </w:pPr>
            <w:r>
              <w:t>Email: Insert</w:t>
            </w:r>
            <w:bookmarkEnd w:id="23"/>
          </w:p>
        </w:tc>
      </w:tr>
      <w:tr w:rsidR="00AA68D0" w14:paraId="795B9504" w14:textId="77777777">
        <w:tc>
          <w:tcPr>
            <w:tcW w:w="2268" w:type="dxa"/>
          </w:tcPr>
          <w:p w14:paraId="746CE7DD" w14:textId="77777777" w:rsidR="00AA68D0" w:rsidRDefault="00AA68D0">
            <w:pPr>
              <w:pStyle w:val="PartiesDetails"/>
            </w:pPr>
            <w:bookmarkStart w:id="24" w:name="bkNoRef2" w:colFirst="0" w:colLast="2"/>
          </w:p>
        </w:tc>
        <w:tc>
          <w:tcPr>
            <w:tcW w:w="7230" w:type="dxa"/>
          </w:tcPr>
          <w:p w14:paraId="1107F556" w14:textId="77777777" w:rsidR="00AA68D0" w:rsidRDefault="00620E81">
            <w:pPr>
              <w:pStyle w:val="PartiesDetails"/>
            </w:pPr>
            <w:r>
              <w:t xml:space="preserve">Attention: </w:t>
            </w:r>
            <w:bookmarkStart w:id="25" w:name="bkRef2"/>
            <w:r w:rsidR="006E0C7F">
              <w:t>Insert</w:t>
            </w:r>
            <w:bookmarkEnd w:id="25"/>
          </w:p>
        </w:tc>
      </w:tr>
    </w:tbl>
    <w:p w14:paraId="4970C42C" w14:textId="77777777" w:rsidR="00AA68D0" w:rsidRDefault="00AA68D0">
      <w:pPr>
        <w:pStyle w:val="NormalSingle"/>
      </w:pPr>
    </w:p>
    <w:bookmarkEnd w:id="24"/>
    <w:p w14:paraId="0622A06F" w14:textId="77777777" w:rsidR="00AA68D0" w:rsidRDefault="00AA68D0">
      <w:pPr>
        <w:pStyle w:val="NormalSingle"/>
        <w:pBdr>
          <w:bottom w:val="single" w:sz="4" w:space="1" w:color="auto"/>
        </w:pBdr>
        <w:spacing w:line="40" w:lineRule="exact"/>
      </w:pPr>
    </w:p>
    <w:tbl>
      <w:tblPr>
        <w:tblW w:w="9498" w:type="dxa"/>
        <w:tblLayout w:type="fixed"/>
        <w:tblCellMar>
          <w:left w:w="0" w:type="dxa"/>
          <w:right w:w="0" w:type="dxa"/>
        </w:tblCellMar>
        <w:tblLook w:val="0000" w:firstRow="0" w:lastRow="0" w:firstColumn="0" w:lastColumn="0" w:noHBand="0" w:noVBand="0"/>
      </w:tblPr>
      <w:tblGrid>
        <w:gridCol w:w="2268"/>
        <w:gridCol w:w="7230"/>
      </w:tblGrid>
      <w:tr w:rsidR="00C76F6A" w14:paraId="42840B49" w14:textId="77777777" w:rsidTr="00FD3D8B">
        <w:tc>
          <w:tcPr>
            <w:tcW w:w="2268" w:type="dxa"/>
            <w:tcMar>
              <w:top w:w="227" w:type="dxa"/>
            </w:tcMar>
          </w:tcPr>
          <w:p w14:paraId="7AA6057D" w14:textId="77777777" w:rsidR="00C76F6A" w:rsidRDefault="00C76F6A" w:rsidP="00FD3D8B">
            <w:pPr>
              <w:pStyle w:val="PartiesDetails"/>
            </w:pPr>
            <w:r>
              <w:t>Name</w:t>
            </w:r>
          </w:p>
        </w:tc>
        <w:tc>
          <w:tcPr>
            <w:tcW w:w="7230" w:type="dxa"/>
          </w:tcPr>
          <w:p w14:paraId="4E2D7F93" w14:textId="053F42C8" w:rsidR="00C76F6A" w:rsidRPr="006E0C7F" w:rsidRDefault="00C76F6A" w:rsidP="00FD3D8B">
            <w:pPr>
              <w:pStyle w:val="PartiesDetails"/>
              <w:rPr>
                <w:b/>
              </w:rPr>
            </w:pPr>
            <w:r w:rsidRPr="006E0C7F">
              <w:rPr>
                <w:b/>
              </w:rPr>
              <w:t xml:space="preserve">Party </w:t>
            </w:r>
            <w:r>
              <w:rPr>
                <w:b/>
              </w:rPr>
              <w:t>3</w:t>
            </w:r>
            <w:r w:rsidRPr="006E0C7F">
              <w:rPr>
                <w:b/>
              </w:rPr>
              <w:t xml:space="preserve"> </w:t>
            </w:r>
          </w:p>
        </w:tc>
      </w:tr>
      <w:tr w:rsidR="00C76F6A" w14:paraId="633133DF" w14:textId="77777777" w:rsidTr="00FD3D8B">
        <w:tc>
          <w:tcPr>
            <w:tcW w:w="2268" w:type="dxa"/>
          </w:tcPr>
          <w:p w14:paraId="5EB1C409" w14:textId="77777777" w:rsidR="00C76F6A" w:rsidRDefault="00C76F6A" w:rsidP="00FD3D8B">
            <w:pPr>
              <w:pStyle w:val="PartiesDetails"/>
            </w:pPr>
            <w:r>
              <w:t>ABN</w:t>
            </w:r>
          </w:p>
        </w:tc>
        <w:tc>
          <w:tcPr>
            <w:tcW w:w="7230" w:type="dxa"/>
          </w:tcPr>
          <w:p w14:paraId="64BA8946" w14:textId="77777777" w:rsidR="00C76F6A" w:rsidRDefault="00C76F6A" w:rsidP="00FD3D8B">
            <w:pPr>
              <w:pStyle w:val="PartiesDetails"/>
            </w:pPr>
            <w:r>
              <w:t>Insert</w:t>
            </w:r>
          </w:p>
        </w:tc>
      </w:tr>
      <w:tr w:rsidR="00C76F6A" w14:paraId="3BFE60D2" w14:textId="77777777" w:rsidTr="00FD3D8B">
        <w:tc>
          <w:tcPr>
            <w:tcW w:w="2268" w:type="dxa"/>
          </w:tcPr>
          <w:p w14:paraId="719FCBFF" w14:textId="77777777" w:rsidR="00C76F6A" w:rsidRDefault="00C76F6A" w:rsidP="00FD3D8B">
            <w:pPr>
              <w:pStyle w:val="PartiesDetails"/>
            </w:pPr>
            <w:r>
              <w:t>Short form name</w:t>
            </w:r>
          </w:p>
        </w:tc>
        <w:tc>
          <w:tcPr>
            <w:tcW w:w="7230" w:type="dxa"/>
          </w:tcPr>
          <w:p w14:paraId="1A61FB9C" w14:textId="77777777" w:rsidR="00C76F6A" w:rsidRPr="006E0C7F" w:rsidRDefault="00C76F6A" w:rsidP="00FD3D8B">
            <w:pPr>
              <w:pStyle w:val="PartiesDetails"/>
              <w:rPr>
                <w:b/>
              </w:rPr>
            </w:pPr>
            <w:r w:rsidRPr="006E0C7F">
              <w:rPr>
                <w:b/>
              </w:rPr>
              <w:t>Insert</w:t>
            </w:r>
          </w:p>
        </w:tc>
      </w:tr>
      <w:tr w:rsidR="00C76F6A" w14:paraId="307A90D8" w14:textId="77777777" w:rsidTr="00FD3D8B">
        <w:tc>
          <w:tcPr>
            <w:tcW w:w="2268" w:type="dxa"/>
          </w:tcPr>
          <w:p w14:paraId="28D52744" w14:textId="77777777" w:rsidR="00C76F6A" w:rsidRDefault="00C76F6A" w:rsidP="00FD3D8B">
            <w:pPr>
              <w:pStyle w:val="PartiesDetails"/>
            </w:pPr>
            <w:r>
              <w:t>Notice details</w:t>
            </w:r>
          </w:p>
        </w:tc>
        <w:tc>
          <w:tcPr>
            <w:tcW w:w="7230" w:type="dxa"/>
          </w:tcPr>
          <w:p w14:paraId="1450206A" w14:textId="10DF666B" w:rsidR="00C76F6A" w:rsidRDefault="00C76F6A" w:rsidP="00FD3D8B">
            <w:pPr>
              <w:pStyle w:val="PartiesDetails"/>
            </w:pPr>
            <w:r>
              <w:t>Insert</w:t>
            </w:r>
            <w:r w:rsidR="00E566FC">
              <w:t xml:space="preserve"> (including contact name, position title, and address)</w:t>
            </w:r>
          </w:p>
          <w:p w14:paraId="60F84BA3" w14:textId="77777777" w:rsidR="00C76F6A" w:rsidRDefault="00C76F6A" w:rsidP="00FD3D8B">
            <w:pPr>
              <w:pStyle w:val="PartiesDetails"/>
            </w:pPr>
            <w:r>
              <w:t>Email: Insert</w:t>
            </w:r>
          </w:p>
        </w:tc>
      </w:tr>
      <w:tr w:rsidR="00C76F6A" w14:paraId="01C3E713" w14:textId="77777777" w:rsidTr="00FD3D8B">
        <w:tc>
          <w:tcPr>
            <w:tcW w:w="2268" w:type="dxa"/>
          </w:tcPr>
          <w:p w14:paraId="69138622" w14:textId="77777777" w:rsidR="00C76F6A" w:rsidRDefault="00C76F6A" w:rsidP="00FD3D8B">
            <w:pPr>
              <w:pStyle w:val="PartiesDetails"/>
            </w:pPr>
          </w:p>
        </w:tc>
        <w:tc>
          <w:tcPr>
            <w:tcW w:w="7230" w:type="dxa"/>
          </w:tcPr>
          <w:p w14:paraId="2D0DB41F" w14:textId="77777777" w:rsidR="00C76F6A" w:rsidRDefault="00C76F6A" w:rsidP="00FD3D8B">
            <w:pPr>
              <w:pStyle w:val="PartiesDetails"/>
            </w:pPr>
            <w:r>
              <w:t>Attention: Insert</w:t>
            </w:r>
          </w:p>
        </w:tc>
      </w:tr>
    </w:tbl>
    <w:p w14:paraId="53848743" w14:textId="77777777" w:rsidR="00C76F6A" w:rsidRDefault="00C76F6A" w:rsidP="00C76F6A">
      <w:pPr>
        <w:pStyle w:val="NormalSingle"/>
      </w:pPr>
    </w:p>
    <w:tbl>
      <w:tblPr>
        <w:tblW w:w="9498" w:type="dxa"/>
        <w:tblLayout w:type="fixed"/>
        <w:tblCellMar>
          <w:left w:w="0" w:type="dxa"/>
          <w:right w:w="0" w:type="dxa"/>
        </w:tblCellMar>
        <w:tblLook w:val="0000" w:firstRow="0" w:lastRow="0" w:firstColumn="0" w:lastColumn="0" w:noHBand="0" w:noVBand="0"/>
      </w:tblPr>
      <w:tblGrid>
        <w:gridCol w:w="2268"/>
        <w:gridCol w:w="7230"/>
      </w:tblGrid>
      <w:tr w:rsidR="00C76F6A" w14:paraId="249F3BC8" w14:textId="77777777" w:rsidTr="00FD3D8B">
        <w:tc>
          <w:tcPr>
            <w:tcW w:w="2268" w:type="dxa"/>
            <w:tcBorders>
              <w:top w:val="single" w:sz="4" w:space="0" w:color="808080" w:themeColor="background1" w:themeShade="80"/>
            </w:tcBorders>
            <w:tcMar>
              <w:top w:w="227" w:type="dxa"/>
            </w:tcMar>
          </w:tcPr>
          <w:p w14:paraId="1E45FA7F" w14:textId="77777777" w:rsidR="00C76F6A" w:rsidRDefault="00C76F6A" w:rsidP="00FD3D8B">
            <w:pPr>
              <w:pStyle w:val="PartiesDetails"/>
            </w:pPr>
            <w:r>
              <w:t>Name</w:t>
            </w:r>
          </w:p>
        </w:tc>
        <w:tc>
          <w:tcPr>
            <w:tcW w:w="7230" w:type="dxa"/>
            <w:tcBorders>
              <w:top w:val="single" w:sz="4" w:space="0" w:color="808080" w:themeColor="background1" w:themeShade="80"/>
            </w:tcBorders>
            <w:tcMar>
              <w:top w:w="113" w:type="dxa"/>
            </w:tcMar>
          </w:tcPr>
          <w:p w14:paraId="7DA7ACDB" w14:textId="5F0C3D32" w:rsidR="00C76F6A" w:rsidRPr="006E0C7F" w:rsidRDefault="00C76F6A" w:rsidP="00FD3D8B">
            <w:pPr>
              <w:pStyle w:val="PartiesDetails"/>
              <w:rPr>
                <w:b/>
              </w:rPr>
            </w:pPr>
            <w:r w:rsidRPr="006E0C7F">
              <w:rPr>
                <w:b/>
              </w:rPr>
              <w:t xml:space="preserve">Party </w:t>
            </w:r>
            <w:r>
              <w:rPr>
                <w:b/>
              </w:rPr>
              <w:t>4</w:t>
            </w:r>
            <w:r w:rsidRPr="006E0C7F">
              <w:rPr>
                <w:b/>
              </w:rPr>
              <w:t xml:space="preserve"> </w:t>
            </w:r>
          </w:p>
        </w:tc>
      </w:tr>
      <w:tr w:rsidR="00C76F6A" w14:paraId="147E51A3" w14:textId="77777777" w:rsidTr="00FD3D8B">
        <w:tc>
          <w:tcPr>
            <w:tcW w:w="2268" w:type="dxa"/>
          </w:tcPr>
          <w:p w14:paraId="0BC522A1" w14:textId="77777777" w:rsidR="00C76F6A" w:rsidRDefault="00C76F6A" w:rsidP="00FD3D8B">
            <w:pPr>
              <w:pStyle w:val="PartiesDetails"/>
            </w:pPr>
            <w:r>
              <w:t>ABN</w:t>
            </w:r>
          </w:p>
        </w:tc>
        <w:tc>
          <w:tcPr>
            <w:tcW w:w="7230" w:type="dxa"/>
          </w:tcPr>
          <w:p w14:paraId="24CE2C18" w14:textId="77777777" w:rsidR="00C76F6A" w:rsidRDefault="00C76F6A" w:rsidP="00FD3D8B">
            <w:pPr>
              <w:pStyle w:val="PartiesDetails"/>
            </w:pPr>
            <w:r>
              <w:t>Insert</w:t>
            </w:r>
          </w:p>
        </w:tc>
      </w:tr>
      <w:tr w:rsidR="00C76F6A" w14:paraId="5DD12E20" w14:textId="77777777" w:rsidTr="00FD3D8B">
        <w:tc>
          <w:tcPr>
            <w:tcW w:w="2268" w:type="dxa"/>
          </w:tcPr>
          <w:p w14:paraId="4D0EA78A" w14:textId="77777777" w:rsidR="00C76F6A" w:rsidRDefault="00C76F6A" w:rsidP="00FD3D8B">
            <w:pPr>
              <w:pStyle w:val="PartiesDetails"/>
            </w:pPr>
            <w:r>
              <w:t>Short form name</w:t>
            </w:r>
          </w:p>
        </w:tc>
        <w:tc>
          <w:tcPr>
            <w:tcW w:w="7230" w:type="dxa"/>
          </w:tcPr>
          <w:p w14:paraId="463E445B" w14:textId="77777777" w:rsidR="00C76F6A" w:rsidRPr="006E0C7F" w:rsidRDefault="00C76F6A" w:rsidP="00FD3D8B">
            <w:pPr>
              <w:pStyle w:val="PartiesDetails"/>
              <w:rPr>
                <w:b/>
              </w:rPr>
            </w:pPr>
            <w:r w:rsidRPr="006E0C7F">
              <w:rPr>
                <w:b/>
              </w:rPr>
              <w:t>Insert</w:t>
            </w:r>
          </w:p>
        </w:tc>
      </w:tr>
      <w:tr w:rsidR="00C76F6A" w14:paraId="0D4AA3E6" w14:textId="77777777" w:rsidTr="00FD3D8B">
        <w:tc>
          <w:tcPr>
            <w:tcW w:w="2268" w:type="dxa"/>
          </w:tcPr>
          <w:p w14:paraId="3CE35E03" w14:textId="77777777" w:rsidR="00C76F6A" w:rsidRDefault="00C76F6A" w:rsidP="00FD3D8B">
            <w:pPr>
              <w:pStyle w:val="PartiesDetails"/>
            </w:pPr>
            <w:r>
              <w:t>Notice details</w:t>
            </w:r>
          </w:p>
        </w:tc>
        <w:tc>
          <w:tcPr>
            <w:tcW w:w="7230" w:type="dxa"/>
          </w:tcPr>
          <w:p w14:paraId="799A7181" w14:textId="0118FF25" w:rsidR="00C76F6A" w:rsidRDefault="00C76F6A" w:rsidP="00FD3D8B">
            <w:pPr>
              <w:pStyle w:val="PartiesDetails"/>
            </w:pPr>
            <w:r>
              <w:t>Insert</w:t>
            </w:r>
            <w:r w:rsidR="00E566FC">
              <w:t xml:space="preserve"> (including contact name, position title, and address)</w:t>
            </w:r>
          </w:p>
          <w:p w14:paraId="35014897" w14:textId="77777777" w:rsidR="00C76F6A" w:rsidRDefault="00C76F6A" w:rsidP="00FD3D8B">
            <w:pPr>
              <w:pStyle w:val="PartiesDetails"/>
            </w:pPr>
            <w:r>
              <w:t>Email: Insert</w:t>
            </w:r>
          </w:p>
        </w:tc>
      </w:tr>
      <w:tr w:rsidR="00C76F6A" w14:paraId="0D387C53" w14:textId="77777777" w:rsidTr="00FD3D8B">
        <w:tc>
          <w:tcPr>
            <w:tcW w:w="2268" w:type="dxa"/>
          </w:tcPr>
          <w:p w14:paraId="037E5645" w14:textId="77777777" w:rsidR="00C76F6A" w:rsidRDefault="00C76F6A" w:rsidP="00FD3D8B">
            <w:pPr>
              <w:pStyle w:val="PartiesDetails"/>
            </w:pPr>
          </w:p>
        </w:tc>
        <w:tc>
          <w:tcPr>
            <w:tcW w:w="7230" w:type="dxa"/>
          </w:tcPr>
          <w:p w14:paraId="20C052E2" w14:textId="77777777" w:rsidR="00C76F6A" w:rsidRDefault="00C76F6A" w:rsidP="00FD3D8B">
            <w:pPr>
              <w:pStyle w:val="PartiesDetails"/>
            </w:pPr>
            <w:r>
              <w:t>Attention: Insert</w:t>
            </w:r>
          </w:p>
        </w:tc>
      </w:tr>
    </w:tbl>
    <w:p w14:paraId="24C98228" w14:textId="77777777" w:rsidR="00C76F6A" w:rsidRDefault="00C76F6A" w:rsidP="00C76F6A">
      <w:pPr>
        <w:rPr>
          <w:highlight w:val="yellow"/>
        </w:rPr>
      </w:pPr>
    </w:p>
    <w:p w14:paraId="6DC2C6BB" w14:textId="7263009B" w:rsidR="00C76F6A" w:rsidRPr="00E10C9C" w:rsidRDefault="00C76F6A" w:rsidP="00C76F6A">
      <w:r w:rsidRPr="00A105AB">
        <w:rPr>
          <w:highlight w:val="yellow"/>
        </w:rPr>
        <w:t>[Repeat for as many Parties as required]</w:t>
      </w:r>
    </w:p>
    <w:p w14:paraId="79716AA2" w14:textId="77777777" w:rsidR="00AA68D0" w:rsidRDefault="00620E81">
      <w:pPr>
        <w:pStyle w:val="MESubheading"/>
      </w:pPr>
      <w:bookmarkStart w:id="26" w:name="_Toc97306384"/>
      <w:r>
        <w:t>Background</w:t>
      </w:r>
      <w:bookmarkEnd w:id="26"/>
    </w:p>
    <w:p w14:paraId="0F14BE6B" w14:textId="6788DC3D" w:rsidR="00AA68D0" w:rsidRDefault="00BE4818">
      <w:pPr>
        <w:pStyle w:val="Level1"/>
      </w:pPr>
      <w:bookmarkStart w:id="27" w:name="bkInsertText"/>
      <w:bookmarkEnd w:id="27"/>
      <w:r>
        <w:t>T</w:t>
      </w:r>
      <w:r w:rsidRPr="00BE4818">
        <w:t>he Parties have agreed to collaborate on the Project in accordance with the terms and conditions set out in this Agreement.</w:t>
      </w:r>
    </w:p>
    <w:p w14:paraId="29D9C233" w14:textId="77777777" w:rsidR="00AA68D0" w:rsidRDefault="00AA68D0"/>
    <w:p w14:paraId="21FBE244" w14:textId="591900CF" w:rsidR="00AA68D0" w:rsidRDefault="00620E81">
      <w:pPr>
        <w:pStyle w:val="MEChapterheading"/>
      </w:pPr>
      <w:r>
        <w:br w:type="page"/>
      </w:r>
      <w:bookmarkStart w:id="28" w:name="_Toc97306385"/>
      <w:r>
        <w:lastRenderedPageBreak/>
        <w:t>Agreed terms</w:t>
      </w:r>
      <w:bookmarkEnd w:id="28"/>
    </w:p>
    <w:p w14:paraId="572405F8" w14:textId="4E38AA68" w:rsidR="00AA68D0" w:rsidRDefault="00620E81">
      <w:pPr>
        <w:pStyle w:val="MELegal1"/>
      </w:pPr>
      <w:bookmarkStart w:id="29" w:name="_Toc97306386"/>
      <w:r>
        <w:t>Defined terms &amp; interpretation</w:t>
      </w:r>
      <w:bookmarkEnd w:id="29"/>
    </w:p>
    <w:p w14:paraId="2AAC199F" w14:textId="35EE6E6B" w:rsidR="00AA68D0" w:rsidRDefault="00620E81" w:rsidP="0055231E">
      <w:pPr>
        <w:pStyle w:val="MELegal2"/>
      </w:pPr>
      <w:r>
        <w:t xml:space="preserve">In this </w:t>
      </w:r>
      <w:r w:rsidR="0055231E">
        <w:t>Agreement</w:t>
      </w:r>
      <w:r>
        <w:t>:</w:t>
      </w:r>
    </w:p>
    <w:p w14:paraId="6CBC6845" w14:textId="2BD7083B" w:rsidR="003E686C" w:rsidRPr="003E686C" w:rsidRDefault="003E686C" w:rsidP="003E686C">
      <w:pPr>
        <w:pStyle w:val="DefinitionL1"/>
      </w:pPr>
      <w:bookmarkStart w:id="30" w:name="_bkAgreedCorp"/>
      <w:bookmarkEnd w:id="30"/>
      <w:r w:rsidRPr="003E686C">
        <w:rPr>
          <w:b/>
        </w:rPr>
        <w:t>Agreement</w:t>
      </w:r>
      <w:r w:rsidRPr="003E686C">
        <w:t xml:space="preserve"> means this </w:t>
      </w:r>
      <w:r w:rsidR="00F46056">
        <w:t>Collaborative</w:t>
      </w:r>
      <w:r w:rsidR="00F46056" w:rsidRPr="003E686C">
        <w:t xml:space="preserve"> </w:t>
      </w:r>
      <w:r w:rsidRPr="003E686C">
        <w:t>Research Agreement</w:t>
      </w:r>
      <w:r w:rsidR="004A26B8">
        <w:t>, as may be amended from time to time in accordance with its terms</w:t>
      </w:r>
      <w:r w:rsidRPr="003E686C">
        <w:t xml:space="preserve">. </w:t>
      </w:r>
    </w:p>
    <w:p w14:paraId="78B5FCE2" w14:textId="2FD82594" w:rsidR="003E686C" w:rsidRDefault="003E686C" w:rsidP="003E686C">
      <w:pPr>
        <w:pStyle w:val="DefinitionL1"/>
      </w:pPr>
      <w:r w:rsidRPr="003E686C">
        <w:rPr>
          <w:b/>
        </w:rPr>
        <w:t>Background IP</w:t>
      </w:r>
      <w:r w:rsidRPr="003E686C">
        <w:t xml:space="preserve"> of a Party means the Intellectual Property that is made available by that Party for the purposes of the Project that is either: (a) created before the </w:t>
      </w:r>
      <w:r w:rsidR="00F46056">
        <w:t>Commencement Date</w:t>
      </w:r>
      <w:r w:rsidRPr="003E686C">
        <w:t>; (b) created or developed by that Party during the Term independently of the Project; (c) assigned or licensed to that Party during the Term independently of the Project; or (d) specified in Schedule</w:t>
      </w:r>
      <w:r w:rsidR="00F46056">
        <w:t xml:space="preserve"> 1</w:t>
      </w:r>
      <w:r w:rsidRPr="003E686C">
        <w:t xml:space="preserve"> as being made available by that Party and, unless specified in </w:t>
      </w:r>
      <w:r w:rsidR="004A26B8">
        <w:t xml:space="preserve">Schedule 1 </w:t>
      </w:r>
      <w:r w:rsidRPr="003E686C">
        <w:t xml:space="preserve">as not included, includes any </w:t>
      </w:r>
      <w:r w:rsidRPr="003E686C">
        <w:rPr>
          <w:b/>
        </w:rPr>
        <w:t>Improvements</w:t>
      </w:r>
      <w:r w:rsidRPr="003E686C">
        <w:t xml:space="preserve"> to any Intellectual Property contemplated in (a), (b), (c) or (d).  For clarity, Background IP does not include </w:t>
      </w:r>
      <w:r w:rsidRPr="003E686C">
        <w:rPr>
          <w:b/>
        </w:rPr>
        <w:t>Medical Records</w:t>
      </w:r>
      <w:r w:rsidRPr="003E686C">
        <w:t xml:space="preserve"> or </w:t>
      </w:r>
      <w:r w:rsidRPr="003E686C">
        <w:rPr>
          <w:b/>
        </w:rPr>
        <w:t>Study Participant Data</w:t>
      </w:r>
      <w:r w:rsidRPr="003E686C">
        <w:t>.</w:t>
      </w:r>
    </w:p>
    <w:p w14:paraId="68208C61" w14:textId="7AF27AF9" w:rsidR="004A26B8" w:rsidRPr="003E686C" w:rsidRDefault="004A26B8" w:rsidP="003E686C">
      <w:pPr>
        <w:pStyle w:val="DefinitionL1"/>
      </w:pPr>
      <w:r w:rsidRPr="00996F15">
        <w:rPr>
          <w:b/>
          <w:bCs/>
        </w:rPr>
        <w:t>Business Day</w:t>
      </w:r>
      <w:r w:rsidRPr="004A26B8">
        <w:t xml:space="preserve"> means a day that is not a Saturday, a Sunday, a public holiday or a bank holiday in the place in which any relevant act is to be or may be done.</w:t>
      </w:r>
    </w:p>
    <w:p w14:paraId="70FA5EF2" w14:textId="2C7CB8F0" w:rsidR="003E686C" w:rsidRPr="003E686C" w:rsidRDefault="003E686C" w:rsidP="003E686C">
      <w:pPr>
        <w:pStyle w:val="DefinitionL1"/>
      </w:pPr>
      <w:r w:rsidRPr="003E686C">
        <w:rPr>
          <w:b/>
        </w:rPr>
        <w:t>Commencement Date</w:t>
      </w:r>
      <w:r w:rsidRPr="003E686C">
        <w:t xml:space="preserve"> means the date specified as such in Schedule</w:t>
      </w:r>
      <w:r>
        <w:t xml:space="preserve"> 1</w:t>
      </w:r>
      <w:r w:rsidRPr="003E686C">
        <w:t xml:space="preserve">. </w:t>
      </w:r>
    </w:p>
    <w:p w14:paraId="50195E0D" w14:textId="4CBCB8D2" w:rsidR="003E686C" w:rsidRPr="003E686C" w:rsidRDefault="003E686C" w:rsidP="003E686C">
      <w:pPr>
        <w:pStyle w:val="DefinitionL1"/>
      </w:pPr>
      <w:r w:rsidRPr="003E686C">
        <w:rPr>
          <w:b/>
        </w:rPr>
        <w:t>Commercialisation</w:t>
      </w:r>
      <w:r w:rsidRPr="003E686C">
        <w:t xml:space="preserve"> means the provision of rights in Intellectual Property or services including the exploitation of Intellectual Property in exchange for any benefit, whether monetary or otherwise, but excludes </w:t>
      </w:r>
      <w:r w:rsidRPr="003E686C">
        <w:rPr>
          <w:b/>
        </w:rPr>
        <w:t>Internal Purposes</w:t>
      </w:r>
      <w:r w:rsidRPr="003E686C">
        <w:t xml:space="preserve">. </w:t>
      </w:r>
      <w:r w:rsidR="004A26B8">
        <w:t xml:space="preserve"> </w:t>
      </w:r>
      <w:r w:rsidR="004A26B8" w:rsidRPr="004A26B8">
        <w:t xml:space="preserve">For the avoidance of doubt, the making of an academic publication in compliance with clause </w:t>
      </w:r>
      <w:r w:rsidR="00826C93">
        <w:fldChar w:fldCharType="begin"/>
      </w:r>
      <w:r w:rsidR="00826C93">
        <w:instrText xml:space="preserve"> REF _Ref90552912 \r \h </w:instrText>
      </w:r>
      <w:r w:rsidR="00826C93">
        <w:fldChar w:fldCharType="separate"/>
      </w:r>
      <w:r w:rsidR="00912F2C">
        <w:t>7</w:t>
      </w:r>
      <w:r w:rsidR="00826C93">
        <w:fldChar w:fldCharType="end"/>
      </w:r>
      <w:r w:rsidR="004A26B8" w:rsidRPr="004A26B8">
        <w:t xml:space="preserve"> is not considered to be Commercialisation of Intellectual Property, even where the author or a Party receives benefit for the publication.</w:t>
      </w:r>
    </w:p>
    <w:p w14:paraId="65402BC5" w14:textId="66C70CAC" w:rsidR="003E686C" w:rsidRPr="003E686C" w:rsidRDefault="003E686C" w:rsidP="003E686C">
      <w:pPr>
        <w:pStyle w:val="DefinitionL1"/>
      </w:pPr>
      <w:r w:rsidRPr="003E686C">
        <w:rPr>
          <w:b/>
        </w:rPr>
        <w:t>Completion Date</w:t>
      </w:r>
      <w:r w:rsidRPr="003E686C">
        <w:t xml:space="preserve"> means the date specified as such in Schedule</w:t>
      </w:r>
      <w:r>
        <w:t xml:space="preserve"> 1</w:t>
      </w:r>
      <w:r w:rsidRPr="003E686C">
        <w:t>.</w:t>
      </w:r>
    </w:p>
    <w:p w14:paraId="69DC2178" w14:textId="77777777" w:rsidR="003E686C" w:rsidRPr="003E686C" w:rsidRDefault="003E686C" w:rsidP="003E686C">
      <w:pPr>
        <w:pStyle w:val="DefinitionL1"/>
      </w:pPr>
      <w:r w:rsidRPr="003E686C">
        <w:rPr>
          <w:b/>
        </w:rPr>
        <w:t>Confidential Information</w:t>
      </w:r>
      <w:r w:rsidRPr="003E686C">
        <w:t xml:space="preserve"> means financial, business and strategic information of a Party, any ideas, concepts, technical and operational information, scientific or technical processes and techniques, methodology and processes of a Party used in the Project, and other valuable information of whatever description and in whatever form but does not include: </w:t>
      </w:r>
    </w:p>
    <w:p w14:paraId="3CFCF0EE" w14:textId="77777777" w:rsidR="003E686C" w:rsidRPr="003E686C" w:rsidRDefault="003E686C" w:rsidP="003E686C">
      <w:pPr>
        <w:pStyle w:val="MELegal3"/>
      </w:pPr>
      <w:r w:rsidRPr="003E686C">
        <w:t xml:space="preserve">information which is lawfully in the public domain before its disclosure to a Party under this Agreement; </w:t>
      </w:r>
    </w:p>
    <w:p w14:paraId="4EB3A95C" w14:textId="77777777" w:rsidR="003E686C" w:rsidRPr="003E686C" w:rsidRDefault="003E686C" w:rsidP="003E686C">
      <w:pPr>
        <w:pStyle w:val="MELegal3"/>
      </w:pPr>
      <w:r w:rsidRPr="003E686C">
        <w:t xml:space="preserve">information which enters the public domain otherwise than as a result of an unauthorised disclosure; </w:t>
      </w:r>
    </w:p>
    <w:p w14:paraId="5D751286" w14:textId="77777777" w:rsidR="003E686C" w:rsidRPr="003E686C" w:rsidRDefault="003E686C" w:rsidP="003E686C">
      <w:pPr>
        <w:pStyle w:val="MELegal3"/>
      </w:pPr>
      <w:r w:rsidRPr="003E686C">
        <w:t xml:space="preserve">information which is or becomes available to a Party from a third person lawfully in possession of it who has the lawful power to disclose the information on a non-confidential basis; or </w:t>
      </w:r>
    </w:p>
    <w:p w14:paraId="6F54924B" w14:textId="163A46D2" w:rsidR="003E686C" w:rsidRPr="003E686C" w:rsidRDefault="003E686C" w:rsidP="003E686C">
      <w:pPr>
        <w:pStyle w:val="MELegal3"/>
      </w:pPr>
      <w:r w:rsidRPr="003E686C">
        <w:t xml:space="preserve">information which is rightfully known </w:t>
      </w:r>
      <w:r w:rsidR="00E27A35">
        <w:t xml:space="preserve">or independently developed </w:t>
      </w:r>
      <w:r w:rsidRPr="003E686C">
        <w:t>by the Recipient Party (as shown by its written record) before the date of disclosure to it under this Agreement.</w:t>
      </w:r>
    </w:p>
    <w:p w14:paraId="1A7D2B81" w14:textId="7461CC89" w:rsidR="003E686C" w:rsidRPr="003E686C" w:rsidRDefault="003E686C" w:rsidP="003E686C">
      <w:pPr>
        <w:pStyle w:val="DefinitionL1"/>
      </w:pPr>
      <w:r w:rsidRPr="003E686C">
        <w:rPr>
          <w:b/>
        </w:rPr>
        <w:t>Contributions</w:t>
      </w:r>
      <w:r w:rsidRPr="003E686C">
        <w:t xml:space="preserve"> means the cash and In</w:t>
      </w:r>
      <w:r w:rsidR="00BE4818">
        <w:t>-</w:t>
      </w:r>
      <w:r w:rsidRPr="003E686C">
        <w:t xml:space="preserve">Kind </w:t>
      </w:r>
      <w:r w:rsidR="00BE4818">
        <w:t>C</w:t>
      </w:r>
      <w:r w:rsidRPr="003E686C">
        <w:t xml:space="preserve">ontributions of a Party to </w:t>
      </w:r>
      <w:r w:rsidR="00E27A35">
        <w:t>the</w:t>
      </w:r>
      <w:r w:rsidRPr="003E686C">
        <w:t xml:space="preserve"> Project as set out in Schedule</w:t>
      </w:r>
      <w:r w:rsidR="00F46056">
        <w:t xml:space="preserve"> 1</w:t>
      </w:r>
      <w:r w:rsidRPr="003E686C">
        <w:t xml:space="preserve">. </w:t>
      </w:r>
    </w:p>
    <w:p w14:paraId="4EFAA8D6" w14:textId="130EBEE1" w:rsidR="003E686C" w:rsidRDefault="003E686C" w:rsidP="003E686C">
      <w:pPr>
        <w:pStyle w:val="DefinitionL1"/>
      </w:pPr>
      <w:r w:rsidRPr="003E686C">
        <w:rPr>
          <w:b/>
        </w:rPr>
        <w:t>Coordinating Principal Investigator</w:t>
      </w:r>
      <w:r w:rsidRPr="003E686C">
        <w:t xml:space="preserve"> means the Investigator identified in Schedule</w:t>
      </w:r>
      <w:r w:rsidR="00F46056">
        <w:t xml:space="preserve"> 1</w:t>
      </w:r>
      <w:r w:rsidRPr="003E686C">
        <w:t xml:space="preserve"> as responsible for coordinating the Project, including obtaining Ethics Approval. </w:t>
      </w:r>
    </w:p>
    <w:p w14:paraId="37BD6E84" w14:textId="252278D8" w:rsidR="00E27A35" w:rsidRPr="003E686C" w:rsidRDefault="00E27A35" w:rsidP="003E686C">
      <w:pPr>
        <w:pStyle w:val="DefinitionL1"/>
      </w:pPr>
      <w:r>
        <w:rPr>
          <w:b/>
        </w:rPr>
        <w:t>Disclosing Party</w:t>
      </w:r>
      <w:r>
        <w:rPr>
          <w:bCs/>
        </w:rPr>
        <w:t xml:space="preserve"> is the Party that is disclosing Confidential Information.</w:t>
      </w:r>
    </w:p>
    <w:p w14:paraId="10967100" w14:textId="66F0A073" w:rsidR="003E686C" w:rsidRPr="003E686C" w:rsidRDefault="003E686C" w:rsidP="003E686C">
      <w:pPr>
        <w:pStyle w:val="DefinitionL1"/>
      </w:pPr>
      <w:r w:rsidRPr="003E686C">
        <w:rPr>
          <w:b/>
        </w:rPr>
        <w:t>Ethics Approval</w:t>
      </w:r>
      <w:r w:rsidRPr="003E686C">
        <w:t xml:space="preserve"> means the ethics application for a Project together with the approval of that application and any conditions of approval provided by the HREC.</w:t>
      </w:r>
    </w:p>
    <w:p w14:paraId="7679BC5A" w14:textId="77777777" w:rsidR="003E686C" w:rsidRPr="003E686C" w:rsidRDefault="003E686C" w:rsidP="003E686C">
      <w:pPr>
        <w:pStyle w:val="DefinitionL1"/>
      </w:pPr>
      <w:r w:rsidRPr="003E686C">
        <w:rPr>
          <w:b/>
        </w:rPr>
        <w:t>Force Majeure Event</w:t>
      </w:r>
      <w:r w:rsidRPr="003E686C">
        <w:t xml:space="preserve"> means any act of god,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affected Party.</w:t>
      </w:r>
    </w:p>
    <w:p w14:paraId="373BCC9C" w14:textId="38483F35" w:rsidR="003E686C" w:rsidRPr="003E686C" w:rsidRDefault="003E686C" w:rsidP="003E686C">
      <w:pPr>
        <w:pStyle w:val="DefinitionL1"/>
      </w:pPr>
      <w:r w:rsidRPr="003E686C">
        <w:rPr>
          <w:b/>
        </w:rPr>
        <w:t>Funding</w:t>
      </w:r>
      <w:r w:rsidRPr="003E686C">
        <w:t xml:space="preserve"> means the funding which a Party receives under the </w:t>
      </w:r>
      <w:r w:rsidR="00731FE0">
        <w:t>Funding</w:t>
      </w:r>
      <w:r w:rsidR="00731FE0" w:rsidRPr="003E686C">
        <w:t xml:space="preserve"> </w:t>
      </w:r>
      <w:r w:rsidRPr="003E686C">
        <w:t>Agreement towards the conduct of the Project, as set out in Schedule</w:t>
      </w:r>
      <w:r>
        <w:t xml:space="preserve"> 1</w:t>
      </w:r>
      <w:r w:rsidRPr="003E686C">
        <w:t>.</w:t>
      </w:r>
    </w:p>
    <w:p w14:paraId="6D19753A" w14:textId="5D262C3F" w:rsidR="00731FE0" w:rsidRPr="003E686C" w:rsidRDefault="00731FE0" w:rsidP="00731FE0">
      <w:pPr>
        <w:pStyle w:val="DefinitionL1"/>
      </w:pPr>
      <w:r>
        <w:rPr>
          <w:b/>
        </w:rPr>
        <w:t>Funding</w:t>
      </w:r>
      <w:r w:rsidRPr="003E686C">
        <w:rPr>
          <w:b/>
        </w:rPr>
        <w:t xml:space="preserve"> Agreement</w:t>
      </w:r>
      <w:r w:rsidRPr="003E686C">
        <w:t xml:space="preserve"> means the agreement </w:t>
      </w:r>
      <w:r w:rsidR="00575093">
        <w:t>specified as such in Schedule 1</w:t>
      </w:r>
      <w:r w:rsidRPr="003E686C">
        <w:t>.</w:t>
      </w:r>
    </w:p>
    <w:p w14:paraId="4660739B" w14:textId="358D9467" w:rsidR="004A4ABF" w:rsidRDefault="004A4ABF" w:rsidP="004A4ABF">
      <w:pPr>
        <w:pStyle w:val="DefinitionL1"/>
        <w:rPr>
          <w:b/>
        </w:rPr>
      </w:pPr>
      <w:r>
        <w:rPr>
          <w:b/>
        </w:rPr>
        <w:lastRenderedPageBreak/>
        <w:t>Government Authority</w:t>
      </w:r>
      <w:r w:rsidRPr="00BB50D3">
        <w:rPr>
          <w:b/>
        </w:rPr>
        <w:t xml:space="preserve"> </w:t>
      </w:r>
      <w:r w:rsidRPr="000421D3">
        <w:t>means a government or government department or other body or a governmental, semi-governmental, judicial, municipal, statutory or public entity or authority (including a statutory authority, a State-owned enterprise or a corporate Commonwealth entity), a</w:t>
      </w:r>
      <w:r>
        <w:t> </w:t>
      </w:r>
      <w:r w:rsidRPr="000421D3">
        <w:t xml:space="preserve">self-regulatory authority established under statute, or a stock exchange (wherever created or located) or a person (whether autonomous or not) who is charged with the administration of a </w:t>
      </w:r>
      <w:r>
        <w:t>l</w:t>
      </w:r>
      <w:r w:rsidRPr="000421D3">
        <w:t>aw.</w:t>
      </w:r>
    </w:p>
    <w:p w14:paraId="0B52E0DB" w14:textId="23E6B873" w:rsidR="003E686C" w:rsidRPr="003E686C" w:rsidRDefault="003E686C" w:rsidP="003E686C">
      <w:pPr>
        <w:pStyle w:val="DefinitionL1"/>
      </w:pPr>
      <w:r w:rsidRPr="003E686C">
        <w:rPr>
          <w:b/>
        </w:rPr>
        <w:t>HREC</w:t>
      </w:r>
      <w:r w:rsidRPr="003E686C">
        <w:t xml:space="preserve"> means the Ethics Committee specified in the Ethics Approval identified in Schedule</w:t>
      </w:r>
      <w:r>
        <w:t xml:space="preserve"> 1</w:t>
      </w:r>
      <w:r w:rsidRPr="003E686C">
        <w:t>.</w:t>
      </w:r>
    </w:p>
    <w:p w14:paraId="0588F8F8" w14:textId="0B530362" w:rsidR="003E686C" w:rsidRPr="003E686C" w:rsidRDefault="003E686C" w:rsidP="003E686C">
      <w:pPr>
        <w:pStyle w:val="DefinitionL1"/>
      </w:pPr>
      <w:r w:rsidRPr="003E686C">
        <w:rPr>
          <w:b/>
        </w:rPr>
        <w:t>Human Biological Material</w:t>
      </w:r>
      <w:r w:rsidRPr="003E686C">
        <w:t xml:space="preserve"> means physical samples of biological material of a Study Participant provided for the purpose of the Project, such as tissue, saliva or blood samples, and includes any unmodified material that is propagated from, derived from or based upon that biological material, which may be more specifically described Schedule</w:t>
      </w:r>
      <w:r w:rsidR="00F46056">
        <w:t xml:space="preserve"> 1</w:t>
      </w:r>
      <w:r w:rsidRPr="003E686C">
        <w:t xml:space="preserve">. </w:t>
      </w:r>
    </w:p>
    <w:p w14:paraId="72C3F98A" w14:textId="0D6F038E" w:rsidR="003E686C" w:rsidRPr="003E686C" w:rsidRDefault="003E686C" w:rsidP="003E686C">
      <w:pPr>
        <w:pStyle w:val="DefinitionL1"/>
      </w:pPr>
      <w:r w:rsidRPr="003E686C">
        <w:rPr>
          <w:b/>
        </w:rPr>
        <w:t>Improvements</w:t>
      </w:r>
      <w:r w:rsidRPr="003E686C">
        <w:t xml:space="preserve"> mean any improvements, variations, modifications, developments or adaptions made to a Party’s Background IP as a result of its use in the Project.</w:t>
      </w:r>
      <w:r w:rsidR="00E27A35">
        <w:t xml:space="preserve">  For the avoidance of doubt, an Improvement does not include any intellectual property that can be used or exercised without infringing the relevant Background Intellectual Property.</w:t>
      </w:r>
    </w:p>
    <w:p w14:paraId="63490CDB" w14:textId="653ECB86" w:rsidR="003E686C" w:rsidRPr="003E686C" w:rsidRDefault="003E686C" w:rsidP="003E686C">
      <w:pPr>
        <w:pStyle w:val="DefinitionL1"/>
      </w:pPr>
      <w:r w:rsidRPr="003E686C">
        <w:rPr>
          <w:b/>
        </w:rPr>
        <w:t>In</w:t>
      </w:r>
      <w:r w:rsidR="00E27A35">
        <w:rPr>
          <w:b/>
        </w:rPr>
        <w:t>-</w:t>
      </w:r>
      <w:r w:rsidR="00F46056" w:rsidRPr="003E686C">
        <w:rPr>
          <w:b/>
        </w:rPr>
        <w:t xml:space="preserve">Kind </w:t>
      </w:r>
      <w:r w:rsidRPr="003E686C">
        <w:rPr>
          <w:b/>
        </w:rPr>
        <w:t>Contributions</w:t>
      </w:r>
      <w:r w:rsidRPr="003E686C">
        <w:t xml:space="preserve"> by a Party to a Project means all Contributions that are not cash, including the following: </w:t>
      </w:r>
    </w:p>
    <w:p w14:paraId="047F12CA" w14:textId="77777777" w:rsidR="003E686C" w:rsidRPr="003E686C" w:rsidRDefault="003E686C" w:rsidP="003E686C">
      <w:pPr>
        <w:pStyle w:val="MELegal3"/>
        <w:numPr>
          <w:ilvl w:val="2"/>
          <w:numId w:val="39"/>
        </w:numPr>
      </w:pPr>
      <w:r w:rsidRPr="003E686C">
        <w:t xml:space="preserve">the commercial value of Background IP provided by each Party in the Project; </w:t>
      </w:r>
    </w:p>
    <w:p w14:paraId="1A009212" w14:textId="77777777" w:rsidR="003E686C" w:rsidRPr="003E686C" w:rsidRDefault="003E686C" w:rsidP="003E686C">
      <w:pPr>
        <w:pStyle w:val="MELegal3"/>
        <w:numPr>
          <w:ilvl w:val="2"/>
          <w:numId w:val="39"/>
        </w:numPr>
      </w:pPr>
      <w:r w:rsidRPr="003E686C">
        <w:t xml:space="preserve">time of personnel and Students (if applicable); </w:t>
      </w:r>
    </w:p>
    <w:p w14:paraId="22F08958" w14:textId="77777777" w:rsidR="003E686C" w:rsidRPr="003E686C" w:rsidRDefault="003E686C" w:rsidP="003E686C">
      <w:pPr>
        <w:pStyle w:val="MELegal3"/>
        <w:numPr>
          <w:ilvl w:val="2"/>
          <w:numId w:val="39"/>
        </w:numPr>
      </w:pPr>
      <w:r w:rsidRPr="003E686C">
        <w:t>access to equipment and facilities of a Party;</w:t>
      </w:r>
    </w:p>
    <w:p w14:paraId="00D1AF6B" w14:textId="77777777" w:rsidR="003E686C" w:rsidRPr="003E686C" w:rsidRDefault="003E686C" w:rsidP="003E686C">
      <w:pPr>
        <w:pStyle w:val="MELegal3"/>
        <w:numPr>
          <w:ilvl w:val="2"/>
          <w:numId w:val="39"/>
        </w:numPr>
      </w:pPr>
      <w:r w:rsidRPr="003E686C">
        <w:t>supply of consumables and services to the Project by a Party;</w:t>
      </w:r>
    </w:p>
    <w:p w14:paraId="07434310" w14:textId="77777777" w:rsidR="003E686C" w:rsidRPr="003E686C" w:rsidRDefault="003E686C" w:rsidP="003E686C">
      <w:pPr>
        <w:pStyle w:val="MELegal3"/>
        <w:numPr>
          <w:ilvl w:val="2"/>
          <w:numId w:val="39"/>
        </w:numPr>
      </w:pPr>
      <w:r w:rsidRPr="003E686C">
        <w:t>access to Study Participants; or</w:t>
      </w:r>
    </w:p>
    <w:p w14:paraId="3A707037" w14:textId="77777777" w:rsidR="003E686C" w:rsidRPr="003E686C" w:rsidRDefault="003E686C" w:rsidP="003E686C">
      <w:pPr>
        <w:pStyle w:val="MELegal3"/>
        <w:numPr>
          <w:ilvl w:val="2"/>
          <w:numId w:val="39"/>
        </w:numPr>
      </w:pPr>
      <w:r w:rsidRPr="003E686C">
        <w:t xml:space="preserve">access to Medical Records and Study Participant Data. </w:t>
      </w:r>
    </w:p>
    <w:p w14:paraId="068DC430" w14:textId="77777777" w:rsidR="003E686C" w:rsidRPr="003E686C" w:rsidRDefault="003E686C" w:rsidP="003E686C">
      <w:pPr>
        <w:pStyle w:val="DefinitionL1"/>
      </w:pPr>
      <w:r w:rsidRPr="003E686C">
        <w:rPr>
          <w:b/>
        </w:rPr>
        <w:t>Intellectual Property</w:t>
      </w:r>
      <w:r w:rsidRPr="003E686C">
        <w:t xml:space="preserve"> or </w:t>
      </w:r>
      <w:r w:rsidRPr="003E686C">
        <w:rPr>
          <w:b/>
        </w:rPr>
        <w:t>IP</w:t>
      </w:r>
      <w:r w:rsidRPr="003E686C">
        <w:t xml:space="preserve"> means all intellectual property rights, including but not limited to:</w:t>
      </w:r>
    </w:p>
    <w:p w14:paraId="07AC2B46" w14:textId="77777777" w:rsidR="003E686C" w:rsidRPr="003E686C" w:rsidRDefault="003E686C" w:rsidP="003E686C">
      <w:pPr>
        <w:pStyle w:val="MELegal3"/>
        <w:numPr>
          <w:ilvl w:val="2"/>
          <w:numId w:val="40"/>
        </w:numPr>
      </w:pPr>
      <w:r w:rsidRPr="003E686C">
        <w:t>trade and service marks (including goodwill in those marks), patents, inventions, discoveries, copyright, rights in circuit layouts, designs, moral rights, domain names, registrable plant varieties, processes, trade secrets and know-how;</w:t>
      </w:r>
    </w:p>
    <w:p w14:paraId="7304DAFE" w14:textId="77777777" w:rsidR="003E686C" w:rsidRPr="003E686C" w:rsidRDefault="003E686C" w:rsidP="003E686C">
      <w:pPr>
        <w:pStyle w:val="MELegal3"/>
        <w:numPr>
          <w:ilvl w:val="2"/>
          <w:numId w:val="40"/>
        </w:numPr>
      </w:pPr>
      <w:r w:rsidRPr="003E686C">
        <w:t>any application or right to apply for registration of any rights referred to in paragraph (a); and</w:t>
      </w:r>
    </w:p>
    <w:p w14:paraId="1C5235D1" w14:textId="77777777" w:rsidR="003E686C" w:rsidRPr="003E686C" w:rsidRDefault="003E686C" w:rsidP="003E686C">
      <w:pPr>
        <w:pStyle w:val="MELegal3"/>
        <w:numPr>
          <w:ilvl w:val="2"/>
          <w:numId w:val="40"/>
        </w:numPr>
      </w:pPr>
      <w:r w:rsidRPr="003E686C">
        <w:t>all rights of a similar nature to any of the rights in paragraph (a) and (b) which may subsist anywhere in the world (including Australia), whether or not such rights are registered or capable of being registered.</w:t>
      </w:r>
    </w:p>
    <w:p w14:paraId="18E74A00" w14:textId="253015CD" w:rsidR="003E686C" w:rsidRPr="003E686C" w:rsidRDefault="003E686C" w:rsidP="003E686C">
      <w:pPr>
        <w:pStyle w:val="DefinitionL1"/>
      </w:pPr>
      <w:r w:rsidRPr="003E686C">
        <w:rPr>
          <w:b/>
        </w:rPr>
        <w:t>Internal Purposes</w:t>
      </w:r>
      <w:r w:rsidRPr="003E686C">
        <w:t xml:space="preserve"> means</w:t>
      </w:r>
      <w:r w:rsidR="0055231E">
        <w:t xml:space="preserve"> a Party's internal research, education, training, academic</w:t>
      </w:r>
      <w:r w:rsidR="00826C93">
        <w:t xml:space="preserve">, </w:t>
      </w:r>
      <w:r w:rsidR="0055231E">
        <w:t>health</w:t>
      </w:r>
      <w:r w:rsidR="00826C93">
        <w:t>, business or operations</w:t>
      </w:r>
      <w:r w:rsidR="0055231E">
        <w:t xml:space="preserve"> purposes</w:t>
      </w:r>
      <w:r w:rsidR="00826C93">
        <w:t xml:space="preserve"> (as may be applicable)</w:t>
      </w:r>
      <w:r w:rsidR="0055231E">
        <w:t>,</w:t>
      </w:r>
      <w:r w:rsidR="00826C93">
        <w:t xml:space="preserve"> excluding Commercialisation. </w:t>
      </w:r>
      <w:r w:rsidR="0055231E">
        <w:t xml:space="preserve"> </w:t>
      </w:r>
    </w:p>
    <w:p w14:paraId="7C0EA8E1" w14:textId="5E354639" w:rsidR="003E686C" w:rsidRDefault="003E686C" w:rsidP="003E686C">
      <w:pPr>
        <w:pStyle w:val="DefinitionL1"/>
      </w:pPr>
      <w:r w:rsidRPr="003E686C">
        <w:rPr>
          <w:b/>
        </w:rPr>
        <w:t>Investigators</w:t>
      </w:r>
      <w:r w:rsidRPr="003E686C">
        <w:t xml:space="preserve"> means the personnel specified in Schedule</w:t>
      </w:r>
      <w:r w:rsidR="0055231E">
        <w:t xml:space="preserve"> 1</w:t>
      </w:r>
      <w:r w:rsidRPr="003E686C">
        <w:t xml:space="preserve">, or any other person that may be nominated by </w:t>
      </w:r>
      <w:r w:rsidR="00C76F6A">
        <w:t xml:space="preserve">a </w:t>
      </w:r>
      <w:r w:rsidRPr="003E686C">
        <w:t xml:space="preserve">Party </w:t>
      </w:r>
      <w:r w:rsidR="0055231E">
        <w:t xml:space="preserve">for that role </w:t>
      </w:r>
      <w:r w:rsidRPr="003E686C">
        <w:t xml:space="preserve">from time to time during the Project. </w:t>
      </w:r>
    </w:p>
    <w:p w14:paraId="14DF8514" w14:textId="6D44842A" w:rsidR="00254121" w:rsidRPr="0055231E" w:rsidRDefault="00254121" w:rsidP="00254121">
      <w:pPr>
        <w:pStyle w:val="DefinitionL1"/>
      </w:pPr>
      <w:r>
        <w:rPr>
          <w:b/>
        </w:rPr>
        <w:t>Lead</w:t>
      </w:r>
      <w:r>
        <w:t xml:space="preserve"> has the meaning set out in clause</w:t>
      </w:r>
      <w:r w:rsidR="00FD3D8B">
        <w:t xml:space="preserve"> </w:t>
      </w:r>
      <w:r w:rsidR="00FD3D8B">
        <w:fldChar w:fldCharType="begin"/>
      </w:r>
      <w:r w:rsidR="00FD3D8B">
        <w:instrText xml:space="preserve"> REF _Ref90615311 \w \h </w:instrText>
      </w:r>
      <w:r w:rsidR="00FD3D8B">
        <w:fldChar w:fldCharType="separate"/>
      </w:r>
      <w:r w:rsidR="00912F2C">
        <w:t>3.2(a)</w:t>
      </w:r>
      <w:r w:rsidR="00FD3D8B">
        <w:fldChar w:fldCharType="end"/>
      </w:r>
      <w:r>
        <w:t>.</w:t>
      </w:r>
    </w:p>
    <w:p w14:paraId="5971B97F" w14:textId="4791155B" w:rsidR="003E686C" w:rsidRPr="003E686C" w:rsidRDefault="003E686C" w:rsidP="003E686C">
      <w:pPr>
        <w:pStyle w:val="DefinitionL1"/>
      </w:pPr>
      <w:bookmarkStart w:id="31" w:name="_Hlk97219342"/>
      <w:r w:rsidRPr="003E686C">
        <w:rPr>
          <w:b/>
        </w:rPr>
        <w:t>Material</w:t>
      </w:r>
      <w:r w:rsidR="00E27A35">
        <w:rPr>
          <w:b/>
        </w:rPr>
        <w:t>s</w:t>
      </w:r>
      <w:r w:rsidRPr="003E686C">
        <w:rPr>
          <w:b/>
        </w:rPr>
        <w:t xml:space="preserve"> </w:t>
      </w:r>
      <w:r w:rsidRPr="003E686C">
        <w:t>means physical samples of a thing or substance, and includes Human Biological Materials</w:t>
      </w:r>
      <w:r w:rsidR="00E27A35">
        <w:t xml:space="preserve"> and Study Participant Data</w:t>
      </w:r>
      <w:r w:rsidRPr="003E686C">
        <w:t>.</w:t>
      </w:r>
    </w:p>
    <w:bookmarkEnd w:id="31"/>
    <w:p w14:paraId="7F940032" w14:textId="19140754" w:rsidR="0055231E" w:rsidRPr="0055231E" w:rsidRDefault="0055231E" w:rsidP="003E686C">
      <w:pPr>
        <w:pStyle w:val="DefinitionL1"/>
      </w:pPr>
      <w:r>
        <w:rPr>
          <w:b/>
        </w:rPr>
        <w:t xml:space="preserve">Material Owner </w:t>
      </w:r>
      <w:r>
        <w:t>means a Party who provides or makes available Material</w:t>
      </w:r>
      <w:r w:rsidR="006C17C4">
        <w:t>s</w:t>
      </w:r>
      <w:r>
        <w:t xml:space="preserve"> to another Party in connection with the Project.</w:t>
      </w:r>
    </w:p>
    <w:p w14:paraId="7AE61D6B" w14:textId="3D5F9F1B" w:rsidR="003E686C" w:rsidRDefault="003E686C" w:rsidP="003E686C">
      <w:pPr>
        <w:pStyle w:val="DefinitionL1"/>
      </w:pPr>
      <w:r w:rsidRPr="003E686C">
        <w:rPr>
          <w:b/>
        </w:rPr>
        <w:t>Medical Records</w:t>
      </w:r>
      <w:r w:rsidRPr="003E686C">
        <w:t xml:space="preserve"> means a clinical record or note created by a medical or health professional for inclusion in an official record of treatment of a Study Participant. </w:t>
      </w:r>
    </w:p>
    <w:p w14:paraId="1867B457" w14:textId="79777F98" w:rsidR="00316A12" w:rsidRPr="003E686C" w:rsidRDefault="00316A12" w:rsidP="003E686C">
      <w:pPr>
        <w:pStyle w:val="DefinitionL1"/>
      </w:pPr>
      <w:r w:rsidRPr="00996F15">
        <w:rPr>
          <w:b/>
          <w:bCs/>
        </w:rPr>
        <w:t>Moral Rights</w:t>
      </w:r>
      <w:r w:rsidRPr="00316A12">
        <w:t xml:space="preserve"> means as described in Part IX of the </w:t>
      </w:r>
      <w:r w:rsidRPr="00996F15">
        <w:rPr>
          <w:i/>
          <w:iCs/>
        </w:rPr>
        <w:t>Copyright Act 1968</w:t>
      </w:r>
      <w:r w:rsidRPr="00316A12">
        <w:t xml:space="preserve"> (Cth) and any analogous rights arising under statute that exist, or may come to exist, anywhere in the world.</w:t>
      </w:r>
    </w:p>
    <w:p w14:paraId="424FEFEC" w14:textId="562FD3BC" w:rsidR="003E686C" w:rsidRPr="003E686C" w:rsidRDefault="003E686C" w:rsidP="003E686C">
      <w:pPr>
        <w:pStyle w:val="DefinitionL1"/>
      </w:pPr>
      <w:r w:rsidRPr="003E686C">
        <w:rPr>
          <w:b/>
        </w:rPr>
        <w:t>Party</w:t>
      </w:r>
      <w:r w:rsidRPr="003E686C">
        <w:t xml:space="preserve"> means a party to this Agreement. </w:t>
      </w:r>
    </w:p>
    <w:p w14:paraId="0FB40089" w14:textId="77777777" w:rsidR="003E686C" w:rsidRPr="003E686C" w:rsidRDefault="003E686C" w:rsidP="003E686C">
      <w:pPr>
        <w:pStyle w:val="DefinitionL1"/>
      </w:pPr>
      <w:r w:rsidRPr="003E686C">
        <w:rPr>
          <w:b/>
        </w:rPr>
        <w:t>Personal Information</w:t>
      </w:r>
      <w:r w:rsidRPr="003E686C">
        <w:t xml:space="preserve"> has the same meaning as in the </w:t>
      </w:r>
      <w:r w:rsidRPr="008E4DC4">
        <w:rPr>
          <w:i/>
        </w:rPr>
        <w:t>Privacy Act 1998</w:t>
      </w:r>
      <w:r w:rsidRPr="003E686C">
        <w:t xml:space="preserve"> (Cth). </w:t>
      </w:r>
    </w:p>
    <w:p w14:paraId="1FD0F3F2" w14:textId="3F679D25" w:rsidR="003E686C" w:rsidRPr="003E686C" w:rsidRDefault="003E686C" w:rsidP="003E686C">
      <w:pPr>
        <w:pStyle w:val="DefinitionL1"/>
      </w:pPr>
      <w:r w:rsidRPr="003E686C">
        <w:rPr>
          <w:b/>
        </w:rPr>
        <w:t>Project</w:t>
      </w:r>
      <w:r w:rsidRPr="003E686C">
        <w:t xml:space="preserve"> means the </w:t>
      </w:r>
      <w:r>
        <w:t>research project described in Schedule 1</w:t>
      </w:r>
      <w:r w:rsidRPr="003E686C">
        <w:t xml:space="preserve">. </w:t>
      </w:r>
    </w:p>
    <w:p w14:paraId="2E2B4D4D" w14:textId="05045C4D" w:rsidR="003E686C" w:rsidRPr="003E686C" w:rsidRDefault="003E686C" w:rsidP="003E686C">
      <w:pPr>
        <w:pStyle w:val="DefinitionL1"/>
      </w:pPr>
      <w:r w:rsidRPr="003E686C">
        <w:rPr>
          <w:b/>
        </w:rPr>
        <w:lastRenderedPageBreak/>
        <w:t>Project IP</w:t>
      </w:r>
      <w:r w:rsidRPr="003E686C">
        <w:t xml:space="preserve"> means the Intellectual Property developed by </w:t>
      </w:r>
      <w:r w:rsidR="0055231E">
        <w:t>a</w:t>
      </w:r>
      <w:r w:rsidR="0055231E" w:rsidRPr="003E686C">
        <w:t xml:space="preserve"> </w:t>
      </w:r>
      <w:r w:rsidRPr="003E686C">
        <w:t>Party as a direct result of undertaking the Project, but excludes Background IP, Student IP, Medical Records, and Study Participant Data.</w:t>
      </w:r>
    </w:p>
    <w:p w14:paraId="4E415A43" w14:textId="25B9DAB5" w:rsidR="003E686C" w:rsidRPr="003E686C" w:rsidRDefault="003E686C" w:rsidP="003E686C">
      <w:pPr>
        <w:pStyle w:val="DefinitionL1"/>
      </w:pPr>
      <w:r w:rsidRPr="003E686C">
        <w:rPr>
          <w:b/>
        </w:rPr>
        <w:t>Project IP Owner</w:t>
      </w:r>
      <w:r w:rsidRPr="003E686C">
        <w:t xml:space="preserve"> means the Party or Parties </w:t>
      </w:r>
      <w:r w:rsidR="006C17C4">
        <w:t xml:space="preserve"> as specified </w:t>
      </w:r>
      <w:r w:rsidR="00F46056">
        <w:t xml:space="preserve">in Schedule 1 </w:t>
      </w:r>
      <w:r w:rsidRPr="003E686C">
        <w:t xml:space="preserve">who will own Project IP in accordance with clause </w:t>
      </w:r>
      <w:r w:rsidR="00C76F6A">
        <w:fldChar w:fldCharType="begin"/>
      </w:r>
      <w:r w:rsidR="00C76F6A">
        <w:instrText xml:space="preserve"> REF _Ref90561356 \r \h </w:instrText>
      </w:r>
      <w:r w:rsidR="00C76F6A">
        <w:fldChar w:fldCharType="separate"/>
      </w:r>
      <w:r w:rsidR="00912F2C">
        <w:t>6.1</w:t>
      </w:r>
      <w:r w:rsidR="00C76F6A">
        <w:fldChar w:fldCharType="end"/>
      </w:r>
      <w:r w:rsidRPr="003E686C">
        <w:t xml:space="preserve"> of this Agreement. </w:t>
      </w:r>
    </w:p>
    <w:p w14:paraId="70AC29F6" w14:textId="1F0A55E1" w:rsidR="003E686C" w:rsidRPr="003E686C" w:rsidRDefault="003E686C" w:rsidP="003E686C">
      <w:pPr>
        <w:pStyle w:val="DefinitionL1"/>
      </w:pPr>
      <w:r w:rsidRPr="003E686C">
        <w:rPr>
          <w:b/>
        </w:rPr>
        <w:t>Publication</w:t>
      </w:r>
      <w:r w:rsidRPr="003E686C">
        <w:t xml:space="preserve"> means a paper, article, manuscript, report, poster, </w:t>
      </w:r>
      <w:r w:rsidR="006C17C4">
        <w:t>i</w:t>
      </w:r>
      <w:r w:rsidR="006C17C4" w:rsidRPr="003E686C">
        <w:t xml:space="preserve">nternet </w:t>
      </w:r>
      <w:r w:rsidRPr="003E686C">
        <w:t xml:space="preserve">posting, presentation, abstract, outline, video, instruction material or other public disclosure, in printed, electronic, oral or other form, but excludes a Thesis. </w:t>
      </w:r>
    </w:p>
    <w:p w14:paraId="378A872E" w14:textId="621B7C49" w:rsidR="0055231E" w:rsidRPr="0055231E" w:rsidRDefault="0055231E" w:rsidP="003E686C">
      <w:pPr>
        <w:pStyle w:val="DefinitionL1"/>
      </w:pPr>
      <w:r>
        <w:rPr>
          <w:b/>
        </w:rPr>
        <w:t>Publishing Party</w:t>
      </w:r>
      <w:r>
        <w:t xml:space="preserve"> has the meaning set out in clause </w:t>
      </w:r>
      <w:r>
        <w:fldChar w:fldCharType="begin"/>
      </w:r>
      <w:r>
        <w:instrText xml:space="preserve"> REF _Ref56610045 \r \h </w:instrText>
      </w:r>
      <w:r>
        <w:fldChar w:fldCharType="separate"/>
      </w:r>
      <w:r w:rsidR="00912F2C">
        <w:t>7</w:t>
      </w:r>
      <w:r>
        <w:fldChar w:fldCharType="end"/>
      </w:r>
      <w:r>
        <w:t>.</w:t>
      </w:r>
    </w:p>
    <w:p w14:paraId="17D2BEC0" w14:textId="1B6119B7" w:rsidR="003E686C" w:rsidRPr="003E686C" w:rsidRDefault="003E686C" w:rsidP="003E686C">
      <w:pPr>
        <w:pStyle w:val="DefinitionL1"/>
      </w:pPr>
      <w:r w:rsidRPr="003E686C">
        <w:rPr>
          <w:b/>
        </w:rPr>
        <w:t>Recipient Party</w:t>
      </w:r>
      <w:r w:rsidRPr="003E686C">
        <w:t xml:space="preserve"> means a Party who receives Confidential Information, Human Biological Material, Study Participant Data or Material in connection with the Project. </w:t>
      </w:r>
    </w:p>
    <w:p w14:paraId="0AEC934F" w14:textId="5F1CD19D" w:rsidR="003E686C" w:rsidRPr="003E686C" w:rsidRDefault="003E686C" w:rsidP="003E686C">
      <w:pPr>
        <w:pStyle w:val="DefinitionL1"/>
      </w:pPr>
      <w:r w:rsidRPr="003E686C">
        <w:rPr>
          <w:b/>
        </w:rPr>
        <w:t>Relevant Privacy Laws</w:t>
      </w:r>
      <w:r w:rsidRPr="003E686C">
        <w:t xml:space="preserve"> means </w:t>
      </w:r>
      <w:r w:rsidR="00150431" w:rsidRPr="00150431">
        <w:t>the</w:t>
      </w:r>
      <w:r w:rsidRPr="008E4DC4">
        <w:t xml:space="preserve"> </w:t>
      </w:r>
      <w:r w:rsidRPr="008E4DC4">
        <w:rPr>
          <w:i/>
        </w:rPr>
        <w:t>Privacy Act 1998</w:t>
      </w:r>
      <w:r w:rsidRPr="008E4DC4">
        <w:t xml:space="preserve"> (Cth) </w:t>
      </w:r>
      <w:r w:rsidR="00826C93">
        <w:t>or</w:t>
      </w:r>
      <w:r w:rsidR="00826C93" w:rsidRPr="003E686C">
        <w:t xml:space="preserve"> </w:t>
      </w:r>
      <w:r w:rsidRPr="003E686C">
        <w:t xml:space="preserve">any other </w:t>
      </w:r>
      <w:r w:rsidR="00323BD9">
        <w:t xml:space="preserve">applicable </w:t>
      </w:r>
      <w:r w:rsidRPr="003E686C">
        <w:t xml:space="preserve">legislation (including delegated and subordinate legislation such as regulations), code or guideline </w:t>
      </w:r>
      <w:r w:rsidR="00150431">
        <w:t>relating</w:t>
      </w:r>
      <w:r w:rsidRPr="003E686C">
        <w:t xml:space="preserve"> to the protection of Personal Information or Sensitive Information.</w:t>
      </w:r>
    </w:p>
    <w:p w14:paraId="036F1E1D" w14:textId="77777777" w:rsidR="003E686C" w:rsidRPr="003E686C" w:rsidRDefault="003E686C" w:rsidP="00316A12">
      <w:pPr>
        <w:pStyle w:val="DefinitionL1"/>
      </w:pPr>
      <w:r w:rsidRPr="00566BA4">
        <w:rPr>
          <w:b/>
        </w:rPr>
        <w:t>Research Misconduct</w:t>
      </w:r>
      <w:r w:rsidRPr="003E686C">
        <w:t xml:space="preserve"> has the same meaning as set out in the </w:t>
      </w:r>
      <w:r w:rsidRPr="00566BA4">
        <w:rPr>
          <w:i/>
        </w:rPr>
        <w:t>Australian Code for the Responsible Conduct of Research</w:t>
      </w:r>
      <w:r w:rsidRPr="003E686C">
        <w:t xml:space="preserve"> (2018), as updated from time to time. </w:t>
      </w:r>
    </w:p>
    <w:p w14:paraId="076D96ED" w14:textId="3ABB35BD" w:rsidR="00316A12" w:rsidRPr="003E686C" w:rsidRDefault="00316A12" w:rsidP="00316A12">
      <w:pPr>
        <w:pStyle w:val="DefinitionL1"/>
      </w:pPr>
      <w:r>
        <w:rPr>
          <w:b/>
        </w:rPr>
        <w:t>Research Plan</w:t>
      </w:r>
      <w:r w:rsidRPr="003E686C">
        <w:t xml:space="preserve"> means the research plan or protocol for the Project, as applicable, </w:t>
      </w:r>
      <w:r>
        <w:t>at Appendix A to this Agreement</w:t>
      </w:r>
      <w:r w:rsidRPr="003E686C">
        <w:t xml:space="preserve">. </w:t>
      </w:r>
    </w:p>
    <w:p w14:paraId="0036F2F4" w14:textId="548A2EAD" w:rsidR="00316A12" w:rsidRDefault="00316A12" w:rsidP="003E686C">
      <w:pPr>
        <w:pStyle w:val="DefinitionL1"/>
      </w:pPr>
      <w:r>
        <w:rPr>
          <w:b/>
        </w:rPr>
        <w:t>Reviewing Party</w:t>
      </w:r>
      <w:r>
        <w:t xml:space="preserve"> has the meaning set out in clause </w:t>
      </w:r>
      <w:r>
        <w:fldChar w:fldCharType="begin"/>
      </w:r>
      <w:r>
        <w:instrText xml:space="preserve"> REF _Ref56610045 \r \h </w:instrText>
      </w:r>
      <w:r>
        <w:fldChar w:fldCharType="separate"/>
      </w:r>
      <w:r w:rsidR="00912F2C">
        <w:t>7</w:t>
      </w:r>
      <w:r>
        <w:fldChar w:fldCharType="end"/>
      </w:r>
      <w:r>
        <w:t>.</w:t>
      </w:r>
    </w:p>
    <w:p w14:paraId="58E2FE13" w14:textId="63A30656" w:rsidR="003E686C" w:rsidRPr="003E686C" w:rsidRDefault="003E686C" w:rsidP="003E686C">
      <w:pPr>
        <w:pStyle w:val="DefinitionL1"/>
      </w:pPr>
      <w:r w:rsidRPr="003E686C">
        <w:rPr>
          <w:b/>
        </w:rPr>
        <w:t>Sensitive Information</w:t>
      </w:r>
      <w:r w:rsidRPr="003E686C">
        <w:t xml:space="preserve"> has the same meaning as in the Privacy Act 1998 (Cth). </w:t>
      </w:r>
    </w:p>
    <w:p w14:paraId="34A30159" w14:textId="494AEE37" w:rsidR="00DE13AF" w:rsidRPr="00DE13AF" w:rsidRDefault="00DE13AF" w:rsidP="003E686C">
      <w:pPr>
        <w:pStyle w:val="DefinitionL1"/>
      </w:pPr>
      <w:r w:rsidRPr="00996F15">
        <w:rPr>
          <w:b/>
          <w:bCs/>
        </w:rPr>
        <w:t>Site Specific Authorisation</w:t>
      </w:r>
      <w:r>
        <w:t xml:space="preserve"> means any required </w:t>
      </w:r>
      <w:r w:rsidR="00B077BF">
        <w:t xml:space="preserve">approval or </w:t>
      </w:r>
      <w:r>
        <w:t>authorisation from any relevant organisation for the conduct of human research at a site as part of the Project.</w:t>
      </w:r>
    </w:p>
    <w:p w14:paraId="1739F9F1" w14:textId="69FAB190" w:rsidR="003E686C" w:rsidRPr="003E686C" w:rsidRDefault="003E686C" w:rsidP="003E686C">
      <w:pPr>
        <w:pStyle w:val="DefinitionL1"/>
      </w:pPr>
      <w:r w:rsidRPr="003E686C">
        <w:rPr>
          <w:b/>
        </w:rPr>
        <w:t>Special Conditions</w:t>
      </w:r>
      <w:r w:rsidRPr="003E686C">
        <w:t xml:space="preserve"> means any changes to clauses </w:t>
      </w:r>
      <w:r w:rsidR="00B532A8">
        <w:fldChar w:fldCharType="begin"/>
      </w:r>
      <w:r w:rsidR="00B532A8">
        <w:instrText xml:space="preserve"> REF _Ref56667454 \w \h </w:instrText>
      </w:r>
      <w:r w:rsidR="00B532A8">
        <w:fldChar w:fldCharType="separate"/>
      </w:r>
      <w:r w:rsidR="00912F2C">
        <w:t>3</w:t>
      </w:r>
      <w:r w:rsidR="00B532A8">
        <w:fldChar w:fldCharType="end"/>
      </w:r>
      <w:r w:rsidR="00B532A8">
        <w:t xml:space="preserve"> </w:t>
      </w:r>
      <w:r w:rsidRPr="003E686C">
        <w:t xml:space="preserve">to </w:t>
      </w:r>
      <w:r w:rsidR="00B532A8">
        <w:fldChar w:fldCharType="begin"/>
      </w:r>
      <w:r w:rsidR="00B532A8">
        <w:instrText xml:space="preserve"> REF _Ref56667321 \w \h </w:instrText>
      </w:r>
      <w:r w:rsidR="00B532A8">
        <w:fldChar w:fldCharType="separate"/>
      </w:r>
      <w:r w:rsidR="00912F2C">
        <w:t>16.14</w:t>
      </w:r>
      <w:r w:rsidR="00B532A8">
        <w:fldChar w:fldCharType="end"/>
      </w:r>
      <w:r w:rsidRPr="003E686C">
        <w:t xml:space="preserve"> of this </w:t>
      </w:r>
      <w:r w:rsidR="00110401">
        <w:t>Collaborative</w:t>
      </w:r>
      <w:r w:rsidRPr="003E686C">
        <w:t xml:space="preserve"> Research Agreement,</w:t>
      </w:r>
      <w:r w:rsidR="00826C93">
        <w:t xml:space="preserve"> or any additional clauses agreed between the Parties,</w:t>
      </w:r>
      <w:r w:rsidRPr="003E686C">
        <w:t xml:space="preserve"> as set out in Schedule</w:t>
      </w:r>
      <w:r w:rsidR="00110401">
        <w:t xml:space="preserve"> 1</w:t>
      </w:r>
      <w:r w:rsidRPr="003E686C">
        <w:t>.</w:t>
      </w:r>
    </w:p>
    <w:p w14:paraId="0F25BE4F" w14:textId="4277CC9B" w:rsidR="003E686C" w:rsidRPr="00E12108" w:rsidRDefault="003E686C" w:rsidP="00E12108">
      <w:pPr>
        <w:pStyle w:val="DefinitionL1"/>
        <w:rPr>
          <w:iCs/>
          <w:lang w:val="en-US"/>
        </w:rPr>
      </w:pPr>
      <w:r w:rsidRPr="00E12108">
        <w:rPr>
          <w:b/>
        </w:rPr>
        <w:t>Student</w:t>
      </w:r>
      <w:r w:rsidRPr="003E686C">
        <w:t xml:space="preserve"> means a student of a Party, as specified in the Project including undergraduate, postgraduate and PhD researchers</w:t>
      </w:r>
      <w:r w:rsidR="00566BA4">
        <w:t>,</w:t>
      </w:r>
      <w:r w:rsidRPr="003E686C">
        <w:t xml:space="preserve"> </w:t>
      </w:r>
      <w:r w:rsidR="00826C93">
        <w:t>involved in</w:t>
      </w:r>
      <w:r w:rsidRPr="003E686C">
        <w:t xml:space="preserve"> the Project for the purpose of obtaining research data/information towards a higher degree) and students who are acting as volunteers </w:t>
      </w:r>
      <w:r w:rsidR="00826C93">
        <w:t xml:space="preserve">(other than as Study Participants) </w:t>
      </w:r>
      <w:r w:rsidRPr="003E686C">
        <w:t xml:space="preserve">for the </w:t>
      </w:r>
      <w:r w:rsidR="0055231E" w:rsidRPr="003E686C">
        <w:t>purposes</w:t>
      </w:r>
      <w:r w:rsidRPr="003E686C">
        <w:t xml:space="preserve"> of </w:t>
      </w:r>
      <w:r w:rsidR="00566BA4" w:rsidRPr="003E686C">
        <w:t>th</w:t>
      </w:r>
      <w:r w:rsidR="00566BA4">
        <w:t>e</w:t>
      </w:r>
      <w:r w:rsidR="00566BA4" w:rsidRPr="003E686C">
        <w:t xml:space="preserve"> </w:t>
      </w:r>
      <w:r w:rsidRPr="003E686C">
        <w:t>Project.</w:t>
      </w:r>
      <w:bookmarkStart w:id="32" w:name="_Hlk23247596"/>
      <w:r w:rsidR="00E12108">
        <w:rPr>
          <w:iCs/>
          <w:lang w:val="en-US"/>
        </w:rPr>
        <w:t xml:space="preserve"> </w:t>
      </w:r>
      <w:r w:rsidRPr="00E12108">
        <w:rPr>
          <w:iCs/>
          <w:lang w:val="en-US"/>
        </w:rPr>
        <w:t>Students will include any replacement or additional students</w:t>
      </w:r>
      <w:r w:rsidR="00566BA4" w:rsidRPr="00E12108">
        <w:rPr>
          <w:iCs/>
          <w:lang w:val="en-US"/>
        </w:rPr>
        <w:t xml:space="preserve"> of a Party, as notified to the other Parties in writing.</w:t>
      </w:r>
      <w:r w:rsidRPr="00E12108">
        <w:rPr>
          <w:iCs/>
          <w:lang w:val="en-US"/>
        </w:rPr>
        <w:t xml:space="preserve"> </w:t>
      </w:r>
    </w:p>
    <w:bookmarkEnd w:id="32"/>
    <w:p w14:paraId="36028A8E" w14:textId="77777777" w:rsidR="003E686C" w:rsidRPr="003E686C" w:rsidRDefault="003E686C" w:rsidP="003E686C">
      <w:pPr>
        <w:pStyle w:val="DefinitionL1"/>
      </w:pPr>
      <w:r w:rsidRPr="003E686C">
        <w:rPr>
          <w:b/>
        </w:rPr>
        <w:t>Student IP</w:t>
      </w:r>
      <w:r w:rsidRPr="003E686C">
        <w:t xml:space="preserve"> means copyright in any Thesis.</w:t>
      </w:r>
    </w:p>
    <w:p w14:paraId="1A8A49B9" w14:textId="4A5AE524" w:rsidR="003E686C" w:rsidRPr="003E686C" w:rsidRDefault="003E686C" w:rsidP="003E686C">
      <w:pPr>
        <w:pStyle w:val="DefinitionL1"/>
      </w:pPr>
      <w:r w:rsidRPr="003E686C">
        <w:rPr>
          <w:b/>
        </w:rPr>
        <w:t>Study Participant</w:t>
      </w:r>
      <w:r w:rsidRPr="003E686C">
        <w:t xml:space="preserve"> means a</w:t>
      </w:r>
      <w:r w:rsidR="00566BA4">
        <w:t xml:space="preserve">n individual </w:t>
      </w:r>
      <w:r w:rsidRPr="003E686C">
        <w:t xml:space="preserve">that is directly or indirectly a subject of study in the course of </w:t>
      </w:r>
      <w:r w:rsidR="00566BA4">
        <w:t>the</w:t>
      </w:r>
      <w:r w:rsidR="00566BA4" w:rsidRPr="003E686C">
        <w:t xml:space="preserve"> </w:t>
      </w:r>
      <w:r w:rsidRPr="003E686C">
        <w:t>Project.</w:t>
      </w:r>
    </w:p>
    <w:p w14:paraId="463AF368" w14:textId="1C15795C" w:rsidR="003E686C" w:rsidRPr="003E686C" w:rsidRDefault="003E686C" w:rsidP="003E686C">
      <w:pPr>
        <w:pStyle w:val="DefinitionL1"/>
      </w:pPr>
      <w:r w:rsidRPr="003E686C">
        <w:rPr>
          <w:b/>
        </w:rPr>
        <w:t>Study Participant Data</w:t>
      </w:r>
      <w:r w:rsidRPr="003E686C">
        <w:t xml:space="preserve"> means the Study Participant data or any other data or information of a Study Participant provided for the purpose of the Project, as described in Schedule</w:t>
      </w:r>
      <w:r w:rsidR="00566BA4">
        <w:t xml:space="preserve"> 1</w:t>
      </w:r>
      <w:r w:rsidRPr="003E686C">
        <w:t>.</w:t>
      </w:r>
    </w:p>
    <w:p w14:paraId="5E98B545" w14:textId="6E9B1F9E" w:rsidR="003E686C" w:rsidRPr="003E686C" w:rsidRDefault="003E686C" w:rsidP="003E686C">
      <w:pPr>
        <w:pStyle w:val="DefinitionL1"/>
      </w:pPr>
      <w:r w:rsidRPr="003E686C">
        <w:rPr>
          <w:b/>
        </w:rPr>
        <w:t xml:space="preserve">Term </w:t>
      </w:r>
      <w:r w:rsidRPr="003E686C">
        <w:t>means the period of time specified in clause</w:t>
      </w:r>
      <w:r w:rsidR="008E4DC4">
        <w:t xml:space="preserve"> </w:t>
      </w:r>
      <w:r w:rsidR="0055231E">
        <w:fldChar w:fldCharType="begin"/>
      </w:r>
      <w:r w:rsidR="0055231E">
        <w:instrText xml:space="preserve"> REF _Ref56609879 \r \h </w:instrText>
      </w:r>
      <w:r w:rsidR="0055231E">
        <w:fldChar w:fldCharType="separate"/>
      </w:r>
      <w:r w:rsidR="00912F2C">
        <w:t>2</w:t>
      </w:r>
      <w:r w:rsidR="0055231E">
        <w:fldChar w:fldCharType="end"/>
      </w:r>
      <w:r w:rsidRPr="003E686C">
        <w:t xml:space="preserve">. </w:t>
      </w:r>
    </w:p>
    <w:p w14:paraId="533EA597" w14:textId="7EDD8BBF" w:rsidR="003E686C" w:rsidRDefault="003E686C" w:rsidP="003E686C">
      <w:pPr>
        <w:pStyle w:val="DefinitionL1"/>
      </w:pPr>
      <w:r w:rsidRPr="003E686C">
        <w:rPr>
          <w:b/>
        </w:rPr>
        <w:t>Thesis</w:t>
      </w:r>
      <w:r w:rsidRPr="003E686C">
        <w:t xml:space="preserve"> means </w:t>
      </w:r>
      <w:r w:rsidRPr="008E4DC4">
        <w:t>any work</w:t>
      </w:r>
      <w:r w:rsidRPr="003E686C">
        <w:t xml:space="preserve"> </w:t>
      </w:r>
      <w:r w:rsidR="00B24F44">
        <w:t xml:space="preserve">required to be </w:t>
      </w:r>
      <w:r w:rsidRPr="003E686C">
        <w:t xml:space="preserve">submitted by a Student to </w:t>
      </w:r>
      <w:r w:rsidR="006C17C4">
        <w:t>that Student's</w:t>
      </w:r>
      <w:r w:rsidRPr="003E686C">
        <w:t xml:space="preserve"> enrolling institution for examination for the award of a degree.</w:t>
      </w:r>
    </w:p>
    <w:p w14:paraId="5A21A3C2" w14:textId="0BD96D8E" w:rsidR="0055231E" w:rsidRDefault="0055231E" w:rsidP="00996F15">
      <w:pPr>
        <w:pStyle w:val="MELegal2"/>
        <w:keepNext/>
      </w:pPr>
      <w:r>
        <w:t>In this Agreement:</w:t>
      </w:r>
    </w:p>
    <w:p w14:paraId="57941EE5" w14:textId="77777777" w:rsidR="0055231E" w:rsidRDefault="0055231E" w:rsidP="00996F15">
      <w:pPr>
        <w:pStyle w:val="MELegal3"/>
        <w:keepNext/>
      </w:pPr>
      <w:r>
        <w:t>the singular includes the plural and vice versa;</w:t>
      </w:r>
    </w:p>
    <w:p w14:paraId="687213BA" w14:textId="77777777" w:rsidR="0055231E" w:rsidRDefault="0055231E" w:rsidP="0055231E">
      <w:pPr>
        <w:pStyle w:val="MELegal3"/>
      </w:pPr>
      <w:r>
        <w:t>a reference to a gender includes the other genders;</w:t>
      </w:r>
    </w:p>
    <w:p w14:paraId="7B6BACEB" w14:textId="77777777" w:rsidR="0055231E" w:rsidRDefault="0055231E" w:rsidP="0055231E">
      <w:pPr>
        <w:pStyle w:val="MELegal3"/>
      </w:pPr>
      <w:r>
        <w:t>headings are for reference only and do not affect the meaning of any provision;</w:t>
      </w:r>
    </w:p>
    <w:p w14:paraId="6CD5B837" w14:textId="77777777" w:rsidR="0055231E" w:rsidRDefault="0055231E" w:rsidP="0055231E">
      <w:pPr>
        <w:pStyle w:val="MELegal3"/>
      </w:pPr>
      <w:r>
        <w:t>other grammatical forms of each defined word or expression will have a corresponding meaning;</w:t>
      </w:r>
    </w:p>
    <w:p w14:paraId="5E091821" w14:textId="77777777" w:rsidR="0055231E" w:rsidRDefault="0055231E" w:rsidP="0055231E">
      <w:pPr>
        <w:pStyle w:val="MELegal3"/>
      </w:pPr>
      <w:r>
        <w:t>a reference to this Agreement includes any schedules or annexures to this Agreement;</w:t>
      </w:r>
    </w:p>
    <w:p w14:paraId="1DEF9776" w14:textId="77777777" w:rsidR="0055231E" w:rsidRDefault="0055231E" w:rsidP="0055231E">
      <w:pPr>
        <w:pStyle w:val="MELegal3"/>
      </w:pPr>
      <w:r>
        <w:t>a reference to a clause, paragraph, schedule or annexure is a reference to a clause or paragraph of or schedule or annexure to this Agreement;</w:t>
      </w:r>
    </w:p>
    <w:p w14:paraId="0B924BCF" w14:textId="77777777" w:rsidR="0055231E" w:rsidRDefault="0055231E" w:rsidP="0055231E">
      <w:pPr>
        <w:pStyle w:val="MELegal3"/>
      </w:pPr>
      <w:r>
        <w:lastRenderedPageBreak/>
        <w:t>a reference to a document or agreement, including a reference to this Agreement, includes a reference to that document or agreement as novated, varied or replaced from time to time;</w:t>
      </w:r>
    </w:p>
    <w:p w14:paraId="0672F1AF" w14:textId="77777777" w:rsidR="0055231E" w:rsidRDefault="0055231E" w:rsidP="0055231E">
      <w:pPr>
        <w:pStyle w:val="MELegal3"/>
      </w:pPr>
      <w:r>
        <w:t>a reference to “$”, “$A”, “dollar” or “A$” is a reference to Australian currency;</w:t>
      </w:r>
    </w:p>
    <w:p w14:paraId="02AE83DF" w14:textId="77777777" w:rsidR="0055231E" w:rsidRDefault="0055231E" w:rsidP="0055231E">
      <w:pPr>
        <w:pStyle w:val="MELegal3"/>
      </w:pPr>
      <w:r>
        <w:t>a reference to a month is a reference to a calendar month;</w:t>
      </w:r>
    </w:p>
    <w:p w14:paraId="7C05A573" w14:textId="77777777" w:rsidR="0055231E" w:rsidRDefault="0055231E" w:rsidP="0055231E">
      <w:pPr>
        <w:pStyle w:val="MELegal3"/>
      </w:pPr>
      <w:r>
        <w:t>a reference to any legislation, regulation or other statutory instrument includes a reference to any enactment, amendment, substitution or consolidation and any statutory instrument issued pursuant to such legislation, regulation or other statutory instrument;</w:t>
      </w:r>
    </w:p>
    <w:p w14:paraId="7FA929C2" w14:textId="77777777" w:rsidR="0055231E" w:rsidRDefault="0055231E" w:rsidP="0055231E">
      <w:pPr>
        <w:pStyle w:val="MELegal3"/>
      </w:pPr>
      <w:r>
        <w:t>a reference to writing includes all physical and electronic methods of visibly representing or reproducing words, figures or symbols;</w:t>
      </w:r>
    </w:p>
    <w:p w14:paraId="17B3E77F" w14:textId="04487CD1" w:rsidR="0055231E" w:rsidRDefault="0055231E" w:rsidP="0055231E">
      <w:pPr>
        <w:pStyle w:val="MELegal3"/>
      </w:pPr>
      <w:r>
        <w:t xml:space="preserve">no rule of construction applies to the disadvantage of the </w:t>
      </w:r>
      <w:r w:rsidR="00581F1A">
        <w:t>P</w:t>
      </w:r>
      <w:r>
        <w:t xml:space="preserve">arty that drafts this Agreement on the basis that the </w:t>
      </w:r>
      <w:r w:rsidR="00581F1A">
        <w:t>P</w:t>
      </w:r>
      <w:r>
        <w:t>arty suggested the relevant drafting;</w:t>
      </w:r>
    </w:p>
    <w:p w14:paraId="6BC4BBE4" w14:textId="77777777" w:rsidR="0055231E" w:rsidRDefault="0055231E" w:rsidP="0055231E">
      <w:pPr>
        <w:pStyle w:val="MELegal3"/>
      </w:pPr>
      <w:r>
        <w:t>words such as “includes” and “including” do not impose any limitation on the construction of general language that is followed by specific examples.</w:t>
      </w:r>
    </w:p>
    <w:p w14:paraId="0EB2792F" w14:textId="4513E18F" w:rsidR="00AA68D0" w:rsidRDefault="006E0C7F" w:rsidP="006E0C7F">
      <w:pPr>
        <w:pStyle w:val="MELegal1"/>
      </w:pPr>
      <w:bookmarkStart w:id="33" w:name="_Ref56609879"/>
      <w:bookmarkStart w:id="34" w:name="_Toc97306387"/>
      <w:r>
        <w:t>Term</w:t>
      </w:r>
      <w:bookmarkEnd w:id="33"/>
      <w:bookmarkEnd w:id="34"/>
    </w:p>
    <w:p w14:paraId="6FDFCA53" w14:textId="680F72E6" w:rsidR="006E0C7F" w:rsidRDefault="00F46056" w:rsidP="00F46056">
      <w:pPr>
        <w:ind w:left="680"/>
      </w:pPr>
      <w:r>
        <w:t xml:space="preserve">This Agreement will commence on the Commencement Date and continue until the Completion Date unless terminated earlier in accordance with clause </w:t>
      </w:r>
      <w:r>
        <w:fldChar w:fldCharType="begin"/>
      </w:r>
      <w:r>
        <w:instrText xml:space="preserve"> REF _Ref56603039 \r \h </w:instrText>
      </w:r>
      <w:r>
        <w:fldChar w:fldCharType="separate"/>
      </w:r>
      <w:r w:rsidR="00912F2C">
        <w:t>12</w:t>
      </w:r>
      <w:r>
        <w:fldChar w:fldCharType="end"/>
      </w:r>
      <w:r>
        <w:t>.</w:t>
      </w:r>
    </w:p>
    <w:p w14:paraId="7761D294" w14:textId="4174B6F1" w:rsidR="006E0C7F" w:rsidRDefault="006E0C7F" w:rsidP="006E0C7F">
      <w:pPr>
        <w:pStyle w:val="MELegal1"/>
      </w:pPr>
      <w:bookmarkStart w:id="35" w:name="_Ref56667454"/>
      <w:bookmarkStart w:id="36" w:name="_Toc97306388"/>
      <w:r>
        <w:t>Performance of the Project</w:t>
      </w:r>
      <w:bookmarkEnd w:id="35"/>
      <w:bookmarkEnd w:id="36"/>
    </w:p>
    <w:p w14:paraId="7ED85E7D" w14:textId="2B8D108E" w:rsidR="006E0C7F" w:rsidRPr="00FE0C81" w:rsidRDefault="006E0C7F" w:rsidP="00FF2840">
      <w:pPr>
        <w:pStyle w:val="MELegal2"/>
      </w:pPr>
      <w:bookmarkStart w:id="37" w:name="_Hlk97217164"/>
      <w:r w:rsidRPr="00FE0C81">
        <w:t>The Parties agree</w:t>
      </w:r>
      <w:r>
        <w:t xml:space="preserve"> to perform their respective roles and responsibilities in conducting the Project</w:t>
      </w:r>
      <w:r w:rsidRPr="00FE0C81">
        <w:t>:</w:t>
      </w:r>
    </w:p>
    <w:p w14:paraId="4DADE2D0" w14:textId="77777777" w:rsidR="006E0C7F" w:rsidRDefault="006E0C7F" w:rsidP="00FF2840">
      <w:pPr>
        <w:pStyle w:val="MELegal3"/>
      </w:pPr>
      <w:r>
        <w:t>in a competent and diligent manner, exercising due care and skill;</w:t>
      </w:r>
    </w:p>
    <w:p w14:paraId="22E313B7" w14:textId="77777777" w:rsidR="006E0C7F" w:rsidRDefault="006E0C7F" w:rsidP="00FF2840">
      <w:pPr>
        <w:pStyle w:val="MELegal3"/>
      </w:pPr>
      <w:r>
        <w:t>using appropriately qualified and experienced personnel;</w:t>
      </w:r>
    </w:p>
    <w:p w14:paraId="7C781843" w14:textId="228BB8AA" w:rsidR="006E0C7F" w:rsidRPr="00FE0C81" w:rsidRDefault="006E0C7F" w:rsidP="00FF2840">
      <w:pPr>
        <w:pStyle w:val="MELegal3"/>
      </w:pPr>
      <w:r w:rsidRPr="00FE0C81">
        <w:t>in compliance with:</w:t>
      </w:r>
    </w:p>
    <w:p w14:paraId="2647B8CE" w14:textId="30D03F36" w:rsidR="006E0C7F" w:rsidRDefault="006E0C7F" w:rsidP="00FF2840">
      <w:pPr>
        <w:pStyle w:val="MELegal4"/>
      </w:pPr>
      <w:r w:rsidRPr="00FE0C81">
        <w:t>the terms and conditions of this Agreement</w:t>
      </w:r>
      <w:r w:rsidR="00E908EF" w:rsidRPr="00E908EF">
        <w:t>, including any Special Conditions that may be specified in Schedule 1</w:t>
      </w:r>
      <w:r w:rsidRPr="00FE0C81">
        <w:t>;</w:t>
      </w:r>
    </w:p>
    <w:p w14:paraId="43A74FD9" w14:textId="2CC37002" w:rsidR="006E0C7F" w:rsidRPr="00FE0C81" w:rsidRDefault="006E0C7F" w:rsidP="00FF2840">
      <w:pPr>
        <w:pStyle w:val="MELegal4"/>
      </w:pPr>
      <w:r w:rsidRPr="00FE0C81">
        <w:t xml:space="preserve">the Ethics Approval, </w:t>
      </w:r>
      <w:r w:rsidR="00E908EF">
        <w:t xml:space="preserve">Research Plan, Site Specific Authorisation, </w:t>
      </w:r>
      <w:r w:rsidRPr="00FE0C81">
        <w:t xml:space="preserve">and </w:t>
      </w:r>
      <w:r>
        <w:t xml:space="preserve">any site-specific requirements </w:t>
      </w:r>
      <w:r w:rsidR="00E908EF">
        <w:t xml:space="preserve">nominated in Schedule 1 or otherwise reasonable and </w:t>
      </w:r>
      <w:r>
        <w:t>notified to the Part</w:t>
      </w:r>
      <w:r w:rsidR="00E908EF">
        <w:t>ies</w:t>
      </w:r>
      <w:r>
        <w:t xml:space="preserve"> in writing</w:t>
      </w:r>
      <w:r w:rsidRPr="00FE0C81">
        <w:t>;</w:t>
      </w:r>
    </w:p>
    <w:p w14:paraId="04AF016A" w14:textId="4B3E1A35" w:rsidR="006E0C7F" w:rsidRPr="00FE0C81" w:rsidRDefault="006E0C7F" w:rsidP="00FF2840">
      <w:pPr>
        <w:pStyle w:val="MELegal4"/>
      </w:pPr>
      <w:r w:rsidRPr="00FE0C81">
        <w:t>the principles of good scientific practice, good clinical practices and</w:t>
      </w:r>
      <w:r w:rsidR="00E908EF">
        <w:t>, if applicable,</w:t>
      </w:r>
      <w:r w:rsidRPr="00FE0C81">
        <w:t xml:space="preserve"> good manufacturing practices;</w:t>
      </w:r>
      <w:r>
        <w:t xml:space="preserve"> and</w:t>
      </w:r>
    </w:p>
    <w:p w14:paraId="48D60138" w14:textId="28805166" w:rsidR="006E0C7F" w:rsidRDefault="006E0C7F" w:rsidP="00FF2840">
      <w:pPr>
        <w:pStyle w:val="MELegal4"/>
      </w:pPr>
      <w:r w:rsidRPr="00FE0C81">
        <w:t>all applicable local, state and federal laws, legislation, regulations, rules, by-laws, including without limitation the Relevant Privacy Laws</w:t>
      </w:r>
      <w:r>
        <w:t>.</w:t>
      </w:r>
    </w:p>
    <w:bookmarkEnd w:id="37"/>
    <w:p w14:paraId="6B34F721" w14:textId="5DA59631" w:rsidR="00E908EF" w:rsidRDefault="00E908EF" w:rsidP="00E908EF">
      <w:pPr>
        <w:pStyle w:val="MELegal2"/>
      </w:pPr>
      <w:r>
        <w:t xml:space="preserve">If the Project is wholly or partially funded under a </w:t>
      </w:r>
      <w:r w:rsidR="00731FE0">
        <w:t>Funding Agreement</w:t>
      </w:r>
      <w:r>
        <w:t>:</w:t>
      </w:r>
    </w:p>
    <w:p w14:paraId="69F98CE5" w14:textId="755A9AE4" w:rsidR="00E908EF" w:rsidRDefault="00E908EF" w:rsidP="00996F15">
      <w:pPr>
        <w:pStyle w:val="MELegal3"/>
      </w:pPr>
      <w:bookmarkStart w:id="38" w:name="_Ref90615311"/>
      <w:r>
        <w:t xml:space="preserve">the Party which is a party to the </w:t>
      </w:r>
      <w:r w:rsidR="00731FE0">
        <w:t>Funding Agreement</w:t>
      </w:r>
      <w:r>
        <w:t xml:space="preserve"> (</w:t>
      </w:r>
      <w:r w:rsidRPr="00996F15">
        <w:rPr>
          <w:b/>
          <w:bCs/>
        </w:rPr>
        <w:t>Lead</w:t>
      </w:r>
      <w:r>
        <w:t xml:space="preserve">) undertakes to comply with the </w:t>
      </w:r>
      <w:r w:rsidR="00731FE0">
        <w:t>Funding Agreement</w:t>
      </w:r>
      <w:r>
        <w:t>;</w:t>
      </w:r>
      <w:bookmarkEnd w:id="38"/>
    </w:p>
    <w:p w14:paraId="259F1A37" w14:textId="67C3E088" w:rsidR="00E908EF" w:rsidRDefault="00E908EF" w:rsidP="00996F15">
      <w:pPr>
        <w:pStyle w:val="MELegal3"/>
      </w:pPr>
      <w:r>
        <w:t xml:space="preserve">Parties other than the Lead will use their best endeavours to not do anything which would cause the Lead to be in breach of the </w:t>
      </w:r>
      <w:r w:rsidR="00731FE0">
        <w:t>Funding Agreement</w:t>
      </w:r>
      <w:r>
        <w:t xml:space="preserve">; and </w:t>
      </w:r>
    </w:p>
    <w:p w14:paraId="5DBF9057" w14:textId="1EFDB90C" w:rsidR="00E908EF" w:rsidRDefault="00E908EF" w:rsidP="00996F15">
      <w:pPr>
        <w:pStyle w:val="MELegal3"/>
      </w:pPr>
      <w:r>
        <w:t xml:space="preserve">the Parties will co-operate and do all things reasonably required to assist the Lead to meet its obligations under the </w:t>
      </w:r>
      <w:r w:rsidR="00731FE0">
        <w:t>Funding Agreement</w:t>
      </w:r>
      <w:r>
        <w:t xml:space="preserve"> including providing all information that the Lead requires to meet a condition of any Funding, as well as any other applicable reporting, compliance and financial management obligations relating to the Funding;</w:t>
      </w:r>
    </w:p>
    <w:p w14:paraId="087AF7F7" w14:textId="6488DE92" w:rsidR="006E0C7F" w:rsidRDefault="006E0C7F" w:rsidP="00996F15">
      <w:pPr>
        <w:pStyle w:val="MELegal2"/>
        <w:keepNext/>
      </w:pPr>
      <w:bookmarkStart w:id="39" w:name="_Ref372017289"/>
      <w:r>
        <w:t xml:space="preserve">The Parties will use </w:t>
      </w:r>
      <w:r w:rsidR="008F6E23">
        <w:t>best</w:t>
      </w:r>
      <w:r>
        <w:t xml:space="preserve"> endeavours to:</w:t>
      </w:r>
    </w:p>
    <w:p w14:paraId="7087610C" w14:textId="0BB07D5C" w:rsidR="006E0C7F" w:rsidRPr="00FE0C81" w:rsidRDefault="006E0C7F" w:rsidP="00FF2840">
      <w:pPr>
        <w:pStyle w:val="MELegal3"/>
      </w:pPr>
      <w:r w:rsidRPr="00FE0C81">
        <w:t xml:space="preserve">ensure that their Investigators follow the relevant research governance procedures for the notification and management of breaches of the </w:t>
      </w:r>
      <w:r w:rsidRPr="0021100E">
        <w:rPr>
          <w:i/>
        </w:rPr>
        <w:t>Australian Code for the Responsible Conduct of Research</w:t>
      </w:r>
      <w:r w:rsidRPr="00FE0C81">
        <w:t xml:space="preserve"> </w:t>
      </w:r>
      <w:r w:rsidRPr="0021100E">
        <w:rPr>
          <w:i/>
        </w:rPr>
        <w:t>(2018)</w:t>
      </w:r>
      <w:r w:rsidRPr="00FE0C81">
        <w:t xml:space="preserve"> </w:t>
      </w:r>
      <w:r w:rsidR="00E908EF">
        <w:t xml:space="preserve">including </w:t>
      </w:r>
      <w:r w:rsidRPr="00FE0C81">
        <w:t>instances of Research Misconduct</w:t>
      </w:r>
      <w:r w:rsidR="001E7AEC">
        <w:t>,</w:t>
      </w:r>
      <w:r w:rsidRPr="00FE0C81">
        <w:t xml:space="preserve"> and to </w:t>
      </w:r>
      <w:r w:rsidRPr="00FE0C81">
        <w:lastRenderedPageBreak/>
        <w:t>cooperate with each other in relation to any allegations of Research Misconduct</w:t>
      </w:r>
      <w:r>
        <w:t xml:space="preserve"> arising in connection with the Project</w:t>
      </w:r>
      <w:r w:rsidRPr="00FE0C81">
        <w:t>;</w:t>
      </w:r>
    </w:p>
    <w:p w14:paraId="490CA09A" w14:textId="2CA46250" w:rsidR="006E0C7F" w:rsidRPr="00FE0C81" w:rsidRDefault="006E0C7F" w:rsidP="00FF2840">
      <w:pPr>
        <w:pStyle w:val="MELegal3"/>
      </w:pPr>
      <w:bookmarkStart w:id="40" w:name="_Ref36211924"/>
      <w:r w:rsidRPr="00FE0C81">
        <w:t xml:space="preserve">keep complete and accurate records and accounts for their conduct of the Project, to be sufficient to enable a complete understanding of all Project IP and expenditure by a Party of </w:t>
      </w:r>
      <w:r w:rsidR="00566BA4">
        <w:t xml:space="preserve">all cash Contributions and </w:t>
      </w:r>
      <w:r w:rsidRPr="00FE0C81">
        <w:t>the Funding</w:t>
      </w:r>
      <w:r w:rsidR="00566BA4">
        <w:t xml:space="preserve"> (if any)</w:t>
      </w:r>
      <w:r w:rsidRPr="00FE0C81">
        <w:t>.</w:t>
      </w:r>
      <w:bookmarkEnd w:id="40"/>
    </w:p>
    <w:p w14:paraId="047A0014" w14:textId="728BF3B6" w:rsidR="006E0C7F" w:rsidRDefault="006E0C7F" w:rsidP="00FF2840">
      <w:pPr>
        <w:pStyle w:val="MELegal2"/>
      </w:pPr>
      <w:r>
        <w:t>E</w:t>
      </w:r>
      <w:r w:rsidRPr="00FE0C81">
        <w:t xml:space="preserve">ach Party acknowledges and agrees that the Project involves research of a speculative nature, and that the Project may not result in any particular outcome or Project IP, which may or may not be able to be </w:t>
      </w:r>
      <w:r>
        <w:t xml:space="preserve">used or </w:t>
      </w:r>
      <w:r w:rsidRPr="00FE0C81">
        <w:t xml:space="preserve">commercialised. </w:t>
      </w:r>
    </w:p>
    <w:p w14:paraId="67B9014F" w14:textId="3B5354FE" w:rsidR="00E908EF" w:rsidRPr="004A26B8" w:rsidRDefault="00E908EF" w:rsidP="004A26B8">
      <w:pPr>
        <w:pStyle w:val="MELegal2"/>
      </w:pPr>
      <w:r w:rsidRPr="00E908EF">
        <w:t>Except as provided for in Schedule 1, the Parties will respect the Moral Rights of authors of Background IP and Project IP.</w:t>
      </w:r>
    </w:p>
    <w:p w14:paraId="5761A15B" w14:textId="7F67D6FD" w:rsidR="006E0C7F" w:rsidRPr="00FE0C81" w:rsidRDefault="00E908EF" w:rsidP="00FF2840">
      <w:pPr>
        <w:pStyle w:val="MELegal2"/>
      </w:pPr>
      <w:bookmarkStart w:id="41" w:name="_Ref405203988"/>
      <w:r>
        <w:t xml:space="preserve">The Parties will require their respective </w:t>
      </w:r>
      <w:r w:rsidR="006E0C7F" w:rsidRPr="00FE0C81">
        <w:t xml:space="preserve">Investigators </w:t>
      </w:r>
      <w:r>
        <w:t xml:space="preserve">to </w:t>
      </w:r>
      <w:r w:rsidR="006E0C7F" w:rsidRPr="00FE0C81">
        <w:t>meet regularly to discuss the progress and conduct of the Project, including:</w:t>
      </w:r>
    </w:p>
    <w:p w14:paraId="577812B3" w14:textId="04368358" w:rsidR="006E0C7F" w:rsidRPr="00FE0C81" w:rsidRDefault="006E0C7F" w:rsidP="00FF2840">
      <w:pPr>
        <w:pStyle w:val="MELegal3"/>
      </w:pPr>
      <w:r w:rsidRPr="00FE0C81">
        <w:t>any outcomes or developments related to analysis of the Human Biological Material, Study Participant Data or</w:t>
      </w:r>
      <w:r w:rsidR="00F17125">
        <w:t xml:space="preserve"> other</w:t>
      </w:r>
      <w:r w:rsidRPr="00FE0C81">
        <w:t xml:space="preserve"> Material</w:t>
      </w:r>
      <w:r w:rsidR="00F17125">
        <w:t>s</w:t>
      </w:r>
      <w:r w:rsidRPr="00FE0C81">
        <w:t>;</w:t>
      </w:r>
    </w:p>
    <w:p w14:paraId="3472336C" w14:textId="64EE4802" w:rsidR="006E0C7F" w:rsidRPr="00FE0C81" w:rsidRDefault="006E0C7F" w:rsidP="00FF2840">
      <w:pPr>
        <w:pStyle w:val="MELegal3"/>
      </w:pPr>
      <w:r w:rsidRPr="00FE0C81">
        <w:t xml:space="preserve">any actual or potential Project IP; </w:t>
      </w:r>
    </w:p>
    <w:p w14:paraId="1C2B7A46" w14:textId="77777777" w:rsidR="006E0C7F" w:rsidRPr="00FE0C81" w:rsidRDefault="006E0C7F" w:rsidP="00FF2840">
      <w:pPr>
        <w:pStyle w:val="MELegal3"/>
      </w:pPr>
      <w:r w:rsidRPr="00FE0C81">
        <w:t xml:space="preserve">any Improvements to Background IP as a result of its use in the Project; or </w:t>
      </w:r>
    </w:p>
    <w:p w14:paraId="4AFE8035" w14:textId="428F955E" w:rsidR="006E0C7F" w:rsidRPr="00FE0C81" w:rsidRDefault="006E0C7F" w:rsidP="00FF2840">
      <w:pPr>
        <w:pStyle w:val="MELegal3"/>
      </w:pPr>
      <w:r w:rsidRPr="00FE0C81">
        <w:t xml:space="preserve">any actual or anticipated amendment or variation to </w:t>
      </w:r>
      <w:bookmarkEnd w:id="39"/>
      <w:bookmarkEnd w:id="41"/>
      <w:r w:rsidR="00F17125">
        <w:t xml:space="preserve">the </w:t>
      </w:r>
      <w:r w:rsidR="00E908EF">
        <w:t>Research Plan</w:t>
      </w:r>
      <w:r w:rsidRPr="00FE0C81">
        <w:t xml:space="preserve">.  </w:t>
      </w:r>
    </w:p>
    <w:p w14:paraId="2089549C" w14:textId="2ED2D2DE" w:rsidR="006E0C7F" w:rsidRPr="00FE0C81" w:rsidRDefault="006E0C7F" w:rsidP="00FF2840">
      <w:pPr>
        <w:pStyle w:val="MELegal2"/>
      </w:pPr>
      <w:r w:rsidRPr="00FE0C81">
        <w:t xml:space="preserve">The timing and agenda for the meetings described in clause </w:t>
      </w:r>
      <w:r w:rsidRPr="00FE0C81">
        <w:fldChar w:fldCharType="begin"/>
      </w:r>
      <w:r w:rsidRPr="00FE0C81">
        <w:instrText xml:space="preserve"> REF _Ref405203988 \r \h  \* MERGEFORMAT </w:instrText>
      </w:r>
      <w:r w:rsidRPr="00FE0C81">
        <w:fldChar w:fldCharType="separate"/>
      </w:r>
      <w:r w:rsidR="00912F2C">
        <w:t>3.6</w:t>
      </w:r>
      <w:r w:rsidRPr="00FE0C81">
        <w:fldChar w:fldCharType="end"/>
      </w:r>
      <w:r w:rsidRPr="00FE0C81">
        <w:t xml:space="preserve"> will be agreed between the Parties from time to time, or </w:t>
      </w:r>
      <w:r>
        <w:t xml:space="preserve">in </w:t>
      </w:r>
      <w:r w:rsidRPr="00FE0C81">
        <w:t xml:space="preserve">the absence of agreement, as directed by the Coordinating Principal Investigator. </w:t>
      </w:r>
    </w:p>
    <w:p w14:paraId="4F7FB8F7" w14:textId="05B51C2D" w:rsidR="006E0C7F" w:rsidRPr="00FE0C81" w:rsidRDefault="0028053F" w:rsidP="00FF2840">
      <w:pPr>
        <w:pStyle w:val="MELegal2"/>
      </w:pPr>
      <w:bookmarkStart w:id="42" w:name="_Ref466904767"/>
      <w:r>
        <w:t xml:space="preserve">The Lead </w:t>
      </w:r>
      <w:r w:rsidR="006E0C7F" w:rsidRPr="00FE0C81">
        <w:t xml:space="preserve">will make the Funding available to the other Parties </w:t>
      </w:r>
      <w:r>
        <w:t xml:space="preserve">to the extent and at the time </w:t>
      </w:r>
      <w:r w:rsidR="006E0C7F" w:rsidRPr="00FE0C81">
        <w:t>as set out in Schedule</w:t>
      </w:r>
      <w:r w:rsidR="00F17125">
        <w:t xml:space="preserve"> 1</w:t>
      </w:r>
      <w:r w:rsidR="006E0C7F" w:rsidRPr="00FE0C81">
        <w:t xml:space="preserve">. Each Party receiving Funding agrees to ensure it will be spent only on the Project and in accordance with the budget approved under the </w:t>
      </w:r>
      <w:r w:rsidR="00731FE0">
        <w:t>Funding Agreement</w:t>
      </w:r>
      <w:r w:rsidR="006E0C7F" w:rsidRPr="00FE0C81">
        <w:t>, unless otherwise agreed in writing between the Parties and approved by the relevant funding body (if required).</w:t>
      </w:r>
      <w:bookmarkEnd w:id="42"/>
    </w:p>
    <w:p w14:paraId="71E7C2D4" w14:textId="0F864978" w:rsidR="006E0C7F" w:rsidRPr="00FE0C81" w:rsidRDefault="006E0C7F" w:rsidP="00FF2840">
      <w:pPr>
        <w:pStyle w:val="MELegal2"/>
      </w:pPr>
      <w:bookmarkStart w:id="43" w:name="_Ref465259169"/>
      <w:bookmarkStart w:id="44" w:name="_Ref466904739"/>
      <w:r w:rsidRPr="00FE0C81">
        <w:t xml:space="preserve">Each Party will make their respective Contributions to the Project, including providing all </w:t>
      </w:r>
      <w:bookmarkEnd w:id="43"/>
      <w:r w:rsidR="0028053F">
        <w:t xml:space="preserve">cash, </w:t>
      </w:r>
      <w:r w:rsidRPr="00FE0C81">
        <w:t>equipment, consumables, services and facilities necessary for the conduct of the Project, as set out in Schedule</w:t>
      </w:r>
      <w:r w:rsidR="00F17125">
        <w:t xml:space="preserve"> 1</w:t>
      </w:r>
      <w:r w:rsidRPr="00FE0C81">
        <w:t>.</w:t>
      </w:r>
      <w:bookmarkEnd w:id="44"/>
    </w:p>
    <w:p w14:paraId="632A3CD2" w14:textId="20C0C649" w:rsidR="006E0C7F" w:rsidRDefault="006E0C7F" w:rsidP="00FF2840">
      <w:pPr>
        <w:pStyle w:val="MELegal2"/>
      </w:pPr>
      <w:r w:rsidRPr="00FE0C81">
        <w:t>The Parties acknowledge</w:t>
      </w:r>
      <w:r>
        <w:t xml:space="preserve"> and agree</w:t>
      </w:r>
      <w:r w:rsidRPr="00FE0C81">
        <w:t xml:space="preserve"> that the safety and well-being of Study Participants is paramount and nothing in this Agreement will require a Party to take a step in the course of the Project which would inhibit the care, safety or well-being of those Study Participants.</w:t>
      </w:r>
    </w:p>
    <w:p w14:paraId="22BD7C28" w14:textId="20FEE2B8" w:rsidR="00640463" w:rsidRPr="00640463" w:rsidRDefault="00640463" w:rsidP="00640463">
      <w:pPr>
        <w:pStyle w:val="MELegal2"/>
      </w:pPr>
      <w:r>
        <w:t>Each Party warrants throughout the Term that neither it, and to the best of its knowledge its personnel, have a conflict of interest in the performance of the Project, except as may have been disclosed and resolved to the satisfaction of the other Parties.</w:t>
      </w:r>
    </w:p>
    <w:p w14:paraId="53E90812" w14:textId="77777777" w:rsidR="00CD5EF8" w:rsidRDefault="00CD5EF8" w:rsidP="000A4639">
      <w:pPr>
        <w:pStyle w:val="MELegal1"/>
      </w:pPr>
      <w:bookmarkStart w:id="45" w:name="_Toc97306389"/>
      <w:bookmarkStart w:id="46" w:name="_Toc21525955"/>
      <w:bookmarkStart w:id="47" w:name="_Toc37848668"/>
      <w:r>
        <w:t>Material Transfer</w:t>
      </w:r>
      <w:bookmarkEnd w:id="45"/>
    </w:p>
    <w:p w14:paraId="2D75B02B" w14:textId="19666568" w:rsidR="008E4DC4" w:rsidRPr="00101A33" w:rsidRDefault="008E4DC4" w:rsidP="00FF2840">
      <w:pPr>
        <w:pStyle w:val="MELegal2"/>
      </w:pPr>
      <w:bookmarkStart w:id="48" w:name="_Ref90561218"/>
      <w:bookmarkStart w:id="49" w:name="_Toc21525958"/>
      <w:bookmarkStart w:id="50" w:name="_Ref35865887"/>
      <w:bookmarkStart w:id="51" w:name="_Ref35866446"/>
      <w:bookmarkStart w:id="52" w:name="_Ref35866535"/>
      <w:bookmarkStart w:id="53" w:name="_Ref35867480"/>
      <w:bookmarkStart w:id="54" w:name="_Toc37848671"/>
      <w:bookmarkEnd w:id="46"/>
      <w:bookmarkEnd w:id="47"/>
      <w:r w:rsidRPr="00101A33">
        <w:t xml:space="preserve">Subject to </w:t>
      </w:r>
      <w:r w:rsidR="0028053F" w:rsidRPr="0028053F">
        <w:t xml:space="preserve">Ethics Approvals, Site Specific Authorisations, </w:t>
      </w:r>
      <w:r w:rsidRPr="00101A33">
        <w:t xml:space="preserve">any required consents, </w:t>
      </w:r>
      <w:r w:rsidR="0028053F">
        <w:t>and/</w:t>
      </w:r>
      <w:r w:rsidRPr="00101A33">
        <w:t xml:space="preserve">or other approvals or authorisations required by law, the Parties agree to contribute the Materials for the Project </w:t>
      </w:r>
      <w:r w:rsidR="0028053F">
        <w:t xml:space="preserve">including </w:t>
      </w:r>
      <w:r w:rsidRPr="00101A33">
        <w:t>as described in Schedule 1.</w:t>
      </w:r>
      <w:bookmarkEnd w:id="48"/>
    </w:p>
    <w:p w14:paraId="16F423A3" w14:textId="662C8DCE" w:rsidR="008E4DC4" w:rsidRPr="00101A33" w:rsidRDefault="008E4DC4" w:rsidP="00FF2840">
      <w:pPr>
        <w:pStyle w:val="MELegal2"/>
      </w:pPr>
      <w:r w:rsidRPr="00101A33">
        <w:t>Each Recipient Party agrees to:</w:t>
      </w:r>
    </w:p>
    <w:p w14:paraId="2F07D8AA" w14:textId="79101740" w:rsidR="008E4DC4" w:rsidRPr="002D0CA6" w:rsidRDefault="008E4DC4" w:rsidP="00FF2840">
      <w:pPr>
        <w:pStyle w:val="MELegal3"/>
      </w:pPr>
      <w:r w:rsidRPr="002D0CA6">
        <w:t>only use the Material</w:t>
      </w:r>
      <w:r>
        <w:t>s</w:t>
      </w:r>
      <w:r w:rsidRPr="002D0CA6">
        <w:t xml:space="preserve"> for the </w:t>
      </w:r>
      <w:r>
        <w:t>Project</w:t>
      </w:r>
      <w:r w:rsidR="00254121">
        <w:t xml:space="preserve"> in accordance with the Research Plan</w:t>
      </w:r>
      <w:r>
        <w:t>, subject to any additional restrictions or conditions as notified in writing by the Material Owner</w:t>
      </w:r>
      <w:r w:rsidRPr="002D0CA6">
        <w:t xml:space="preserve">; </w:t>
      </w:r>
    </w:p>
    <w:p w14:paraId="698E2DD4" w14:textId="77777777" w:rsidR="00101A33" w:rsidRDefault="008E4DC4" w:rsidP="00FF2840">
      <w:pPr>
        <w:pStyle w:val="MEBasic3"/>
        <w:numPr>
          <w:ilvl w:val="2"/>
          <w:numId w:val="15"/>
        </w:numPr>
      </w:pPr>
      <w:r w:rsidRPr="002D0CA6">
        <w:t>not provide the Material</w:t>
      </w:r>
      <w:r>
        <w:t>s</w:t>
      </w:r>
      <w:r w:rsidRPr="002D0CA6">
        <w:t xml:space="preserve"> to any third party other than </w:t>
      </w:r>
      <w:r>
        <w:t>as approved in writing by the Material Owner</w:t>
      </w:r>
      <w:r w:rsidRPr="002D0CA6">
        <w:t>;</w:t>
      </w:r>
    </w:p>
    <w:p w14:paraId="151166A9" w14:textId="77777777" w:rsidR="00101A33" w:rsidRDefault="008E4DC4" w:rsidP="00FF2840">
      <w:pPr>
        <w:pStyle w:val="MEBasic3"/>
        <w:numPr>
          <w:ilvl w:val="2"/>
          <w:numId w:val="15"/>
        </w:numPr>
      </w:pPr>
      <w:r w:rsidRPr="002D0CA6">
        <w:t>not use the Material</w:t>
      </w:r>
      <w:r>
        <w:t>s</w:t>
      </w:r>
      <w:r w:rsidRPr="002D0CA6">
        <w:t xml:space="preserve"> in humans;</w:t>
      </w:r>
    </w:p>
    <w:p w14:paraId="1F99CCB2" w14:textId="645E69E5" w:rsidR="008E4DC4" w:rsidRDefault="008E4DC4" w:rsidP="00FF2840">
      <w:pPr>
        <w:pStyle w:val="MEBasic3"/>
        <w:numPr>
          <w:ilvl w:val="2"/>
          <w:numId w:val="15"/>
        </w:numPr>
      </w:pPr>
      <w:r>
        <w:lastRenderedPageBreak/>
        <w:t>not use the Materials for any commercial, diagnostic or therapeutic purposes;</w:t>
      </w:r>
    </w:p>
    <w:p w14:paraId="6A4E8CFF" w14:textId="3D849F6D" w:rsidR="008E4DC4" w:rsidRPr="002D0CA6" w:rsidRDefault="008E4DC4" w:rsidP="00FF2840">
      <w:pPr>
        <w:pStyle w:val="MELegal3"/>
      </w:pPr>
      <w:r w:rsidRPr="002D0CA6">
        <w:t>not seek any form of registration of Intellectual Property or other statutory protection of the Material</w:t>
      </w:r>
      <w:r>
        <w:t>s</w:t>
      </w:r>
      <w:r w:rsidRPr="002D0CA6">
        <w:t xml:space="preserve"> (subject to clause</w:t>
      </w:r>
      <w:r w:rsidR="00B077BF">
        <w:t xml:space="preserve"> </w:t>
      </w:r>
      <w:r w:rsidR="00B077BF">
        <w:fldChar w:fldCharType="begin"/>
      </w:r>
      <w:r w:rsidR="00B077BF">
        <w:instrText xml:space="preserve"> REF _Ref90555079 \w \h </w:instrText>
      </w:r>
      <w:r w:rsidR="00B077BF">
        <w:fldChar w:fldCharType="separate"/>
      </w:r>
      <w:r w:rsidR="00912F2C">
        <w:t>4.6</w:t>
      </w:r>
      <w:r w:rsidR="00B077BF">
        <w:fldChar w:fldCharType="end"/>
      </w:r>
      <w:r w:rsidRPr="002D0CA6">
        <w:t>)</w:t>
      </w:r>
      <w:r>
        <w:t>;</w:t>
      </w:r>
    </w:p>
    <w:p w14:paraId="628405A6" w14:textId="77777777" w:rsidR="008E4DC4" w:rsidRPr="002D0CA6" w:rsidRDefault="008E4DC4" w:rsidP="00FF2840">
      <w:pPr>
        <w:pStyle w:val="MELegal3"/>
      </w:pPr>
      <w:r w:rsidRPr="002D0CA6">
        <w:t>not seek to reverse engineer the Material</w:t>
      </w:r>
      <w:r>
        <w:t>s</w:t>
      </w:r>
      <w:r w:rsidRPr="002D0CA6">
        <w:t xml:space="preserve"> or otherwise determine the origin of the Material</w:t>
      </w:r>
      <w:r>
        <w:t>s</w:t>
      </w:r>
      <w:r w:rsidRPr="002D0CA6">
        <w:t>;</w:t>
      </w:r>
    </w:p>
    <w:p w14:paraId="4F6ED752" w14:textId="77777777" w:rsidR="00101A33" w:rsidRDefault="008E4DC4" w:rsidP="00FF2840">
      <w:pPr>
        <w:pStyle w:val="MELegal3"/>
      </w:pPr>
      <w:r w:rsidRPr="002D0CA6">
        <w:t>comply with all laws and applicable codes of conduct in relation to use</w:t>
      </w:r>
      <w:r>
        <w:t>, storage and handling</w:t>
      </w:r>
      <w:r w:rsidRPr="002D0CA6">
        <w:t xml:space="preserve"> of the Material</w:t>
      </w:r>
      <w:r>
        <w:t>s</w:t>
      </w:r>
      <w:r w:rsidRPr="002D0CA6">
        <w:t xml:space="preserve">; </w:t>
      </w:r>
    </w:p>
    <w:p w14:paraId="227045EE" w14:textId="12E2E847" w:rsidR="008E4DC4" w:rsidRPr="002D0CA6" w:rsidRDefault="0028053F" w:rsidP="00FF2840">
      <w:pPr>
        <w:pStyle w:val="MELegal3"/>
      </w:pPr>
      <w:r>
        <w:t xml:space="preserve">comply with and maintain any </w:t>
      </w:r>
      <w:r w:rsidR="008E4DC4" w:rsidRPr="002D0CA6">
        <w:t xml:space="preserve">Ethics Approval </w:t>
      </w:r>
      <w:r>
        <w:t xml:space="preserve">and Site Specific Authorisation </w:t>
      </w:r>
      <w:r w:rsidR="008E4DC4" w:rsidRPr="002D0CA6">
        <w:t>necessary to use the Material</w:t>
      </w:r>
      <w:r w:rsidR="008E4DC4">
        <w:t>s</w:t>
      </w:r>
      <w:r w:rsidR="008E4DC4" w:rsidRPr="002D0CA6">
        <w:t xml:space="preserve">; and </w:t>
      </w:r>
    </w:p>
    <w:p w14:paraId="48376E30" w14:textId="77777777" w:rsidR="008E4DC4" w:rsidRPr="002D0CA6" w:rsidRDefault="008E4DC4" w:rsidP="00FF2840">
      <w:pPr>
        <w:pStyle w:val="MELegal3"/>
      </w:pPr>
      <w:r w:rsidRPr="002D0CA6">
        <w:t xml:space="preserve">co-operate with the Material Owner and act reasonably in connection with this Agreement and receipt </w:t>
      </w:r>
      <w:r>
        <w:t xml:space="preserve">and use </w:t>
      </w:r>
      <w:r w:rsidRPr="002D0CA6">
        <w:t>of the Material</w:t>
      </w:r>
      <w:r>
        <w:t>s</w:t>
      </w:r>
      <w:r w:rsidRPr="002D0CA6">
        <w:t>.</w:t>
      </w:r>
    </w:p>
    <w:p w14:paraId="118B0028" w14:textId="1E4D05DB" w:rsidR="008E4DC4" w:rsidRDefault="0028053F" w:rsidP="00FF2840">
      <w:pPr>
        <w:pStyle w:val="MELegal2"/>
      </w:pPr>
      <w:bookmarkStart w:id="55" w:name="_Ref57060892"/>
      <w:r>
        <w:t>Except as provided under clause </w:t>
      </w:r>
      <w:r w:rsidR="006D1811">
        <w:fldChar w:fldCharType="begin"/>
      </w:r>
      <w:r w:rsidR="006D1811">
        <w:instrText xml:space="preserve"> REF _Ref90561218 \r \h </w:instrText>
      </w:r>
      <w:r w:rsidR="006D1811">
        <w:fldChar w:fldCharType="separate"/>
      </w:r>
      <w:r w:rsidR="00912F2C">
        <w:t>4.1</w:t>
      </w:r>
      <w:r w:rsidR="006D1811">
        <w:fldChar w:fldCharType="end"/>
      </w:r>
      <w:r>
        <w:t xml:space="preserve">, </w:t>
      </w:r>
      <w:r w:rsidR="00B0069B">
        <w:t>w</w:t>
      </w:r>
      <w:r w:rsidR="008E4DC4">
        <w:t>here</w:t>
      </w:r>
      <w:r w:rsidR="00326923">
        <w:t xml:space="preserve"> </w:t>
      </w:r>
      <w:r w:rsidR="008E4DC4">
        <w:t>the Materials consist of Human Biological Material or Study Participant Data, the Material Owner must before providing the Materials ensure that:</w:t>
      </w:r>
      <w:bookmarkEnd w:id="55"/>
    </w:p>
    <w:p w14:paraId="1C91B468" w14:textId="77777777" w:rsidR="008E4DC4" w:rsidRPr="00101A33" w:rsidRDefault="008E4DC4" w:rsidP="00FF2840">
      <w:pPr>
        <w:pStyle w:val="MELegal3"/>
      </w:pPr>
      <w:r w:rsidRPr="00101A33">
        <w:t>clear advice is or has been provided to Study Participants:</w:t>
      </w:r>
    </w:p>
    <w:p w14:paraId="1CC2C443" w14:textId="77777777" w:rsidR="008E4DC4" w:rsidRPr="000A4639" w:rsidRDefault="008E4DC4" w:rsidP="00FF2840">
      <w:pPr>
        <w:pStyle w:val="MELegal4"/>
      </w:pPr>
      <w:r w:rsidRPr="000A4639">
        <w:t xml:space="preserve">that the Project is being performed in collaboration with the Parties to </w:t>
      </w:r>
      <w:r>
        <w:t>this Agreement</w:t>
      </w:r>
      <w:r w:rsidRPr="000A4639">
        <w:t>;</w:t>
      </w:r>
    </w:p>
    <w:p w14:paraId="76F006F1" w14:textId="3F8B24AC" w:rsidR="008E4DC4" w:rsidRPr="000A4639" w:rsidRDefault="008E4DC4" w:rsidP="00FF2840">
      <w:pPr>
        <w:pStyle w:val="MELegal4"/>
      </w:pPr>
      <w:r w:rsidRPr="000A4639">
        <w:t xml:space="preserve">whether the Human Biological Material </w:t>
      </w:r>
      <w:r>
        <w:t>or Study Participant Data</w:t>
      </w:r>
      <w:r w:rsidRPr="000A4639">
        <w:t xml:space="preserve"> will be provided on an identified</w:t>
      </w:r>
      <w:r w:rsidR="0028053F">
        <w:t>,</w:t>
      </w:r>
      <w:r w:rsidRPr="000A4639">
        <w:t xml:space="preserve"> de-identified </w:t>
      </w:r>
      <w:r w:rsidR="0028053F">
        <w:t xml:space="preserve">or anonymised </w:t>
      </w:r>
      <w:r w:rsidRPr="000A4639">
        <w:t>basis</w:t>
      </w:r>
      <w:r>
        <w:t>, including information about any Personal Information that will be linked to it</w:t>
      </w:r>
      <w:r w:rsidRPr="000A4639">
        <w:t xml:space="preserve">; </w:t>
      </w:r>
    </w:p>
    <w:p w14:paraId="71474C20" w14:textId="563B044B" w:rsidR="008E4DC4" w:rsidRPr="000A4639" w:rsidRDefault="008E4DC4" w:rsidP="00FF2840">
      <w:pPr>
        <w:pStyle w:val="MELegal4"/>
      </w:pPr>
      <w:r>
        <w:t>which</w:t>
      </w:r>
      <w:r w:rsidRPr="000A4639">
        <w:t xml:space="preserve"> Parties will have access to the Human Biological Material </w:t>
      </w:r>
      <w:r>
        <w:t xml:space="preserve">and Study Participant Data </w:t>
      </w:r>
      <w:r w:rsidRPr="000A4639">
        <w:t>for the purposes of conducting the Project</w:t>
      </w:r>
      <w:r w:rsidR="0028053F">
        <w:t xml:space="preserve"> and at what level of identifiability</w:t>
      </w:r>
      <w:r w:rsidRPr="000A4639">
        <w:t xml:space="preserve">; </w:t>
      </w:r>
    </w:p>
    <w:p w14:paraId="57405C23" w14:textId="77777777" w:rsidR="008E4DC4" w:rsidRPr="000A4639" w:rsidRDefault="008E4DC4" w:rsidP="00FF2840">
      <w:pPr>
        <w:pStyle w:val="MELegal4"/>
      </w:pPr>
      <w:r w:rsidRPr="000A4639">
        <w:t xml:space="preserve">whether the Human Biological Material </w:t>
      </w:r>
      <w:r>
        <w:t>and Study Participant Data is intended to</w:t>
      </w:r>
      <w:r w:rsidRPr="000A4639">
        <w:t xml:space="preserve"> be used for any future purpose other than the Project; and,</w:t>
      </w:r>
    </w:p>
    <w:p w14:paraId="5B1B95F0" w14:textId="580AAE1A" w:rsidR="008E4DC4" w:rsidRPr="000A4639" w:rsidRDefault="008E4DC4" w:rsidP="00FF2840">
      <w:pPr>
        <w:pStyle w:val="MELegal4"/>
      </w:pPr>
      <w:r w:rsidRPr="000A4639">
        <w:t>it is at the discretion of each Study Participant as to whether they consent to participate in the Project</w:t>
      </w:r>
      <w:r>
        <w:t>; and</w:t>
      </w:r>
    </w:p>
    <w:p w14:paraId="4C53EF41" w14:textId="5DEE9864" w:rsidR="008E4DC4" w:rsidRDefault="0028053F" w:rsidP="00FF2840">
      <w:pPr>
        <w:pStyle w:val="MELegal3"/>
      </w:pPr>
      <w:r>
        <w:t>as required</w:t>
      </w:r>
      <w:r w:rsidR="001E7AEC">
        <w:t>,</w:t>
      </w:r>
      <w:r>
        <w:t xml:space="preserve"> </w:t>
      </w:r>
      <w:r w:rsidR="008E4DC4" w:rsidRPr="000A4639">
        <w:t xml:space="preserve">consent </w:t>
      </w:r>
      <w:r w:rsidR="008E4DC4">
        <w:t>is or has been obtained from each</w:t>
      </w:r>
      <w:r w:rsidR="008E4DC4" w:rsidRPr="000A4639">
        <w:t xml:space="preserve"> Study Participant for use of the Human Biological Material </w:t>
      </w:r>
      <w:r w:rsidR="008E4DC4">
        <w:t>and Study Participant Data</w:t>
      </w:r>
      <w:r w:rsidR="008E4DC4" w:rsidRPr="000A4639">
        <w:t xml:space="preserve"> </w:t>
      </w:r>
      <w:r>
        <w:t>in accordance with Ethics Approvals</w:t>
      </w:r>
      <w:r w:rsidR="008E4DC4">
        <w:t>.</w:t>
      </w:r>
    </w:p>
    <w:p w14:paraId="4B0E6D00" w14:textId="23285346" w:rsidR="008E4DC4" w:rsidRPr="00101A33" w:rsidRDefault="00EA291B" w:rsidP="00FF2840">
      <w:pPr>
        <w:pStyle w:val="MELegal2"/>
      </w:pPr>
      <w:r>
        <w:t>Except as provided under clause </w:t>
      </w:r>
      <w:r w:rsidR="006D1811">
        <w:fldChar w:fldCharType="begin"/>
      </w:r>
      <w:r w:rsidR="006D1811">
        <w:instrText xml:space="preserve"> REF _Ref90561218 \r \h </w:instrText>
      </w:r>
      <w:r w:rsidR="006D1811">
        <w:fldChar w:fldCharType="separate"/>
      </w:r>
      <w:r w:rsidR="00912F2C">
        <w:t>4.1</w:t>
      </w:r>
      <w:r w:rsidR="006D1811">
        <w:fldChar w:fldCharType="end"/>
      </w:r>
      <w:r>
        <w:t>, i</w:t>
      </w:r>
      <w:r w:rsidR="008E4DC4" w:rsidRPr="00101A33">
        <w:t xml:space="preserve">f the Materials include any Personal Information of a Study Participant, the Material Owner must </w:t>
      </w:r>
      <w:r>
        <w:t>hold</w:t>
      </w:r>
      <w:r w:rsidRPr="00101A33">
        <w:t xml:space="preserve"> </w:t>
      </w:r>
      <w:r w:rsidR="008E4DC4" w:rsidRPr="00101A33">
        <w:t>the relevant consent from the Study Participant for the collection and use of that Personal Information.</w:t>
      </w:r>
    </w:p>
    <w:p w14:paraId="0378716B" w14:textId="71AD136A" w:rsidR="008E4DC4" w:rsidRPr="00101A33" w:rsidRDefault="008E4DC4" w:rsidP="00FF2840">
      <w:pPr>
        <w:pStyle w:val="MELegal2"/>
      </w:pPr>
      <w:r w:rsidRPr="00101A33">
        <w:t xml:space="preserve">The Recipient Party acknowledges and agrees that, as between the Parties, the Material Owner retains title to the Materials and any Background IP in such Materials provided to the Recipient </w:t>
      </w:r>
      <w:r w:rsidR="00EA291B">
        <w:t xml:space="preserve">Party </w:t>
      </w:r>
      <w:r w:rsidRPr="00101A33">
        <w:t>under this Agreement, unless and until it is extinguished as a result of its use in the Project.</w:t>
      </w:r>
    </w:p>
    <w:p w14:paraId="3EA3D63C" w14:textId="3304F5ED" w:rsidR="008E4DC4" w:rsidRPr="00101A33" w:rsidRDefault="008E4DC4" w:rsidP="00FF2840">
      <w:pPr>
        <w:pStyle w:val="MELegal2"/>
      </w:pPr>
      <w:bookmarkStart w:id="56" w:name="_Ref90555079"/>
      <w:r w:rsidRPr="00101A33">
        <w:t xml:space="preserve">The Recipient Party must notify the Material Owner of any new Intellectual Property created as a result of use of the Materials, upon creation. Ownership of new IP under </w:t>
      </w:r>
      <w:r w:rsidR="00EA291B">
        <w:t xml:space="preserve">this </w:t>
      </w:r>
      <w:r w:rsidRPr="00996F15">
        <w:t xml:space="preserve">clause </w:t>
      </w:r>
      <w:r w:rsidR="00EA291B" w:rsidRPr="00996F15">
        <w:fldChar w:fldCharType="begin"/>
      </w:r>
      <w:r w:rsidR="00EA291B" w:rsidRPr="00996F15">
        <w:instrText xml:space="preserve"> REF _Ref90555079 \r \h </w:instrText>
      </w:r>
      <w:r w:rsidR="00EA291B">
        <w:instrText xml:space="preserve"> \* MERGEFORMAT </w:instrText>
      </w:r>
      <w:r w:rsidR="00EA291B" w:rsidRPr="00996F15">
        <w:fldChar w:fldCharType="separate"/>
      </w:r>
      <w:r w:rsidR="00912F2C">
        <w:t>4.6</w:t>
      </w:r>
      <w:r w:rsidR="00EA291B" w:rsidRPr="00996F15">
        <w:fldChar w:fldCharType="end"/>
      </w:r>
      <w:r w:rsidRPr="00EA291B">
        <w:t xml:space="preserve"> will vest in the Recipient Party, unless the new Intellectual Property is reliant upon the Materials or Background IP in the Materials, in which case the new IP will be deemed as Project IP and </w:t>
      </w:r>
      <w:r w:rsidRPr="00996F15">
        <w:t>clause</w:t>
      </w:r>
      <w:r w:rsidR="009763C5" w:rsidRPr="00996F15">
        <w:t xml:space="preserve"> </w:t>
      </w:r>
      <w:r w:rsidR="009763C5" w:rsidRPr="00996F15">
        <w:fldChar w:fldCharType="begin"/>
      </w:r>
      <w:r w:rsidR="009763C5" w:rsidRPr="00996F15">
        <w:instrText xml:space="preserve"> REF _Ref57060679 \r \h </w:instrText>
      </w:r>
      <w:r w:rsidR="00EA291B">
        <w:instrText xml:space="preserve"> \* MERGEFORMAT </w:instrText>
      </w:r>
      <w:r w:rsidR="009763C5" w:rsidRPr="00996F15">
        <w:fldChar w:fldCharType="separate"/>
      </w:r>
      <w:r w:rsidR="00912F2C">
        <w:t>6</w:t>
      </w:r>
      <w:r w:rsidR="009763C5" w:rsidRPr="00996F15">
        <w:fldChar w:fldCharType="end"/>
      </w:r>
      <w:r w:rsidR="00E727C0" w:rsidRPr="00996F15">
        <w:t xml:space="preserve"> </w:t>
      </w:r>
      <w:r w:rsidRPr="00EA291B">
        <w:t>of this Agreement will apply.</w:t>
      </w:r>
      <w:bookmarkEnd w:id="56"/>
    </w:p>
    <w:p w14:paraId="2E5E96C3" w14:textId="77777777" w:rsidR="008E4DC4" w:rsidRPr="00101A33" w:rsidRDefault="008E4DC4" w:rsidP="00FF2840">
      <w:pPr>
        <w:pStyle w:val="MELegal2"/>
      </w:pPr>
      <w:r w:rsidRPr="00101A33">
        <w:t>The Recipient Party must acknowledge the Material Owner’s provision of the Materials and any personnel notified by the Material Owner as being involved in the development of the Materials in any Publications relating to the Materials.</w:t>
      </w:r>
    </w:p>
    <w:p w14:paraId="7DCA7DF1" w14:textId="77777777" w:rsidR="008E4DC4" w:rsidRPr="00101A33" w:rsidRDefault="008E4DC4" w:rsidP="00FF2840">
      <w:pPr>
        <w:pStyle w:val="MELegal2"/>
      </w:pPr>
      <w:r w:rsidRPr="00101A33">
        <w:t>The Recipient Party acknowledges and agrees that:</w:t>
      </w:r>
    </w:p>
    <w:p w14:paraId="5C4E9536" w14:textId="1E04C558" w:rsidR="008E4DC4" w:rsidRPr="00101A33" w:rsidRDefault="008E4DC4" w:rsidP="00FF2840">
      <w:pPr>
        <w:pStyle w:val="MELegal3"/>
      </w:pPr>
      <w:r w:rsidRPr="00101A33">
        <w:t>the Material Owner does not make any representation or give any warranty that the Materials are fit for any particular purpose;</w:t>
      </w:r>
    </w:p>
    <w:p w14:paraId="4DBF32D3" w14:textId="38137A5D" w:rsidR="008E4DC4" w:rsidRPr="00101A33" w:rsidRDefault="008E4DC4" w:rsidP="00FF2840">
      <w:pPr>
        <w:pStyle w:val="MELegal3"/>
      </w:pPr>
      <w:r w:rsidRPr="00101A33">
        <w:lastRenderedPageBreak/>
        <w:t xml:space="preserve">the Material Owner does not make any representation or give any warranty that the use of the Materials by the Recipient </w:t>
      </w:r>
      <w:r w:rsidR="000528E4">
        <w:t xml:space="preserve">Party </w:t>
      </w:r>
      <w:r w:rsidRPr="00101A33">
        <w:t xml:space="preserve">or transfer of the Materials to the Recipient Party will not infringe the Intellectual Property or other rights of any third party; </w:t>
      </w:r>
    </w:p>
    <w:p w14:paraId="3B0DAC4F" w14:textId="77777777" w:rsidR="008E4DC4" w:rsidRPr="00101A33" w:rsidRDefault="008E4DC4" w:rsidP="00FF2840">
      <w:pPr>
        <w:pStyle w:val="MELegal3"/>
      </w:pPr>
      <w:r w:rsidRPr="00101A33">
        <w:t>the Materials are provided on an “as is” basis and use of the Materials will be at the Recipient Party's own risk; and</w:t>
      </w:r>
    </w:p>
    <w:p w14:paraId="16981C82" w14:textId="29ACAD83" w:rsidR="008E4DC4" w:rsidRPr="00EA291B" w:rsidRDefault="008E4DC4" w:rsidP="00FF2840">
      <w:pPr>
        <w:pStyle w:val="MELegal3"/>
      </w:pPr>
      <w:r w:rsidRPr="00996F15">
        <w:t xml:space="preserve">except as provided for in clause </w:t>
      </w:r>
      <w:r w:rsidR="00E70A72">
        <w:fldChar w:fldCharType="begin"/>
      </w:r>
      <w:r w:rsidR="00E70A72">
        <w:instrText xml:space="preserve"> REF _Ref90555079 \w \h </w:instrText>
      </w:r>
      <w:r w:rsidR="00E70A72">
        <w:fldChar w:fldCharType="separate"/>
      </w:r>
      <w:r w:rsidR="00912F2C">
        <w:t>4.6</w:t>
      </w:r>
      <w:r w:rsidR="00E70A72">
        <w:fldChar w:fldCharType="end"/>
      </w:r>
      <w:r w:rsidRPr="00996F15">
        <w:t>, nothing in this Agreement grants the Recipient Party a licence or assigns to the Recipient</w:t>
      </w:r>
      <w:r w:rsidR="000528E4">
        <w:t xml:space="preserve"> Party</w:t>
      </w:r>
      <w:r w:rsidRPr="00996F15">
        <w:t xml:space="preserve"> any Intellectual Property of the Material Owner</w:t>
      </w:r>
      <w:r w:rsidRPr="00EA291B">
        <w:t xml:space="preserve">. </w:t>
      </w:r>
    </w:p>
    <w:p w14:paraId="648A577A" w14:textId="079AA57A" w:rsidR="008E4DC4" w:rsidRPr="00101A33" w:rsidRDefault="009763C5" w:rsidP="00FF2840">
      <w:pPr>
        <w:pStyle w:val="MELegal2"/>
      </w:pPr>
      <w:bookmarkStart w:id="57" w:name="_Ref90558917"/>
      <w:r>
        <w:t>T</w:t>
      </w:r>
      <w:r w:rsidR="008E4DC4" w:rsidRPr="00101A33">
        <w:t>he Recipient Party must:</w:t>
      </w:r>
      <w:bookmarkEnd w:id="57"/>
    </w:p>
    <w:p w14:paraId="2A4AE2A0" w14:textId="38B899E2" w:rsidR="008E4DC4" w:rsidRPr="00101A33" w:rsidRDefault="008E4DC4" w:rsidP="00FF2840">
      <w:pPr>
        <w:pStyle w:val="MELegal3"/>
      </w:pPr>
      <w:r w:rsidRPr="00101A33">
        <w:t xml:space="preserve">when </w:t>
      </w:r>
      <w:r w:rsidR="0028053F">
        <w:t xml:space="preserve">the </w:t>
      </w:r>
      <w:r w:rsidRPr="00101A33">
        <w:t xml:space="preserve">Recipient Party has completed the performance of the Project; </w:t>
      </w:r>
    </w:p>
    <w:p w14:paraId="15E4DEE8" w14:textId="00A0F70F" w:rsidR="008E4DC4" w:rsidRPr="00101A33" w:rsidRDefault="008E4DC4" w:rsidP="00FF2840">
      <w:pPr>
        <w:pStyle w:val="MELegal3"/>
      </w:pPr>
      <w:r w:rsidRPr="00101A33">
        <w:t xml:space="preserve">upon </w:t>
      </w:r>
      <w:r w:rsidR="0028053F">
        <w:t xml:space="preserve">expiry or </w:t>
      </w:r>
      <w:r w:rsidRPr="00101A33">
        <w:t>termination of this Agreement; or</w:t>
      </w:r>
    </w:p>
    <w:p w14:paraId="08482867" w14:textId="77777777" w:rsidR="008E4DC4" w:rsidRPr="00101A33" w:rsidRDefault="008E4DC4" w:rsidP="00FF2840">
      <w:pPr>
        <w:pStyle w:val="MELegal3"/>
      </w:pPr>
      <w:r w:rsidRPr="00101A33">
        <w:t xml:space="preserve">where reasonably requested to do so by the Material Owner, </w:t>
      </w:r>
    </w:p>
    <w:p w14:paraId="53429AC9" w14:textId="2BD9240D" w:rsidR="008E4DC4" w:rsidRDefault="008E4DC4" w:rsidP="00FF2840">
      <w:pPr>
        <w:ind w:left="680"/>
      </w:pPr>
      <w:r w:rsidRPr="002D0CA6">
        <w:t>promptly return to the Material Owner, or destroy if requested by the Material Owner to do so, any remaining Material</w:t>
      </w:r>
      <w:r>
        <w:t>s</w:t>
      </w:r>
      <w:r w:rsidRPr="002D0CA6">
        <w:t xml:space="preserve"> supplied by the </w:t>
      </w:r>
      <w:r>
        <w:t>Material Owner</w:t>
      </w:r>
      <w:r w:rsidRPr="002D0CA6">
        <w:t xml:space="preserve"> to the Recipient Party</w:t>
      </w:r>
      <w:r w:rsidR="00FD427D">
        <w:t xml:space="preserve">, subject to clause </w:t>
      </w:r>
      <w:r w:rsidR="00FD427D">
        <w:fldChar w:fldCharType="begin"/>
      </w:r>
      <w:r w:rsidR="00FD427D">
        <w:instrText xml:space="preserve"> REF _Ref57064389 \w \h </w:instrText>
      </w:r>
      <w:r w:rsidR="00FD427D">
        <w:fldChar w:fldCharType="separate"/>
      </w:r>
      <w:r w:rsidR="00912F2C">
        <w:t>8.5</w:t>
      </w:r>
      <w:r w:rsidR="00FD427D">
        <w:fldChar w:fldCharType="end"/>
      </w:r>
      <w:r w:rsidRPr="002D0CA6">
        <w:t>.</w:t>
      </w:r>
    </w:p>
    <w:p w14:paraId="2498DD62" w14:textId="496C050C" w:rsidR="00B920EC" w:rsidRPr="00B920EC" w:rsidRDefault="00B920EC" w:rsidP="00B920EC">
      <w:pPr>
        <w:pStyle w:val="MELegal1"/>
      </w:pPr>
      <w:bookmarkStart w:id="58" w:name="_Ref90558924"/>
      <w:bookmarkStart w:id="59" w:name="_Toc97306390"/>
      <w:r w:rsidRPr="00B920EC">
        <w:t>Background IP</w:t>
      </w:r>
      <w:bookmarkStart w:id="60" w:name="_Ref466802124"/>
      <w:bookmarkEnd w:id="49"/>
      <w:bookmarkEnd w:id="50"/>
      <w:bookmarkEnd w:id="51"/>
      <w:bookmarkEnd w:id="52"/>
      <w:bookmarkEnd w:id="53"/>
      <w:bookmarkEnd w:id="54"/>
      <w:bookmarkEnd w:id="58"/>
      <w:bookmarkEnd w:id="59"/>
    </w:p>
    <w:p w14:paraId="1771C7CE" w14:textId="52B5F36C" w:rsidR="00B24289" w:rsidRDefault="00B24289" w:rsidP="00FF2840">
      <w:pPr>
        <w:pStyle w:val="MELegal2"/>
      </w:pPr>
      <w:r>
        <w:t>The Parties agree that nothing in this Agreement will affect ownership of any Background IP that a Party makes available for the Project.</w:t>
      </w:r>
    </w:p>
    <w:p w14:paraId="030ADD17" w14:textId="77777777" w:rsidR="000D6530" w:rsidRDefault="000D6530" w:rsidP="00FF2840">
      <w:pPr>
        <w:pStyle w:val="MELegal2"/>
      </w:pPr>
      <w:bookmarkStart w:id="61" w:name="_Ref57061270"/>
      <w:r w:rsidRPr="00360727">
        <w:t xml:space="preserve">The Parties each grant to </w:t>
      </w:r>
      <w:r>
        <w:t>the other Parties:</w:t>
      </w:r>
      <w:bookmarkEnd w:id="61"/>
    </w:p>
    <w:p w14:paraId="52D0781F" w14:textId="0EDFE021" w:rsidR="000D6530" w:rsidRDefault="000D6530" w:rsidP="00FF2840">
      <w:pPr>
        <w:pStyle w:val="MELegal3"/>
      </w:pPr>
      <w:r w:rsidRPr="000D6530">
        <w:t xml:space="preserve">a worldwide, royalty free, non-exclusive licence (including the right to grant sub-licences) </w:t>
      </w:r>
      <w:r w:rsidRPr="00C0718C">
        <w:t xml:space="preserve">to exercise its Background IP during the Term solely </w:t>
      </w:r>
      <w:r w:rsidR="00E70A72">
        <w:t xml:space="preserve">to the extent required </w:t>
      </w:r>
      <w:r w:rsidRPr="00C0718C">
        <w:t xml:space="preserve">for the purpose of performing the Project; and </w:t>
      </w:r>
    </w:p>
    <w:p w14:paraId="132EDDC2" w14:textId="191EA676" w:rsidR="00B920EC" w:rsidRPr="00B920EC" w:rsidRDefault="000D6530" w:rsidP="00FF2840">
      <w:pPr>
        <w:pStyle w:val="MELegal3"/>
        <w:rPr>
          <w:spacing w:val="-6"/>
        </w:rPr>
      </w:pPr>
      <w:r w:rsidRPr="000D6530">
        <w:t>in respect of any of its Background IP which is incorporated into any material developed in the cours</w:t>
      </w:r>
      <w:r w:rsidRPr="00C0718C">
        <w:t xml:space="preserve">e of or in connection with the Project, a worldwide, royalty free, non-exclusive, irrevocable, perpetual licence (including the right to grant sub-licences) to exercise the Intellectual Property </w:t>
      </w:r>
      <w:r w:rsidR="0055231E" w:rsidRPr="00C0718C">
        <w:t xml:space="preserve">rights </w:t>
      </w:r>
      <w:r w:rsidRPr="00C0718C">
        <w:t xml:space="preserve">in that Background IP to the extent it is incorporated into the material </w:t>
      </w:r>
      <w:bookmarkStart w:id="62" w:name="_Hlk48643555"/>
      <w:r w:rsidRPr="00C0718C">
        <w:t>and only to the extent that the Party is granted Intellectual Property Rights in respect of that material under this Agreement</w:t>
      </w:r>
      <w:bookmarkEnd w:id="62"/>
      <w:r w:rsidRPr="00C0718C">
        <w:t>.</w:t>
      </w:r>
      <w:bookmarkEnd w:id="60"/>
    </w:p>
    <w:p w14:paraId="07FE0C7C" w14:textId="38FD2B85" w:rsidR="00B920EC" w:rsidRPr="00861901" w:rsidRDefault="00B920EC" w:rsidP="00FF2840">
      <w:pPr>
        <w:pStyle w:val="MELegal2"/>
      </w:pPr>
      <w:bookmarkStart w:id="63" w:name="_Ref58829038"/>
      <w:r w:rsidRPr="00861901">
        <w:t>If a Party notifies the other Part</w:t>
      </w:r>
      <w:r w:rsidR="003C5CFA">
        <w:t>ies</w:t>
      </w:r>
      <w:r w:rsidRPr="00861901">
        <w:t xml:space="preserve"> that any encumbrances or prior licences apply to particular Background IP at the time that Background IP is made available for the purpose of performing the Project</w:t>
      </w:r>
      <w:r w:rsidR="003C5CFA" w:rsidRPr="00861901">
        <w:t xml:space="preserve"> </w:t>
      </w:r>
      <w:r w:rsidR="00F17125" w:rsidRPr="00861901">
        <w:t>or as specified in Schedule 1</w:t>
      </w:r>
      <w:r w:rsidRPr="00861901">
        <w:t xml:space="preserve">, then the licence contemplated by clause </w:t>
      </w:r>
      <w:r w:rsidR="000558FD" w:rsidRPr="00861901">
        <w:fldChar w:fldCharType="begin"/>
      </w:r>
      <w:r w:rsidR="000558FD" w:rsidRPr="00861901">
        <w:instrText xml:space="preserve"> REF _Ref57061270 \w \h </w:instrText>
      </w:r>
      <w:r w:rsidR="003C5CFA" w:rsidRPr="00861901">
        <w:instrText xml:space="preserve"> \* MERGEFORMAT </w:instrText>
      </w:r>
      <w:r w:rsidR="000558FD" w:rsidRPr="00861901">
        <w:fldChar w:fldCharType="separate"/>
      </w:r>
      <w:r w:rsidR="00912F2C">
        <w:t>5.2</w:t>
      </w:r>
      <w:r w:rsidR="000558FD" w:rsidRPr="00861901">
        <w:fldChar w:fldCharType="end"/>
      </w:r>
      <w:r w:rsidR="000558FD" w:rsidRPr="00861901">
        <w:t xml:space="preserve"> </w:t>
      </w:r>
      <w:r w:rsidRPr="00861901">
        <w:t>is limited with respect to that Background IP to the extent of that encumbrance or prior licence.</w:t>
      </w:r>
      <w:bookmarkEnd w:id="63"/>
    </w:p>
    <w:p w14:paraId="44F34432" w14:textId="7374EE4A" w:rsidR="003C5CFA" w:rsidRDefault="003C5CFA" w:rsidP="00FF2840">
      <w:pPr>
        <w:pStyle w:val="MELegal2"/>
      </w:pPr>
      <w:r>
        <w:t>Subject to clause </w:t>
      </w:r>
      <w:r>
        <w:fldChar w:fldCharType="begin"/>
      </w:r>
      <w:r>
        <w:instrText xml:space="preserve"> REF _Ref58829038 \r \h </w:instrText>
      </w:r>
      <w:r>
        <w:fldChar w:fldCharType="separate"/>
      </w:r>
      <w:r w:rsidR="00912F2C">
        <w:t>5.3</w:t>
      </w:r>
      <w:r>
        <w:fldChar w:fldCharType="end"/>
      </w:r>
      <w:r>
        <w:t>, each Party that grants to the other Parties rights under clause </w:t>
      </w:r>
      <w:r>
        <w:fldChar w:fldCharType="begin"/>
      </w:r>
      <w:r>
        <w:instrText xml:space="preserve"> REF _Ref57061270 \r \h </w:instrText>
      </w:r>
      <w:r>
        <w:fldChar w:fldCharType="separate"/>
      </w:r>
      <w:r w:rsidR="00912F2C">
        <w:t>5.2</w:t>
      </w:r>
      <w:r>
        <w:fldChar w:fldCharType="end"/>
      </w:r>
      <w:r>
        <w:t>, warrants, as a fundamental term of this Agreement as at the date of this Agreement and on an ongoing basis, that:</w:t>
      </w:r>
    </w:p>
    <w:p w14:paraId="66FC3811" w14:textId="31A152F2" w:rsidR="003C5CFA" w:rsidRPr="003C5CFA" w:rsidRDefault="003C5CFA" w:rsidP="00861901">
      <w:pPr>
        <w:pStyle w:val="MELegal3"/>
      </w:pPr>
      <w:r w:rsidRPr="003C5CFA">
        <w:t>it is authorised to grant the rights in this clause</w:t>
      </w:r>
      <w:r>
        <w:t>; and</w:t>
      </w:r>
    </w:p>
    <w:p w14:paraId="74FFE1AE" w14:textId="0120E738" w:rsidR="003C5CFA" w:rsidRPr="003C5CFA" w:rsidRDefault="003C5CFA" w:rsidP="00861901">
      <w:pPr>
        <w:pStyle w:val="MELegal3"/>
      </w:pPr>
      <w:r w:rsidRPr="003C5CFA">
        <w:t xml:space="preserve">the use of the </w:t>
      </w:r>
      <w:r>
        <w:t xml:space="preserve">Background IP </w:t>
      </w:r>
      <w:r w:rsidRPr="003C5CFA">
        <w:t xml:space="preserve">as permitted by this </w:t>
      </w:r>
      <w:r>
        <w:t>Agreement</w:t>
      </w:r>
      <w:r w:rsidRPr="003C5CFA">
        <w:t xml:space="preserve"> will not infringe the Intellectual Property Rights or Moral Rights of any person.</w:t>
      </w:r>
    </w:p>
    <w:p w14:paraId="38319C95" w14:textId="289D4FE6" w:rsidR="00B920EC" w:rsidRPr="00B920EC" w:rsidRDefault="00B920EC" w:rsidP="00FF2840">
      <w:pPr>
        <w:pStyle w:val="MELegal2"/>
      </w:pPr>
      <w:r w:rsidRPr="00B920EC">
        <w:t>Each Party must:</w:t>
      </w:r>
    </w:p>
    <w:p w14:paraId="6250C80F" w14:textId="0C5DE708" w:rsidR="00B920EC" w:rsidRPr="00B920EC" w:rsidRDefault="00B920EC" w:rsidP="00FF2840">
      <w:pPr>
        <w:pStyle w:val="MELegal3"/>
      </w:pPr>
      <w:r w:rsidRPr="00B920EC">
        <w:t>take all reasonably necessary steps to protect, maintain and</w:t>
      </w:r>
      <w:r w:rsidR="000528E4">
        <w:t>, to the extent reasonably required,</w:t>
      </w:r>
      <w:r w:rsidRPr="00B920EC">
        <w:t xml:space="preserve"> enforce Background IP made available for the purpose of carrying out the Project; </w:t>
      </w:r>
    </w:p>
    <w:p w14:paraId="5017CFAC" w14:textId="720C6865" w:rsidR="00B920EC" w:rsidRPr="00B920EC" w:rsidRDefault="00B920EC" w:rsidP="00FF2840">
      <w:pPr>
        <w:pStyle w:val="MELegal3"/>
      </w:pPr>
      <w:r w:rsidRPr="00B920EC">
        <w:t xml:space="preserve">give the </w:t>
      </w:r>
      <w:r w:rsidR="000E66A0">
        <w:t xml:space="preserve">relevant </w:t>
      </w:r>
      <w:r w:rsidRPr="00B920EC">
        <w:t xml:space="preserve">other Party prompt notice of any infringement of Background IP that comes to that Party’s attention; and </w:t>
      </w:r>
    </w:p>
    <w:p w14:paraId="3C86ECBA" w14:textId="0F4DAB82" w:rsidR="00B920EC" w:rsidRPr="00B920EC" w:rsidRDefault="00B920EC" w:rsidP="00FF2840">
      <w:pPr>
        <w:pStyle w:val="MELegal3"/>
      </w:pPr>
      <w:r w:rsidRPr="00B920EC">
        <w:t xml:space="preserve">give the </w:t>
      </w:r>
      <w:r w:rsidR="000E66A0">
        <w:t xml:space="preserve">relevant </w:t>
      </w:r>
      <w:r w:rsidRPr="00B920EC">
        <w:t>other Party all assistance which is reasonably required by the other Party to protect Background IP of the other Party at the other Party’s cost.</w:t>
      </w:r>
    </w:p>
    <w:p w14:paraId="383E060E" w14:textId="37CFCA84" w:rsidR="00150431" w:rsidRDefault="00B920EC" w:rsidP="00FF2840">
      <w:pPr>
        <w:pStyle w:val="MELegal1"/>
      </w:pPr>
      <w:bookmarkStart w:id="64" w:name="_Ref57060679"/>
      <w:bookmarkStart w:id="65" w:name="_Toc97306391"/>
      <w:bookmarkStart w:id="66" w:name="_Toc21525959"/>
      <w:bookmarkStart w:id="67" w:name="_Ref35866675"/>
      <w:bookmarkStart w:id="68" w:name="_Ref35867283"/>
      <w:bookmarkStart w:id="69" w:name="_Ref35867531"/>
      <w:bookmarkStart w:id="70" w:name="_Toc37848672"/>
      <w:bookmarkStart w:id="71" w:name="_Toc401904521"/>
      <w:bookmarkStart w:id="72" w:name="_Toc432784068"/>
      <w:r w:rsidRPr="00B920EC">
        <w:lastRenderedPageBreak/>
        <w:t>Project IP</w:t>
      </w:r>
      <w:bookmarkEnd w:id="64"/>
      <w:bookmarkEnd w:id="65"/>
      <w:r w:rsidRPr="00B920EC">
        <w:t xml:space="preserve"> </w:t>
      </w:r>
      <w:bookmarkStart w:id="73" w:name="_Ref465258407"/>
      <w:bookmarkStart w:id="74" w:name="_Ref464717105"/>
      <w:bookmarkEnd w:id="66"/>
      <w:bookmarkEnd w:id="67"/>
      <w:bookmarkEnd w:id="68"/>
      <w:bookmarkEnd w:id="69"/>
      <w:bookmarkEnd w:id="70"/>
    </w:p>
    <w:p w14:paraId="2F92BAC1" w14:textId="0618D751" w:rsidR="00101A33" w:rsidRPr="00B920EC" w:rsidRDefault="00101A33" w:rsidP="00FF2840">
      <w:pPr>
        <w:pStyle w:val="MELegal2"/>
      </w:pPr>
      <w:bookmarkStart w:id="75" w:name="_Ref90561356"/>
      <w:bookmarkEnd w:id="71"/>
      <w:bookmarkEnd w:id="72"/>
      <w:bookmarkEnd w:id="73"/>
      <w:bookmarkEnd w:id="74"/>
      <w:r w:rsidRPr="00B920EC">
        <w:t>Project IP shall vest immediately upon its creation in the Project IP Owner.</w:t>
      </w:r>
      <w:bookmarkEnd w:id="75"/>
      <w:r w:rsidRPr="00B920EC">
        <w:t xml:space="preserve">  </w:t>
      </w:r>
    </w:p>
    <w:p w14:paraId="2B133A82" w14:textId="51C9FB27" w:rsidR="00101A33" w:rsidRDefault="00101A33" w:rsidP="00FF2840">
      <w:pPr>
        <w:pStyle w:val="MELegal2"/>
      </w:pPr>
      <w:bookmarkStart w:id="76" w:name="_Ref90561368"/>
      <w:r>
        <w:t>Each</w:t>
      </w:r>
      <w:r w:rsidRPr="00DE4D1C">
        <w:t xml:space="preserve"> Part</w:t>
      </w:r>
      <w:r>
        <w:t>y</w:t>
      </w:r>
      <w:r w:rsidRPr="00DE4D1C">
        <w:t xml:space="preserve"> hereby assigns to </w:t>
      </w:r>
      <w:r>
        <w:t xml:space="preserve">the </w:t>
      </w:r>
      <w:r w:rsidRPr="00DE4D1C">
        <w:t>Project IP Owner all its right</w:t>
      </w:r>
      <w:r w:rsidRPr="00140F29">
        <w:t xml:space="preserve">, title and interest in </w:t>
      </w:r>
      <w:r>
        <w:t>and to the</w:t>
      </w:r>
      <w:r w:rsidRPr="00140F29">
        <w:t xml:space="preserve"> Project IP </w:t>
      </w:r>
      <w:r>
        <w:t xml:space="preserve">(whether in existence now or created in the future) </w:t>
      </w:r>
      <w:r w:rsidRPr="00140F29">
        <w:t xml:space="preserve">and agrees to do all things reasonably necessary to give effect to such ownership </w:t>
      </w:r>
      <w:r>
        <w:t>under clause</w:t>
      </w:r>
      <w:r w:rsidR="006D1811">
        <w:t xml:space="preserve"> </w:t>
      </w:r>
      <w:r w:rsidR="006D1811">
        <w:fldChar w:fldCharType="begin"/>
      </w:r>
      <w:r w:rsidR="006D1811">
        <w:instrText xml:space="preserve"> REF _Ref90561356 \r \h </w:instrText>
      </w:r>
      <w:r w:rsidR="006D1811">
        <w:fldChar w:fldCharType="separate"/>
      </w:r>
      <w:r w:rsidR="00912F2C">
        <w:t>6.1</w:t>
      </w:r>
      <w:r w:rsidR="006D1811">
        <w:fldChar w:fldCharType="end"/>
      </w:r>
      <w:r>
        <w:t xml:space="preserve"> </w:t>
      </w:r>
      <w:r w:rsidRPr="00140F29">
        <w:t>and assignment</w:t>
      </w:r>
      <w:r>
        <w:t xml:space="preserve"> under this clause </w:t>
      </w:r>
      <w:r w:rsidR="006D1811">
        <w:fldChar w:fldCharType="begin"/>
      </w:r>
      <w:r w:rsidR="006D1811">
        <w:instrText xml:space="preserve"> REF _Ref90561368 \r \h </w:instrText>
      </w:r>
      <w:r w:rsidR="006D1811">
        <w:fldChar w:fldCharType="separate"/>
      </w:r>
      <w:r w:rsidR="00912F2C">
        <w:t>6.2</w:t>
      </w:r>
      <w:r w:rsidR="006D1811">
        <w:fldChar w:fldCharType="end"/>
      </w:r>
      <w:r>
        <w:t>.</w:t>
      </w:r>
      <w:bookmarkEnd w:id="76"/>
    </w:p>
    <w:p w14:paraId="4012482C" w14:textId="2EE8FEBA" w:rsidR="00101A33" w:rsidRPr="00370AAB" w:rsidRDefault="00101A33" w:rsidP="00FF2840">
      <w:pPr>
        <w:pStyle w:val="MELegal2"/>
      </w:pPr>
      <w:r w:rsidRPr="00714EED">
        <w:t xml:space="preserve">The </w:t>
      </w:r>
      <w:r>
        <w:t>Project IP Owner her</w:t>
      </w:r>
      <w:r w:rsidR="00C40AA5">
        <w:t>e</w:t>
      </w:r>
      <w:r>
        <w:t>by grant</w:t>
      </w:r>
      <w:r w:rsidR="007F36DA">
        <w:t>s</w:t>
      </w:r>
      <w:r>
        <w:t xml:space="preserve"> </w:t>
      </w:r>
      <w:r w:rsidRPr="00714EED">
        <w:t>each Party</w:t>
      </w:r>
      <w:r w:rsidRPr="00714EED" w:rsidDel="00C453CD">
        <w:t xml:space="preserve"> </w:t>
      </w:r>
      <w:r w:rsidRPr="00370AAB">
        <w:t xml:space="preserve">a </w:t>
      </w:r>
      <w:r w:rsidR="00AA0E5D">
        <w:t xml:space="preserve">worldwide, </w:t>
      </w:r>
      <w:r w:rsidRPr="00370AAB">
        <w:t>non-exclusive, fee</w:t>
      </w:r>
      <w:r w:rsidR="00AA0E5D">
        <w:t>-free</w:t>
      </w:r>
      <w:r w:rsidRPr="00370AAB">
        <w:t xml:space="preserve"> </w:t>
      </w:r>
      <w:r w:rsidRPr="00767F59">
        <w:t>and</w:t>
      </w:r>
      <w:r w:rsidRPr="00370AAB">
        <w:t xml:space="preserve"> royalty-free licence to use the Project IP for the:</w:t>
      </w:r>
    </w:p>
    <w:p w14:paraId="186788BE" w14:textId="77777777" w:rsidR="00101A33" w:rsidRDefault="00101A33" w:rsidP="00FF2840">
      <w:pPr>
        <w:pStyle w:val="MELegal3"/>
      </w:pPr>
      <w:r w:rsidRPr="00370AAB">
        <w:t xml:space="preserve">purpose of carrying out the Project; and </w:t>
      </w:r>
    </w:p>
    <w:p w14:paraId="52873706" w14:textId="51FDBD56" w:rsidR="00150431" w:rsidRDefault="00101A33" w:rsidP="00FF2840">
      <w:pPr>
        <w:pStyle w:val="MELegal3"/>
      </w:pPr>
      <w:r w:rsidRPr="00370AAB">
        <w:t xml:space="preserve">each Party’s </w:t>
      </w:r>
      <w:r>
        <w:t>own Internal P</w:t>
      </w:r>
      <w:r w:rsidRPr="00370AAB">
        <w:t>urposes</w:t>
      </w:r>
      <w:r w:rsidR="0028053F">
        <w:t>, subject to the requirements in clause </w:t>
      </w:r>
      <w:r w:rsidR="0028053F">
        <w:fldChar w:fldCharType="begin"/>
      </w:r>
      <w:r w:rsidR="0028053F">
        <w:instrText xml:space="preserve"> REF _Ref88730255 \w \h </w:instrText>
      </w:r>
      <w:r w:rsidR="0028053F">
        <w:fldChar w:fldCharType="separate"/>
      </w:r>
      <w:r w:rsidR="00912F2C">
        <w:t>8</w:t>
      </w:r>
      <w:r w:rsidR="0028053F">
        <w:fldChar w:fldCharType="end"/>
      </w:r>
      <w:r w:rsidRPr="00370AAB">
        <w:t>.</w:t>
      </w:r>
    </w:p>
    <w:p w14:paraId="0BEBD0BE" w14:textId="4A79BED0" w:rsidR="00101A33" w:rsidRPr="00BD3411" w:rsidRDefault="00101A33" w:rsidP="00FF2840">
      <w:pPr>
        <w:pStyle w:val="MELegal2"/>
      </w:pPr>
      <w:bookmarkStart w:id="77" w:name="_Ref518993089"/>
      <w:bookmarkStart w:id="78" w:name="_Ref525733443"/>
      <w:r w:rsidRPr="00370AAB">
        <w:t xml:space="preserve">Each Party must </w:t>
      </w:r>
      <w:bookmarkStart w:id="79" w:name="_Ref518571864"/>
      <w:r w:rsidRPr="00370AAB">
        <w:t xml:space="preserve">provide to each other Party </w:t>
      </w:r>
      <w:r w:rsidRPr="003750DA">
        <w:t>written</w:t>
      </w:r>
      <w:r w:rsidRPr="00370AAB">
        <w:t xml:space="preserve"> </w:t>
      </w:r>
      <w:r>
        <w:t xml:space="preserve">notice setting out a </w:t>
      </w:r>
      <w:r w:rsidRPr="00370AAB">
        <w:t>description of any Project IP</w:t>
      </w:r>
      <w:r>
        <w:t xml:space="preserve"> or Improvement to another </w:t>
      </w:r>
      <w:r w:rsidR="0028053F">
        <w:t>P</w:t>
      </w:r>
      <w:r>
        <w:t xml:space="preserve">arty’s Background IP </w:t>
      </w:r>
      <w:r w:rsidRPr="00370AAB">
        <w:t xml:space="preserve">that could be reasonably expected to have commercial potential as soon as practicable after such Project IP or </w:t>
      </w:r>
      <w:bookmarkEnd w:id="77"/>
      <w:bookmarkEnd w:id="79"/>
      <w:r w:rsidRPr="00C40AA5">
        <w:t>Improvement</w:t>
      </w:r>
      <w:r w:rsidR="000558FD">
        <w:t xml:space="preserve"> arises</w:t>
      </w:r>
      <w:r w:rsidRPr="00370AAB">
        <w:t>.</w:t>
      </w:r>
      <w:bookmarkEnd w:id="78"/>
    </w:p>
    <w:p w14:paraId="70B3CFE7" w14:textId="00AC7D9A" w:rsidR="00101A33" w:rsidRPr="00370AAB" w:rsidRDefault="00101A33" w:rsidP="00FF2840">
      <w:pPr>
        <w:pStyle w:val="MELegal2"/>
      </w:pPr>
      <w:bookmarkStart w:id="80" w:name="_Ref525727086"/>
      <w:r w:rsidRPr="00370AAB">
        <w:t xml:space="preserve">As soon as possible after </w:t>
      </w:r>
      <w:r w:rsidR="000558FD">
        <w:t>receiving notice</w:t>
      </w:r>
      <w:r w:rsidRPr="00370AAB">
        <w:t xml:space="preserve"> under clause </w:t>
      </w:r>
      <w:r w:rsidRPr="00370AAB">
        <w:fldChar w:fldCharType="begin"/>
      </w:r>
      <w:r w:rsidRPr="00370AAB">
        <w:instrText xml:space="preserve"> REF _Ref518993089 \r \h  \* MERGEFORMAT </w:instrText>
      </w:r>
      <w:r w:rsidRPr="00370AAB">
        <w:fldChar w:fldCharType="separate"/>
      </w:r>
      <w:r w:rsidR="00912F2C">
        <w:t>6.4</w:t>
      </w:r>
      <w:r w:rsidRPr="00370AAB">
        <w:fldChar w:fldCharType="end"/>
      </w:r>
      <w:r w:rsidRPr="00370AAB">
        <w:t>, the Parties will</w:t>
      </w:r>
      <w:r>
        <w:t xml:space="preserve"> </w:t>
      </w:r>
      <w:r w:rsidRPr="00370AAB">
        <w:rPr>
          <w:rFonts w:cs="Arial"/>
        </w:rPr>
        <w:t xml:space="preserve">negotiate in good faith </w:t>
      </w:r>
      <w:r w:rsidRPr="00370AAB">
        <w:t>an agreement</w:t>
      </w:r>
      <w:r>
        <w:t xml:space="preserve"> </w:t>
      </w:r>
      <w:r w:rsidRPr="00370AAB">
        <w:t>allowing for</w:t>
      </w:r>
      <w:r>
        <w:t xml:space="preserve"> </w:t>
      </w:r>
      <w:r w:rsidRPr="00370AAB">
        <w:t>commercial use</w:t>
      </w:r>
      <w:r w:rsidRPr="00370AAB">
        <w:rPr>
          <w:rFonts w:cs="Arial"/>
        </w:rPr>
        <w:t xml:space="preserve"> of the relevant Project IP</w:t>
      </w:r>
      <w:r>
        <w:rPr>
          <w:rFonts w:cs="Arial"/>
        </w:rPr>
        <w:t xml:space="preserve"> or </w:t>
      </w:r>
      <w:r w:rsidRPr="00C40AA5">
        <w:rPr>
          <w:rFonts w:cs="Arial"/>
        </w:rPr>
        <w:t>Improvement</w:t>
      </w:r>
      <w:r w:rsidRPr="00370AAB">
        <w:rPr>
          <w:rFonts w:cs="Arial"/>
        </w:rPr>
        <w:t>, including:</w:t>
      </w:r>
      <w:bookmarkEnd w:id="80"/>
    </w:p>
    <w:p w14:paraId="3D3BCAAD" w14:textId="77194823" w:rsidR="00101A33" w:rsidRPr="00370AAB" w:rsidRDefault="00101A33" w:rsidP="00FF2840">
      <w:pPr>
        <w:pStyle w:val="MELegal3"/>
      </w:pPr>
      <w:r w:rsidRPr="00370AAB">
        <w:t>(if applicable) ownership and protection of Project IP</w:t>
      </w:r>
      <w:r w:rsidR="000558FD">
        <w:t xml:space="preserve"> or </w:t>
      </w:r>
      <w:r w:rsidR="000558FD" w:rsidRPr="00C40AA5">
        <w:t>Improvement</w:t>
      </w:r>
      <w:r w:rsidRPr="00370AAB">
        <w:t>;</w:t>
      </w:r>
    </w:p>
    <w:p w14:paraId="39DB2F22" w14:textId="220D4672" w:rsidR="00101A33" w:rsidRPr="00370AAB" w:rsidRDefault="00101A33" w:rsidP="00FF2840">
      <w:pPr>
        <w:pStyle w:val="MELegal3"/>
      </w:pPr>
      <w:r w:rsidRPr="00370AAB">
        <w:t xml:space="preserve">identification of the Party who will lead </w:t>
      </w:r>
      <w:r w:rsidR="000558FD" w:rsidRPr="00370AAB">
        <w:t xml:space="preserve">Commercialisation </w:t>
      </w:r>
      <w:r w:rsidRPr="00370AAB">
        <w:t>and protection of Project IP, including who will bear costs and expenses (including patent attorney fees);</w:t>
      </w:r>
    </w:p>
    <w:p w14:paraId="28ABEE7D" w14:textId="08B801E6" w:rsidR="00101A33" w:rsidRPr="00370AAB" w:rsidRDefault="00101A33" w:rsidP="00FF2840">
      <w:pPr>
        <w:pStyle w:val="MELegal3"/>
      </w:pPr>
      <w:r w:rsidRPr="00370AAB">
        <w:t xml:space="preserve">payment to the non-lead Party or Parties a share of any </w:t>
      </w:r>
      <w:r w:rsidR="000558FD" w:rsidRPr="00370AAB">
        <w:t xml:space="preserve">Commercialisation </w:t>
      </w:r>
      <w:r w:rsidRPr="00370AAB">
        <w:t>benefits received</w:t>
      </w:r>
      <w:r w:rsidR="00C40AA5">
        <w:t>.</w:t>
      </w:r>
    </w:p>
    <w:p w14:paraId="37186BF5" w14:textId="696BD042" w:rsidR="00101A33" w:rsidRPr="00150431" w:rsidRDefault="0028053F" w:rsidP="00FF2840">
      <w:pPr>
        <w:pStyle w:val="MELegal2"/>
      </w:pPr>
      <w:bookmarkStart w:id="81" w:name="_Ref88731746"/>
      <w:r>
        <w:t xml:space="preserve">In reaching agreement </w:t>
      </w:r>
      <w:r w:rsidR="000558FD">
        <w:t xml:space="preserve">under clause </w:t>
      </w:r>
      <w:r w:rsidR="000558FD">
        <w:fldChar w:fldCharType="begin"/>
      </w:r>
      <w:r w:rsidR="000558FD">
        <w:instrText xml:space="preserve"> REF _Ref525727086 \w \h </w:instrText>
      </w:r>
      <w:r w:rsidR="000558FD">
        <w:fldChar w:fldCharType="separate"/>
      </w:r>
      <w:r w:rsidR="00912F2C">
        <w:t>6.5</w:t>
      </w:r>
      <w:r w:rsidR="000558FD">
        <w:fldChar w:fldCharType="end"/>
      </w:r>
      <w:r w:rsidR="00101A33">
        <w:t xml:space="preserve"> </w:t>
      </w:r>
      <w:r>
        <w:t xml:space="preserve">the Parties </w:t>
      </w:r>
      <w:r w:rsidR="00101A33">
        <w:t xml:space="preserve">shall take into account each Party’s contribution to the creation of the relevant Project IP, including know-how, inventorship and </w:t>
      </w:r>
      <w:r>
        <w:t>C</w:t>
      </w:r>
      <w:r w:rsidR="00101A33">
        <w:t xml:space="preserve">linical </w:t>
      </w:r>
      <w:r>
        <w:t>C</w:t>
      </w:r>
      <w:r w:rsidR="00101A33">
        <w:t>ontributions. In default of agreement</w:t>
      </w:r>
      <w:r w:rsidR="00326923">
        <w:t xml:space="preserve"> on each Party's </w:t>
      </w:r>
      <w:r w:rsidR="000528E4">
        <w:t>C</w:t>
      </w:r>
      <w:r w:rsidR="00326923">
        <w:t>ontributions</w:t>
      </w:r>
      <w:r w:rsidR="00101A33">
        <w:t xml:space="preserve">, this will be </w:t>
      </w:r>
      <w:r w:rsidR="00101A33" w:rsidRPr="00C864E6">
        <w:t xml:space="preserve">finally determined by an independent expert </w:t>
      </w:r>
      <w:r w:rsidR="00101A33" w:rsidRPr="00C864E6">
        <w:rPr>
          <w:rFonts w:cs="Arial"/>
        </w:rPr>
        <w:t xml:space="preserve">in accordance with, and subject to, </w:t>
      </w:r>
      <w:r w:rsidR="00101A33" w:rsidRPr="00C40AA5">
        <w:rPr>
          <w:rFonts w:cs="Arial"/>
        </w:rPr>
        <w:t xml:space="preserve">Resolution Institute Expert Determination Rules and unless the </w:t>
      </w:r>
      <w:r>
        <w:rPr>
          <w:rFonts w:cs="Arial"/>
        </w:rPr>
        <w:t>P</w:t>
      </w:r>
      <w:r w:rsidR="00101A33" w:rsidRPr="00C40AA5">
        <w:rPr>
          <w:rFonts w:cs="Arial"/>
        </w:rPr>
        <w:t xml:space="preserve">arties agree upon an expert, </w:t>
      </w:r>
      <w:r>
        <w:rPr>
          <w:rFonts w:cs="Arial"/>
        </w:rPr>
        <w:t>any P</w:t>
      </w:r>
      <w:r w:rsidR="00101A33" w:rsidRPr="00C40AA5">
        <w:rPr>
          <w:rFonts w:cs="Arial"/>
        </w:rPr>
        <w:t>arty may request a nomination from the Chair of Resolution Institute</w:t>
      </w:r>
      <w:r w:rsidR="00101A33" w:rsidRPr="00C40AA5">
        <w:t>.</w:t>
      </w:r>
      <w:bookmarkEnd w:id="81"/>
    </w:p>
    <w:p w14:paraId="7E3C021F" w14:textId="1DE9C99D" w:rsidR="00B24289" w:rsidRPr="00B24289" w:rsidRDefault="00B24289" w:rsidP="00B24289">
      <w:pPr>
        <w:pStyle w:val="MELegal1"/>
      </w:pPr>
      <w:bookmarkStart w:id="82" w:name="_Toc21525963"/>
      <w:bookmarkStart w:id="83" w:name="_Ref35867072"/>
      <w:bookmarkStart w:id="84" w:name="_Toc37848676"/>
      <w:bookmarkStart w:id="85" w:name="_Ref56610045"/>
      <w:bookmarkStart w:id="86" w:name="_Ref90552912"/>
      <w:bookmarkStart w:id="87" w:name="_Ref90558943"/>
      <w:bookmarkStart w:id="88" w:name="_Toc97306392"/>
      <w:r w:rsidRPr="00B24289">
        <w:t>Publication</w:t>
      </w:r>
      <w:bookmarkEnd w:id="82"/>
      <w:bookmarkEnd w:id="83"/>
      <w:bookmarkEnd w:id="84"/>
      <w:bookmarkEnd w:id="85"/>
      <w:bookmarkEnd w:id="86"/>
      <w:bookmarkEnd w:id="87"/>
      <w:r w:rsidR="009925B9">
        <w:t xml:space="preserve"> and publicity</w:t>
      </w:r>
      <w:bookmarkEnd w:id="88"/>
    </w:p>
    <w:p w14:paraId="5F2A4C6E" w14:textId="2C9FD99E" w:rsidR="00B24289" w:rsidRPr="00B24289" w:rsidRDefault="00B24289" w:rsidP="00FF2840">
      <w:pPr>
        <w:pStyle w:val="MELegal2"/>
      </w:pPr>
      <w:r w:rsidRPr="00B24289">
        <w:t>If a Party (</w:t>
      </w:r>
      <w:r w:rsidRPr="0055231E">
        <w:rPr>
          <w:b/>
        </w:rPr>
        <w:t>Publishing Party</w:t>
      </w:r>
      <w:r w:rsidRPr="00B24289">
        <w:t>) wishes to make a disclosure of Confidential Information, Material, Project IP or another Party’s Background IP by means of a Publication, the Publishing Party must first obtain the unanimous consent of the other Parties (</w:t>
      </w:r>
      <w:r w:rsidRPr="0055231E">
        <w:rPr>
          <w:b/>
        </w:rPr>
        <w:t>Reviewing Party</w:t>
      </w:r>
      <w:r w:rsidRPr="00B24289">
        <w:t>), which may not be unreasonably withheld or delayed.</w:t>
      </w:r>
    </w:p>
    <w:p w14:paraId="74C30AD3" w14:textId="7C88A148" w:rsidR="00B24289" w:rsidRPr="00B24289" w:rsidRDefault="00B24289" w:rsidP="00FF2840">
      <w:pPr>
        <w:pStyle w:val="MELegal2"/>
      </w:pPr>
      <w:bookmarkStart w:id="89" w:name="_Ref251593827"/>
      <w:r w:rsidRPr="00B24289">
        <w:t xml:space="preserve">The Publishing Party must submit a draft version of the proposed Publication to </w:t>
      </w:r>
      <w:r w:rsidR="0028053F">
        <w:t xml:space="preserve">each </w:t>
      </w:r>
      <w:r w:rsidRPr="00B24289">
        <w:t>Reviewing Party at least thirty days prior to the date upon which it is intended the draft be submitted for Publication.</w:t>
      </w:r>
      <w:bookmarkEnd w:id="89"/>
    </w:p>
    <w:p w14:paraId="79832BF2" w14:textId="6508AAAD" w:rsidR="00B24289" w:rsidRPr="00B24289" w:rsidRDefault="00326923" w:rsidP="00FF2840">
      <w:pPr>
        <w:pStyle w:val="MELegal2"/>
      </w:pPr>
      <w:r>
        <w:t>Each</w:t>
      </w:r>
      <w:r w:rsidRPr="00B24289">
        <w:t xml:space="preserve"> </w:t>
      </w:r>
      <w:r w:rsidR="00B24289" w:rsidRPr="00B24289">
        <w:t xml:space="preserve">Reviewing Party must respond within fourteen days of receiving a request contemplated by clause </w:t>
      </w:r>
      <w:r w:rsidR="00B24289" w:rsidRPr="00B24289">
        <w:fldChar w:fldCharType="begin"/>
      </w:r>
      <w:r w:rsidR="00B24289" w:rsidRPr="00B24289">
        <w:instrText xml:space="preserve"> REF _Ref251593827 \w \h  \* MERGEFORMAT </w:instrText>
      </w:r>
      <w:r w:rsidR="00B24289" w:rsidRPr="00B24289">
        <w:fldChar w:fldCharType="separate"/>
      </w:r>
      <w:r w:rsidR="00912F2C">
        <w:t>7.2</w:t>
      </w:r>
      <w:r w:rsidR="00B24289" w:rsidRPr="00B24289">
        <w:fldChar w:fldCharType="end"/>
      </w:r>
      <w:r w:rsidR="00B24289" w:rsidRPr="00B24289">
        <w:t xml:space="preserve"> by:</w:t>
      </w:r>
    </w:p>
    <w:p w14:paraId="3839E750" w14:textId="5CB2D00A" w:rsidR="00B24289" w:rsidRPr="00B24289" w:rsidRDefault="00B24289" w:rsidP="00FF2840">
      <w:pPr>
        <w:pStyle w:val="MELegal3"/>
      </w:pPr>
      <w:r w:rsidRPr="00B24289">
        <w:t>providing consent to the Publication;</w:t>
      </w:r>
    </w:p>
    <w:p w14:paraId="206BC068" w14:textId="77777777" w:rsidR="00B24289" w:rsidRPr="00B24289" w:rsidRDefault="00B24289" w:rsidP="00FF2840">
      <w:pPr>
        <w:pStyle w:val="MELegal3"/>
      </w:pPr>
      <w:r w:rsidRPr="00B24289">
        <w:t xml:space="preserve">requesting removal from or anonymity in the Publication; </w:t>
      </w:r>
    </w:p>
    <w:p w14:paraId="60C10F2D" w14:textId="52E40412" w:rsidR="00B24289" w:rsidRPr="00B24289" w:rsidRDefault="00B24289" w:rsidP="00FF2840">
      <w:pPr>
        <w:pStyle w:val="MELegal3"/>
      </w:pPr>
      <w:bookmarkStart w:id="90" w:name="_Ref251594087"/>
      <w:r w:rsidRPr="00B24289">
        <w:t>providing consent to the Publication subject to that Party’s Confidential Information being removed from the draft; or</w:t>
      </w:r>
      <w:bookmarkEnd w:id="90"/>
      <w:r w:rsidRPr="00B24289">
        <w:t xml:space="preserve"> </w:t>
      </w:r>
    </w:p>
    <w:p w14:paraId="6970106E" w14:textId="77777777" w:rsidR="00B24289" w:rsidRPr="00B24289" w:rsidRDefault="00B24289" w:rsidP="00FF2840">
      <w:pPr>
        <w:pStyle w:val="MELegal3"/>
      </w:pPr>
      <w:bookmarkStart w:id="91" w:name="_Ref251594090"/>
      <w:r w:rsidRPr="00B24289">
        <w:t>requesting a delay of no greater than 3 months in disclosure of the Publication so as not to prejudice protection of Intellectual Property or Commercialisation of Project IP.</w:t>
      </w:r>
      <w:bookmarkEnd w:id="91"/>
    </w:p>
    <w:p w14:paraId="0B33390F" w14:textId="6588C5A4" w:rsidR="00B24289" w:rsidRPr="00B24289" w:rsidRDefault="00B24289" w:rsidP="00FF2840">
      <w:pPr>
        <w:pStyle w:val="MELegal2"/>
      </w:pPr>
      <w:r w:rsidRPr="00B24289">
        <w:t>Any person, including an Investigator</w:t>
      </w:r>
      <w:r w:rsidR="003E686C">
        <w:t xml:space="preserve"> or</w:t>
      </w:r>
      <w:r w:rsidRPr="00B24289">
        <w:t xml:space="preserve"> Student, who is named as an author or co-author on a Publication </w:t>
      </w:r>
      <w:r w:rsidR="0028053F">
        <w:t xml:space="preserve">must also </w:t>
      </w:r>
      <w:r w:rsidRPr="00B24289">
        <w:t xml:space="preserve">be given a reasonable opportunity to review the final Publication in the form </w:t>
      </w:r>
      <w:r w:rsidRPr="00B24289">
        <w:lastRenderedPageBreak/>
        <w:t xml:space="preserve">intended to be submitted for publication and </w:t>
      </w:r>
      <w:r w:rsidR="0028053F">
        <w:t xml:space="preserve">may </w:t>
      </w:r>
      <w:r w:rsidRPr="00B24289">
        <w:t xml:space="preserve">request the removal of </w:t>
      </w:r>
      <w:r w:rsidR="0028053F">
        <w:t xml:space="preserve">their </w:t>
      </w:r>
      <w:r w:rsidRPr="00B24289">
        <w:t>name from the Publication.</w:t>
      </w:r>
    </w:p>
    <w:p w14:paraId="4720B9E8" w14:textId="34692D04" w:rsidR="00B24289" w:rsidRPr="00B24289" w:rsidRDefault="00B24289" w:rsidP="00FF2840">
      <w:pPr>
        <w:pStyle w:val="MELegal2"/>
      </w:pPr>
      <w:r w:rsidRPr="00B24289">
        <w:t xml:space="preserve">If the Publishing Party has not received a response from </w:t>
      </w:r>
      <w:r w:rsidR="0028053F">
        <w:t xml:space="preserve">a </w:t>
      </w:r>
      <w:r w:rsidRPr="00B24289">
        <w:t>Reviewing Party within fourteen days it will be entitled to assume consent has been granted by th</w:t>
      </w:r>
      <w:r w:rsidR="0028053F">
        <w:t>at</w:t>
      </w:r>
      <w:r w:rsidRPr="00B24289">
        <w:t xml:space="preserve"> Reviewing Party to publish the draft in the form in which it was submitted for review.</w:t>
      </w:r>
    </w:p>
    <w:p w14:paraId="4D88E1BB" w14:textId="58955D61" w:rsidR="00B24289" w:rsidRPr="00B24289" w:rsidRDefault="00B24289" w:rsidP="00FF2840">
      <w:pPr>
        <w:pStyle w:val="MELegal2"/>
      </w:pPr>
      <w:bookmarkStart w:id="92" w:name="_Ref251594177"/>
      <w:r w:rsidRPr="00B24289">
        <w:t xml:space="preserve">If </w:t>
      </w:r>
      <w:r w:rsidR="0028053F">
        <w:t xml:space="preserve">a </w:t>
      </w:r>
      <w:r w:rsidRPr="00B24289">
        <w:t xml:space="preserve">Reviewing Party responds as contemplated by clauses </w:t>
      </w:r>
      <w:r w:rsidRPr="00B24289">
        <w:fldChar w:fldCharType="begin"/>
      </w:r>
      <w:r w:rsidRPr="00B24289">
        <w:instrText xml:space="preserve"> REF _Ref251594087 \w \h  \* MERGEFORMAT </w:instrText>
      </w:r>
      <w:r w:rsidRPr="00B24289">
        <w:fldChar w:fldCharType="separate"/>
      </w:r>
      <w:r w:rsidR="00912F2C">
        <w:t>7.3(c)</w:t>
      </w:r>
      <w:r w:rsidRPr="00B24289">
        <w:fldChar w:fldCharType="end"/>
      </w:r>
      <w:r w:rsidRPr="00B24289">
        <w:t xml:space="preserve"> or </w:t>
      </w:r>
      <w:r w:rsidRPr="00B24289">
        <w:fldChar w:fldCharType="begin"/>
      </w:r>
      <w:r w:rsidRPr="00B24289">
        <w:instrText xml:space="preserve"> REF _Ref251594090 \w \h  \* MERGEFORMAT </w:instrText>
      </w:r>
      <w:r w:rsidRPr="00B24289">
        <w:fldChar w:fldCharType="separate"/>
      </w:r>
      <w:r w:rsidR="00912F2C">
        <w:t>7.3(d)</w:t>
      </w:r>
      <w:r w:rsidRPr="00B24289">
        <w:fldChar w:fldCharType="end"/>
      </w:r>
      <w:r w:rsidRPr="00B24289">
        <w:t xml:space="preserve">, </w:t>
      </w:r>
      <w:r w:rsidR="0028053F">
        <w:t xml:space="preserve">that </w:t>
      </w:r>
      <w:r w:rsidRPr="00B24289">
        <w:t>Reviewing Party must provide notice of reasons to justify not providing unconditional consent.</w:t>
      </w:r>
      <w:bookmarkEnd w:id="92"/>
    </w:p>
    <w:p w14:paraId="1748A4B8" w14:textId="2BD297A1" w:rsidR="00B24289" w:rsidRPr="00B24289" w:rsidRDefault="008F6E68" w:rsidP="00FF2840">
      <w:pPr>
        <w:pStyle w:val="MELegal2"/>
      </w:pPr>
      <w:r>
        <w:t xml:space="preserve">The Parties agree to negotiate in good faith in relation to any reasonable objections or requested amendments from a Reviewing Party </w:t>
      </w:r>
      <w:r w:rsidR="0028053F">
        <w:t xml:space="preserve">to </w:t>
      </w:r>
      <w:r>
        <w:t xml:space="preserve">any Publication. </w:t>
      </w:r>
    </w:p>
    <w:p w14:paraId="58E3DBE4" w14:textId="3AD1CADE" w:rsidR="00B24289" w:rsidRDefault="00B24289" w:rsidP="00FF2840">
      <w:pPr>
        <w:pStyle w:val="MELegal2"/>
      </w:pPr>
      <w:r w:rsidRPr="00B24289">
        <w:t xml:space="preserve">Each Party will acknowledge the contribution of the other Parties in Publications in the form agreed between the Parties and in accordance with the version of the Australian Code for the Responsible Conduct of Research current as at the date of notice under clause </w:t>
      </w:r>
      <w:r w:rsidRPr="00B24289">
        <w:fldChar w:fldCharType="begin"/>
      </w:r>
      <w:r w:rsidRPr="00B24289">
        <w:instrText xml:space="preserve"> REF _Ref251593827 \w \h  \* MERGEFORMAT </w:instrText>
      </w:r>
      <w:r w:rsidRPr="00B24289">
        <w:fldChar w:fldCharType="separate"/>
      </w:r>
      <w:r w:rsidR="00912F2C">
        <w:t>7.2</w:t>
      </w:r>
      <w:r w:rsidRPr="00B24289">
        <w:fldChar w:fldCharType="end"/>
      </w:r>
      <w:r w:rsidRPr="00B24289">
        <w:t>.</w:t>
      </w:r>
    </w:p>
    <w:p w14:paraId="42B588AE" w14:textId="431F0CE9" w:rsidR="009925B9" w:rsidRDefault="009925B9" w:rsidP="009925B9">
      <w:pPr>
        <w:pStyle w:val="MELegal2"/>
      </w:pPr>
      <w:r>
        <w:t xml:space="preserve">In relation to any public announcement about the Project, a Party agrees to obtain prior written approval of the other Parties as to the form </w:t>
      </w:r>
      <w:r w:rsidR="005601FA">
        <w:t xml:space="preserve">and </w:t>
      </w:r>
      <w:r>
        <w:t>manner of such public announcement.</w:t>
      </w:r>
    </w:p>
    <w:p w14:paraId="4F2B50E4" w14:textId="5DF1C084" w:rsidR="009925B9" w:rsidRDefault="009925B9" w:rsidP="00996F15">
      <w:pPr>
        <w:pStyle w:val="MELegal2"/>
      </w:pPr>
      <w:r>
        <w:t>Each Party agrees it will not use the name, logo or other branding of another Party in any public announcement or Publication</w:t>
      </w:r>
      <w:r w:rsidR="00183A3B">
        <w:t xml:space="preserve"> concerning the Project</w:t>
      </w:r>
      <w:r>
        <w:t xml:space="preserve">, without the </w:t>
      </w:r>
      <w:r w:rsidR="00D77FB9">
        <w:t xml:space="preserve">prior </w:t>
      </w:r>
      <w:r>
        <w:t>written consent of that other Party.</w:t>
      </w:r>
    </w:p>
    <w:p w14:paraId="4F595FE6" w14:textId="362CA4E4" w:rsidR="0076430B" w:rsidRPr="0076430B" w:rsidRDefault="0076430B" w:rsidP="00150431">
      <w:pPr>
        <w:pStyle w:val="MELegal1"/>
      </w:pPr>
      <w:bookmarkStart w:id="93" w:name="_Toc21525964"/>
      <w:bookmarkStart w:id="94" w:name="_Ref35867088"/>
      <w:bookmarkStart w:id="95" w:name="_Toc37848677"/>
      <w:bookmarkStart w:id="96" w:name="_Ref56609318"/>
      <w:bookmarkStart w:id="97" w:name="_Ref56665532"/>
      <w:bookmarkStart w:id="98" w:name="_Ref56665655"/>
      <w:bookmarkStart w:id="99" w:name="_Ref57064284"/>
      <w:bookmarkStart w:id="100" w:name="_Ref88730255"/>
      <w:bookmarkStart w:id="101" w:name="_Ref90557773"/>
      <w:bookmarkStart w:id="102" w:name="_Ref90558954"/>
      <w:bookmarkStart w:id="103" w:name="_Toc97306393"/>
      <w:r w:rsidRPr="0076430B">
        <w:t>Confidentiality</w:t>
      </w:r>
      <w:bookmarkEnd w:id="93"/>
      <w:bookmarkEnd w:id="94"/>
      <w:bookmarkEnd w:id="95"/>
      <w:bookmarkEnd w:id="96"/>
      <w:bookmarkEnd w:id="97"/>
      <w:bookmarkEnd w:id="98"/>
      <w:bookmarkEnd w:id="99"/>
      <w:bookmarkEnd w:id="100"/>
      <w:bookmarkEnd w:id="101"/>
      <w:bookmarkEnd w:id="102"/>
      <w:bookmarkEnd w:id="103"/>
    </w:p>
    <w:p w14:paraId="6FD44E4D" w14:textId="1BC07AFB" w:rsidR="00A83041" w:rsidRPr="00A83041" w:rsidRDefault="00A83041" w:rsidP="00FF2840">
      <w:pPr>
        <w:pStyle w:val="MELegal2"/>
      </w:pPr>
      <w:r w:rsidRPr="00A83041">
        <w:t xml:space="preserve">Except as otherwise provided in this clause </w:t>
      </w:r>
      <w:r w:rsidR="00A20EBB">
        <w:fldChar w:fldCharType="begin"/>
      </w:r>
      <w:r w:rsidR="00A20EBB">
        <w:instrText xml:space="preserve"> REF _Ref56665532 \w \h </w:instrText>
      </w:r>
      <w:r w:rsidR="00A20EBB">
        <w:fldChar w:fldCharType="separate"/>
      </w:r>
      <w:r w:rsidR="00912F2C">
        <w:t>8</w:t>
      </w:r>
      <w:r w:rsidR="00A20EBB">
        <w:fldChar w:fldCharType="end"/>
      </w:r>
      <w:r w:rsidRPr="00A83041">
        <w:t xml:space="preserve">, each Party must keep confidential and not disclose any Confidential Information of </w:t>
      </w:r>
      <w:r>
        <w:t>an</w:t>
      </w:r>
      <w:r w:rsidRPr="00A83041">
        <w:t>other Party</w:t>
      </w:r>
      <w:r>
        <w:t xml:space="preserve"> without th</w:t>
      </w:r>
      <w:r w:rsidR="00A20EBB">
        <w:t>e</w:t>
      </w:r>
      <w:r>
        <w:t xml:space="preserve"> </w:t>
      </w:r>
      <w:r w:rsidR="000528E4">
        <w:t>D</w:t>
      </w:r>
      <w:r>
        <w:t>isclosing Party's prior written approval</w:t>
      </w:r>
      <w:r w:rsidRPr="00A83041">
        <w:t>.</w:t>
      </w:r>
    </w:p>
    <w:p w14:paraId="52796A46" w14:textId="2EA4C48E" w:rsidR="00A83041" w:rsidRPr="00A83041" w:rsidRDefault="00A83041" w:rsidP="00FF2840">
      <w:pPr>
        <w:pStyle w:val="MELegal2"/>
      </w:pPr>
      <w:r w:rsidRPr="00A83041">
        <w:t>A Rec</w:t>
      </w:r>
      <w:r w:rsidR="00A20EBB">
        <w:t>ipient</w:t>
      </w:r>
      <w:r w:rsidRPr="00A83041">
        <w:t xml:space="preserve"> Party may:</w:t>
      </w:r>
    </w:p>
    <w:p w14:paraId="16EED167" w14:textId="5625B8C3" w:rsidR="00A83041" w:rsidRPr="00A83041" w:rsidRDefault="00A83041" w:rsidP="00FF2840">
      <w:pPr>
        <w:pStyle w:val="MELegal3"/>
      </w:pPr>
      <w:r w:rsidRPr="00A83041">
        <w:t xml:space="preserve">use Confidential Information of the </w:t>
      </w:r>
      <w:r w:rsidR="0028053F">
        <w:t>D</w:t>
      </w:r>
      <w:r w:rsidRPr="00A83041">
        <w:t xml:space="preserve">isclosing Party only for the purposes of this </w:t>
      </w:r>
      <w:r w:rsidR="00E03E6F">
        <w:t>A</w:t>
      </w:r>
      <w:r w:rsidRPr="00A83041">
        <w:t xml:space="preserve">greement and </w:t>
      </w:r>
      <w:r>
        <w:t>the</w:t>
      </w:r>
      <w:r w:rsidRPr="00A83041">
        <w:t xml:space="preserve"> Project;</w:t>
      </w:r>
    </w:p>
    <w:p w14:paraId="62E42B51" w14:textId="002DF70C" w:rsidR="00A83041" w:rsidRPr="00A83041" w:rsidRDefault="00A83041" w:rsidP="00FF2840">
      <w:pPr>
        <w:pStyle w:val="MELegal3"/>
      </w:pPr>
      <w:r w:rsidRPr="00A83041">
        <w:t xml:space="preserve">disclose Confidential Information of the </w:t>
      </w:r>
      <w:r w:rsidR="0028053F">
        <w:t>D</w:t>
      </w:r>
      <w:r w:rsidRPr="00A83041">
        <w:t>isclosing Party to:</w:t>
      </w:r>
    </w:p>
    <w:p w14:paraId="665EA687" w14:textId="0747F83B" w:rsidR="00A83041" w:rsidRPr="00A83041" w:rsidRDefault="00A83041" w:rsidP="00FF2840">
      <w:pPr>
        <w:pStyle w:val="MELegal4"/>
      </w:pPr>
      <w:r w:rsidRPr="00A83041">
        <w:t xml:space="preserve">its </w:t>
      </w:r>
      <w:r w:rsidR="00E03E6F">
        <w:t>p</w:t>
      </w:r>
      <w:r w:rsidRPr="00A83041">
        <w:t>ersonnel</w:t>
      </w:r>
      <w:r w:rsidR="0028053F">
        <w:t xml:space="preserve"> (including Students)</w:t>
      </w:r>
      <w:r w:rsidRPr="00A83041">
        <w:t>;</w:t>
      </w:r>
    </w:p>
    <w:p w14:paraId="7DE61D48" w14:textId="71A87727" w:rsidR="00A83041" w:rsidRPr="00A83041" w:rsidRDefault="00A83041" w:rsidP="00FF2840">
      <w:pPr>
        <w:pStyle w:val="MELegal4"/>
      </w:pPr>
      <w:r w:rsidRPr="00A83041">
        <w:t>its directors and officers; and</w:t>
      </w:r>
    </w:p>
    <w:p w14:paraId="7FFE54B4" w14:textId="4A4C12D5" w:rsidR="00A83041" w:rsidRDefault="00A83041" w:rsidP="00FF2840">
      <w:pPr>
        <w:pStyle w:val="MELegal4"/>
      </w:pPr>
      <w:r w:rsidRPr="00A83041">
        <w:t>its legal, financial or other professional advisors</w:t>
      </w:r>
      <w:r w:rsidR="00C40AA5">
        <w:t>,</w:t>
      </w:r>
    </w:p>
    <w:p w14:paraId="56A93E16" w14:textId="5E34426D" w:rsidR="00A83041" w:rsidRPr="00996F15" w:rsidRDefault="00A83041" w:rsidP="00FF2840">
      <w:pPr>
        <w:ind w:left="1360"/>
      </w:pPr>
      <w:r w:rsidRPr="00996F15">
        <w:t xml:space="preserve">who have a need to know for the purposes of this agreement or the Project (and only to the extent that each has a need to know), provided the disclosure is made subject to an obligation of confidentiality on terms at least equivalent to this clause </w:t>
      </w:r>
      <w:r w:rsidR="00A20EBB" w:rsidRPr="00996F15">
        <w:fldChar w:fldCharType="begin"/>
      </w:r>
      <w:r w:rsidR="00A20EBB" w:rsidRPr="00996F15">
        <w:instrText xml:space="preserve"> REF _Ref56665655 \w \h </w:instrText>
      </w:r>
      <w:r w:rsidR="0028053F">
        <w:instrText xml:space="preserve"> \* MERGEFORMAT </w:instrText>
      </w:r>
      <w:r w:rsidR="00A20EBB" w:rsidRPr="00996F15">
        <w:fldChar w:fldCharType="separate"/>
      </w:r>
      <w:r w:rsidR="00912F2C">
        <w:t>8</w:t>
      </w:r>
      <w:r w:rsidR="00A20EBB" w:rsidRPr="00996F15">
        <w:fldChar w:fldCharType="end"/>
      </w:r>
      <w:r w:rsidRPr="00996F15">
        <w:t xml:space="preserve">); </w:t>
      </w:r>
      <w:r w:rsidR="00C40AA5" w:rsidRPr="00996F15">
        <w:t>and</w:t>
      </w:r>
    </w:p>
    <w:p w14:paraId="07CF5561" w14:textId="0CB87EF5" w:rsidR="00FD427D" w:rsidRPr="00A83041" w:rsidRDefault="00FD427D" w:rsidP="00FF2840">
      <w:pPr>
        <w:pStyle w:val="MELegal4"/>
        <w:rPr>
          <w:vanish/>
        </w:rPr>
      </w:pPr>
      <w:r>
        <w:t xml:space="preserve">if the Recipient Party is a government entity, to </w:t>
      </w:r>
      <w:r w:rsidR="00C40AA5">
        <w:t xml:space="preserve">a </w:t>
      </w:r>
      <w:r w:rsidR="004A4ABF">
        <w:t xml:space="preserve">government </w:t>
      </w:r>
      <w:r>
        <w:t>Minister</w:t>
      </w:r>
      <w:r w:rsidR="004A4ABF">
        <w:t>, Ministerial adviser</w:t>
      </w:r>
      <w:r>
        <w:t xml:space="preserve"> or Parliament</w:t>
      </w:r>
      <w:r w:rsidR="004A4ABF">
        <w:t xml:space="preserve"> or otherwise as required in order to comply with an order or direction of a </w:t>
      </w:r>
      <w:r w:rsidR="002B6B25">
        <w:t xml:space="preserve">responsible </w:t>
      </w:r>
      <w:r w:rsidR="004A4ABF">
        <w:t>Minister</w:t>
      </w:r>
      <w:r>
        <w:t>;</w:t>
      </w:r>
    </w:p>
    <w:p w14:paraId="4A1B93A1" w14:textId="4DEECD2C" w:rsidR="00A83041" w:rsidRPr="00A83041" w:rsidRDefault="00A83041" w:rsidP="00FF2840">
      <w:pPr>
        <w:pStyle w:val="MELegal3"/>
      </w:pPr>
      <w:bookmarkStart w:id="104" w:name="_Hlk97216971"/>
      <w:r w:rsidRPr="00A83041">
        <w:t xml:space="preserve">disclose Confidential Information of the </w:t>
      </w:r>
      <w:r w:rsidR="0028053F">
        <w:t>D</w:t>
      </w:r>
      <w:r w:rsidRPr="00A83041">
        <w:t xml:space="preserve">isclosing Party to the extent required </w:t>
      </w:r>
      <w:r w:rsidR="004E35C5">
        <w:t xml:space="preserve">or permitted </w:t>
      </w:r>
      <w:r w:rsidRPr="00A83041">
        <w:t xml:space="preserve">by law, </w:t>
      </w:r>
      <w:r w:rsidR="004A4ABF">
        <w:t xml:space="preserve">or required or requested by any Government Authority, </w:t>
      </w:r>
      <w:r w:rsidRPr="00A83041">
        <w:t>provided that</w:t>
      </w:r>
      <w:r w:rsidR="004A4ABF">
        <w:t xml:space="preserve"> the Recipient Party notifies the </w:t>
      </w:r>
      <w:r w:rsidR="0028053F">
        <w:t>D</w:t>
      </w:r>
      <w:r w:rsidR="004A4ABF">
        <w:t xml:space="preserve">isclosing Party, </w:t>
      </w:r>
      <w:r w:rsidR="0028053F">
        <w:t>unless it is legally prohibited from doing so</w:t>
      </w:r>
      <w:r w:rsidR="004A4ABF">
        <w:t xml:space="preserve">, prior to the disclosure to enable the </w:t>
      </w:r>
      <w:r w:rsidR="0028053F">
        <w:t>D</w:t>
      </w:r>
      <w:r w:rsidR="004A4ABF">
        <w:t>isclosing Party to seek a protective order or other appropriate remedy in respect of the Confidential Information</w:t>
      </w:r>
      <w:r w:rsidRPr="00A83041">
        <w:t>.</w:t>
      </w:r>
    </w:p>
    <w:bookmarkEnd w:id="104"/>
    <w:p w14:paraId="2DA09BE1" w14:textId="4AF86DA9" w:rsidR="00A83041" w:rsidRPr="00A83041" w:rsidRDefault="00A83041" w:rsidP="00FF2840">
      <w:pPr>
        <w:pStyle w:val="MELegal2"/>
      </w:pPr>
      <w:r w:rsidRPr="00A83041">
        <w:t>If the Rec</w:t>
      </w:r>
      <w:r w:rsidR="00A20EBB">
        <w:t>ipient</w:t>
      </w:r>
      <w:r w:rsidRPr="00A83041">
        <w:t xml:space="preserve"> Party learns or believes that:</w:t>
      </w:r>
    </w:p>
    <w:p w14:paraId="0588C3F5" w14:textId="11E0C898" w:rsidR="00A83041" w:rsidRPr="00A83041" w:rsidRDefault="00A83041" w:rsidP="00FF2840">
      <w:pPr>
        <w:pStyle w:val="MELegal3"/>
      </w:pPr>
      <w:r w:rsidRPr="00A83041">
        <w:t xml:space="preserve">any unauthorised person has come into possession of any part of the Confidential Information of the </w:t>
      </w:r>
      <w:r w:rsidR="000528E4">
        <w:t>D</w:t>
      </w:r>
      <w:r w:rsidRPr="00A83041">
        <w:t>isclosing Party;</w:t>
      </w:r>
    </w:p>
    <w:p w14:paraId="6AD250D6" w14:textId="777C17FA" w:rsidR="00A83041" w:rsidRPr="00A83041" w:rsidRDefault="00A83041" w:rsidP="00FF2840">
      <w:pPr>
        <w:pStyle w:val="MELegal3"/>
      </w:pPr>
      <w:r w:rsidRPr="00A83041">
        <w:t xml:space="preserve">any person has made any improper or unauthorised use of the Confidential Information of the </w:t>
      </w:r>
      <w:r w:rsidR="000528E4">
        <w:t>D</w:t>
      </w:r>
      <w:r w:rsidRPr="00A83041">
        <w:t>isclosing Party; or</w:t>
      </w:r>
    </w:p>
    <w:p w14:paraId="217422D9" w14:textId="6EB0CAD4" w:rsidR="00A83041" w:rsidRPr="00A83041" w:rsidRDefault="00A83041" w:rsidP="00FF2840">
      <w:pPr>
        <w:pStyle w:val="MELegal3"/>
      </w:pPr>
      <w:r w:rsidRPr="00A83041">
        <w:t xml:space="preserve">any unauthorised person is doing anything in contravention of rights that attach to and arise from the Confidential Information of the </w:t>
      </w:r>
      <w:r w:rsidR="000528E4">
        <w:t>D</w:t>
      </w:r>
      <w:r w:rsidRPr="00A83041">
        <w:t>isclosing Party,</w:t>
      </w:r>
    </w:p>
    <w:p w14:paraId="204721CD" w14:textId="38533C04" w:rsidR="00A83041" w:rsidRPr="00996F15" w:rsidRDefault="00A83041" w:rsidP="00FF2840">
      <w:pPr>
        <w:ind w:left="680"/>
      </w:pPr>
      <w:r w:rsidRPr="00996F15">
        <w:lastRenderedPageBreak/>
        <w:t>the Rec</w:t>
      </w:r>
      <w:r w:rsidR="00A20EBB" w:rsidRPr="00996F15">
        <w:t>ipient</w:t>
      </w:r>
      <w:r w:rsidRPr="00996F15">
        <w:t xml:space="preserve"> Party must notify the </w:t>
      </w:r>
      <w:r w:rsidR="000528E4">
        <w:t>D</w:t>
      </w:r>
      <w:r w:rsidRPr="00996F15">
        <w:t xml:space="preserve">isclosing Party as soon as possible, including full particulars of the unauthorised possession, use or action, and must provide to the </w:t>
      </w:r>
      <w:r w:rsidR="000528E4">
        <w:t>D</w:t>
      </w:r>
      <w:r w:rsidRPr="00996F15">
        <w:t xml:space="preserve">isclosing Party all assistance and information the </w:t>
      </w:r>
      <w:r w:rsidR="000528E4">
        <w:t>D</w:t>
      </w:r>
      <w:r w:rsidRPr="00996F15">
        <w:t>isclosing Party may reasonably request with respect to the unauthorised possession, use or action.</w:t>
      </w:r>
    </w:p>
    <w:p w14:paraId="4A83D17B" w14:textId="15A03DF7" w:rsidR="00A83041" w:rsidRPr="0076430B" w:rsidRDefault="00A83041" w:rsidP="00FF2840">
      <w:pPr>
        <w:pStyle w:val="MELegal2"/>
      </w:pPr>
      <w:bookmarkStart w:id="105" w:name="_Ref57064231"/>
      <w:r w:rsidRPr="0076430B">
        <w:t xml:space="preserve">Each </w:t>
      </w:r>
      <w:r>
        <w:t>Rec</w:t>
      </w:r>
      <w:r w:rsidR="00A20EBB">
        <w:t>ipient</w:t>
      </w:r>
      <w:r w:rsidRPr="0076430B">
        <w:t xml:space="preserve"> Party must:</w:t>
      </w:r>
      <w:bookmarkEnd w:id="105"/>
    </w:p>
    <w:p w14:paraId="3E084A5A" w14:textId="75A3E73D" w:rsidR="00A83041" w:rsidRPr="0076430B" w:rsidRDefault="00A83041" w:rsidP="00FF2840">
      <w:pPr>
        <w:pStyle w:val="MELegal3"/>
      </w:pPr>
      <w:r w:rsidRPr="0076430B">
        <w:t xml:space="preserve">where requested to do so by a </w:t>
      </w:r>
      <w:r w:rsidR="00B0069B">
        <w:t>D</w:t>
      </w:r>
      <w:r w:rsidR="00B0069B" w:rsidRPr="0076430B">
        <w:t xml:space="preserve">isclosing </w:t>
      </w:r>
      <w:r w:rsidRPr="0076430B">
        <w:t>Party; or</w:t>
      </w:r>
    </w:p>
    <w:p w14:paraId="55078DD2" w14:textId="77777777" w:rsidR="00A83041" w:rsidRDefault="00A83041" w:rsidP="00FF2840">
      <w:pPr>
        <w:pStyle w:val="MELegal3"/>
      </w:pPr>
      <w:r w:rsidRPr="0076430B">
        <w:t xml:space="preserve">when the Recipient Party has completed the performance of the Project, </w:t>
      </w:r>
    </w:p>
    <w:p w14:paraId="76A1E8DD" w14:textId="7BE0316A" w:rsidR="00A83041" w:rsidRDefault="00A83041" w:rsidP="00FF2840">
      <w:pPr>
        <w:ind w:left="680"/>
      </w:pPr>
      <w:r w:rsidRPr="0076430B">
        <w:t xml:space="preserve">promptly return to the </w:t>
      </w:r>
      <w:r w:rsidR="00B0069B">
        <w:t>Disclosing</w:t>
      </w:r>
      <w:r w:rsidR="00B0069B" w:rsidRPr="0076430B">
        <w:t xml:space="preserve"> </w:t>
      </w:r>
      <w:r w:rsidRPr="0076430B">
        <w:t xml:space="preserve">Party, or destroy if requested by the </w:t>
      </w:r>
      <w:r w:rsidR="00B0069B">
        <w:t>D</w:t>
      </w:r>
      <w:r w:rsidRPr="0076430B">
        <w:t xml:space="preserve">isclosing Party to do so, any Confidential Information supplied by the </w:t>
      </w:r>
      <w:r w:rsidR="00B0069B">
        <w:t>D</w:t>
      </w:r>
      <w:r w:rsidRPr="0076430B">
        <w:t>isclosing Party to the Recipient Party (whether in electronic or hard copy and in any storage device).</w:t>
      </w:r>
    </w:p>
    <w:p w14:paraId="56CDD6D7" w14:textId="00F0C311" w:rsidR="00FD427D" w:rsidRDefault="00FD427D" w:rsidP="00FF2840">
      <w:pPr>
        <w:pStyle w:val="MELegal2"/>
      </w:pPr>
      <w:bookmarkStart w:id="106" w:name="_Ref57064389"/>
      <w:r>
        <w:t xml:space="preserve">Notwithstanding clause </w:t>
      </w:r>
      <w:r>
        <w:fldChar w:fldCharType="begin"/>
      </w:r>
      <w:r>
        <w:instrText xml:space="preserve"> REF _Ref57064231 \w \h </w:instrText>
      </w:r>
      <w:r>
        <w:fldChar w:fldCharType="separate"/>
      </w:r>
      <w:r w:rsidR="00912F2C">
        <w:t>8.4</w:t>
      </w:r>
      <w:r>
        <w:fldChar w:fldCharType="end"/>
      </w:r>
      <w:r>
        <w:t xml:space="preserve"> or any other clause in this Agreement, each Party may retain a copy of such Confidential Information and Materials to the extent required for internal record keeping and compliance with legal requirements provided that it is retained in accordance with the Party's obligations under this clause </w:t>
      </w:r>
      <w:r>
        <w:fldChar w:fldCharType="begin"/>
      </w:r>
      <w:r>
        <w:instrText xml:space="preserve"> REF _Ref57064284 \w \h </w:instrText>
      </w:r>
      <w:r>
        <w:fldChar w:fldCharType="separate"/>
      </w:r>
      <w:r w:rsidR="00912F2C">
        <w:t>8</w:t>
      </w:r>
      <w:r>
        <w:fldChar w:fldCharType="end"/>
      </w:r>
      <w:r>
        <w:t>.</w:t>
      </w:r>
      <w:bookmarkEnd w:id="106"/>
      <w:r>
        <w:t xml:space="preserve">  </w:t>
      </w:r>
    </w:p>
    <w:p w14:paraId="5C98225B" w14:textId="5C68CAC5" w:rsidR="00A83041" w:rsidRPr="00A83041" w:rsidRDefault="00A83041" w:rsidP="00A83041">
      <w:pPr>
        <w:pStyle w:val="MELegal1"/>
      </w:pPr>
      <w:bookmarkStart w:id="107" w:name="_Toc21525965"/>
      <w:bookmarkStart w:id="108" w:name="_Ref35867099"/>
      <w:bookmarkStart w:id="109" w:name="_Toc37848678"/>
      <w:bookmarkStart w:id="110" w:name="_Ref90558969"/>
      <w:bookmarkStart w:id="111" w:name="_Toc97306394"/>
      <w:r w:rsidRPr="00A83041">
        <w:t>Privacy</w:t>
      </w:r>
      <w:bookmarkEnd w:id="107"/>
      <w:bookmarkEnd w:id="108"/>
      <w:bookmarkEnd w:id="109"/>
      <w:bookmarkEnd w:id="110"/>
      <w:bookmarkEnd w:id="111"/>
    </w:p>
    <w:p w14:paraId="47F6425E" w14:textId="797C4EE5" w:rsidR="00A83041" w:rsidRPr="00A83041" w:rsidRDefault="00A83041" w:rsidP="00FF2840">
      <w:pPr>
        <w:pStyle w:val="MELegal2"/>
      </w:pPr>
      <w:r w:rsidRPr="00A83041">
        <w:t xml:space="preserve">Each Party agrees to comply with the Relevant Privacy Laws as applicable to their respective conduct of a Project. </w:t>
      </w:r>
    </w:p>
    <w:p w14:paraId="4D5CF84C" w14:textId="628BE770" w:rsidR="00A83041" w:rsidRPr="00A83041" w:rsidRDefault="00A83041" w:rsidP="00FF2840">
      <w:pPr>
        <w:pStyle w:val="MELegal2"/>
      </w:pPr>
      <w:r w:rsidRPr="00A83041">
        <w:t xml:space="preserve">Each Party agrees not to do anything that would cause a breach of the Relevant Privacy Laws and agrees not to do anything that would cause any other Party to breach a Relevant Privacy Law applicable to that Party. </w:t>
      </w:r>
    </w:p>
    <w:p w14:paraId="02AE67E3" w14:textId="77777777" w:rsidR="00A83041" w:rsidRPr="00A83041" w:rsidRDefault="00A83041" w:rsidP="00FF2840">
      <w:pPr>
        <w:pStyle w:val="MELegal2"/>
      </w:pPr>
      <w:bookmarkStart w:id="112" w:name="_Ref372017305"/>
      <w:r w:rsidRPr="00A83041">
        <w:t xml:space="preserve">Each Party must </w:t>
      </w:r>
    </w:p>
    <w:p w14:paraId="77D40EA2" w14:textId="62D4AC1D" w:rsidR="00A83041" w:rsidRPr="00A83041" w:rsidRDefault="00A83041" w:rsidP="00FF2840">
      <w:pPr>
        <w:pStyle w:val="MELegal3"/>
      </w:pPr>
      <w:r w:rsidRPr="00A83041">
        <w:t>only use Personal Information or Sensitive Information held in connection with this Agreement for fulfilment of the Parties’ obligations under this Agreement</w:t>
      </w:r>
      <w:r w:rsidR="000528E4">
        <w:t>;</w:t>
      </w:r>
      <w:r w:rsidRPr="00A83041">
        <w:t xml:space="preserve"> </w:t>
      </w:r>
      <w:bookmarkEnd w:id="112"/>
    </w:p>
    <w:p w14:paraId="1D424C46" w14:textId="26DA1C45" w:rsidR="00A83041" w:rsidRPr="00A83041" w:rsidRDefault="00A83041" w:rsidP="00FF2840">
      <w:pPr>
        <w:pStyle w:val="MELegal3"/>
      </w:pPr>
      <w:r w:rsidRPr="00A83041">
        <w:t>return or destroy (at the election of the owner of the Personal Information or Sensitive Information) the Personal Information and/or Sensitive Information upon the expiration or termination of this Agreement</w:t>
      </w:r>
      <w:r w:rsidR="00FD427D">
        <w:t xml:space="preserve">, </w:t>
      </w:r>
      <w:r w:rsidR="000528E4">
        <w:t xml:space="preserve">except to </w:t>
      </w:r>
      <w:r w:rsidR="000528E4" w:rsidRPr="000528E4">
        <w:t>the extent required for internal record keeping and compliance with legal requirements, provided that it is retained in accordance with the Party's obligations under clause</w:t>
      </w:r>
      <w:r w:rsidR="00DE2738">
        <w:t xml:space="preserve"> </w:t>
      </w:r>
      <w:r w:rsidR="00DE2738">
        <w:fldChar w:fldCharType="begin"/>
      </w:r>
      <w:r w:rsidR="00DE2738">
        <w:instrText xml:space="preserve"> REF _Ref90557773 \r \h </w:instrText>
      </w:r>
      <w:r w:rsidR="00DE2738">
        <w:fldChar w:fldCharType="separate"/>
      </w:r>
      <w:r w:rsidR="00912F2C">
        <w:t>8</w:t>
      </w:r>
      <w:r w:rsidR="00DE2738">
        <w:fldChar w:fldCharType="end"/>
      </w:r>
      <w:r w:rsidRPr="00A83041">
        <w:t xml:space="preserve">; </w:t>
      </w:r>
    </w:p>
    <w:p w14:paraId="3DF91F5C" w14:textId="77777777" w:rsidR="00072218" w:rsidRDefault="00A83041" w:rsidP="00FF2840">
      <w:pPr>
        <w:pStyle w:val="MELegal3"/>
      </w:pPr>
      <w:r w:rsidRPr="00A83041">
        <w:t>ensure that Personal Information or Sensitive Information in its possession or control is protected against loss and unauthorised access, use, modification or disclosure in accordance with Relevant Privacy Laws</w:t>
      </w:r>
      <w:r w:rsidR="00072218">
        <w:t>; and</w:t>
      </w:r>
    </w:p>
    <w:p w14:paraId="1374E7BC" w14:textId="3B2B026E" w:rsidR="00A83041" w:rsidRPr="00A83041" w:rsidRDefault="00072218" w:rsidP="00FF2840">
      <w:pPr>
        <w:pStyle w:val="MELegal3"/>
      </w:pPr>
      <w:r>
        <w:t xml:space="preserve">notify the other Parties if it becomes aware of any </w:t>
      </w:r>
      <w:r w:rsidRPr="00072218">
        <w:t>unauthorised access to or unauthorised disclosure of Personal Information, or a loss of Personal Information</w:t>
      </w:r>
      <w:r>
        <w:t xml:space="preserve"> held in connection with this Agreement.</w:t>
      </w:r>
    </w:p>
    <w:p w14:paraId="7CC06C1A" w14:textId="7C08FAD1" w:rsidR="00A83041" w:rsidRDefault="00A83041" w:rsidP="00FF2840">
      <w:pPr>
        <w:pStyle w:val="MELegal2"/>
      </w:pPr>
      <w:r w:rsidRPr="00A83041">
        <w:t>Where a Party has any Personal Information, Sensitive Information</w:t>
      </w:r>
      <w:r w:rsidR="00DE2738">
        <w:t>, Medical Records</w:t>
      </w:r>
      <w:r w:rsidRPr="00A83041">
        <w:t xml:space="preserve"> and Study Participant Data arising from the Project or provided by a Party for the purposes of the Project, that Party must ensure that any Personal Information, Sensitive Information</w:t>
      </w:r>
      <w:r w:rsidR="00DE2738">
        <w:t>, Medical Records</w:t>
      </w:r>
      <w:r w:rsidRPr="00A83041">
        <w:t xml:space="preserve"> and Study Participant Data will be </w:t>
      </w:r>
      <w:r w:rsidR="00E03E6F">
        <w:t xml:space="preserve">accessed, </w:t>
      </w:r>
      <w:r w:rsidRPr="00A83041">
        <w:t xml:space="preserve">stored, used and disclosed in accordance with the Relevant Privacy Laws, and any data security and confidentiality measures that </w:t>
      </w:r>
      <w:r w:rsidR="00DE2738">
        <w:t>are</w:t>
      </w:r>
      <w:r w:rsidRPr="00A83041">
        <w:t xml:space="preserve"> notified to that Party by the Party providing the information from time to time during the Term.</w:t>
      </w:r>
    </w:p>
    <w:p w14:paraId="77BFEAF3" w14:textId="68FB1FBF" w:rsidR="00553013" w:rsidRPr="00553013" w:rsidRDefault="00553013" w:rsidP="00553013">
      <w:pPr>
        <w:pStyle w:val="MELegal1"/>
      </w:pPr>
      <w:bookmarkStart w:id="113" w:name="_Toc21525966"/>
      <w:bookmarkStart w:id="114" w:name="_Ref35867110"/>
      <w:bookmarkStart w:id="115" w:name="_Toc37848679"/>
      <w:bookmarkStart w:id="116" w:name="_Ref90558979"/>
      <w:bookmarkStart w:id="117" w:name="_Ref90560711"/>
      <w:bookmarkStart w:id="118" w:name="_Toc97306395"/>
      <w:r w:rsidRPr="00553013">
        <w:t>Students</w:t>
      </w:r>
      <w:bookmarkEnd w:id="113"/>
      <w:bookmarkEnd w:id="114"/>
      <w:bookmarkEnd w:id="115"/>
      <w:bookmarkEnd w:id="116"/>
      <w:bookmarkEnd w:id="117"/>
      <w:bookmarkEnd w:id="118"/>
    </w:p>
    <w:p w14:paraId="4C81E57A" w14:textId="7F8B215A" w:rsidR="00DE2738" w:rsidRDefault="00DE2738" w:rsidP="00FF2840">
      <w:pPr>
        <w:pStyle w:val="MELegal2"/>
      </w:pPr>
      <w:r>
        <w:t>Each</w:t>
      </w:r>
      <w:r w:rsidRPr="00553013">
        <w:t xml:space="preserve"> </w:t>
      </w:r>
      <w:r w:rsidR="00553013" w:rsidRPr="00553013">
        <w:t>Party must ensure that any of its Students participating in the Project</w:t>
      </w:r>
      <w:r>
        <w:t>:</w:t>
      </w:r>
    </w:p>
    <w:p w14:paraId="059E905D" w14:textId="3DD9D465" w:rsidR="00DE2738" w:rsidRDefault="00553013" w:rsidP="00DE2738">
      <w:pPr>
        <w:pStyle w:val="MELegal3"/>
      </w:pPr>
      <w:r w:rsidRPr="00553013">
        <w:t xml:space="preserve">is aware of and </w:t>
      </w:r>
      <w:r w:rsidR="00DE2738">
        <w:t xml:space="preserve">agrees to </w:t>
      </w:r>
      <w:r w:rsidRPr="00553013">
        <w:t>compl</w:t>
      </w:r>
      <w:r w:rsidR="00DE2738">
        <w:t>y</w:t>
      </w:r>
      <w:r w:rsidRPr="00553013">
        <w:t xml:space="preserve"> with the obligations of that Party (in relation to the Personal Information, Sensitive Information</w:t>
      </w:r>
      <w:r w:rsidR="00DE2738">
        <w:t>, Medical Records, Materials</w:t>
      </w:r>
      <w:r w:rsidRPr="00553013">
        <w:t xml:space="preserve"> and Study Participant Data requirements) as set out in this Agreement</w:t>
      </w:r>
      <w:r w:rsidR="00DE2738">
        <w:t>; and</w:t>
      </w:r>
    </w:p>
    <w:p w14:paraId="1DD4F5B5" w14:textId="28E8F6F6" w:rsidR="00553013" w:rsidRPr="00553013" w:rsidRDefault="00DE2738" w:rsidP="00996F15">
      <w:pPr>
        <w:pStyle w:val="MELegal3"/>
      </w:pPr>
      <w:r w:rsidRPr="00DE2738">
        <w:lastRenderedPageBreak/>
        <w:t xml:space="preserve">assigns to that Party all Project IP created by the Student in the course of the Student's participation </w:t>
      </w:r>
      <w:r>
        <w:t>in</w:t>
      </w:r>
      <w:r w:rsidRPr="00DE2738">
        <w:t xml:space="preserve"> the Project.</w:t>
      </w:r>
    </w:p>
    <w:p w14:paraId="605066A2" w14:textId="4615795D" w:rsidR="00DE2738" w:rsidRDefault="00DE2738" w:rsidP="00FF2840">
      <w:pPr>
        <w:pStyle w:val="MELegal2"/>
      </w:pPr>
      <w:r w:rsidRPr="00DE2738">
        <w:t>The Parties agree and acknowledge that ownership of Student IP vests in the Student.</w:t>
      </w:r>
    </w:p>
    <w:p w14:paraId="0DE2EAA3" w14:textId="0C56F6F0" w:rsidR="00553013" w:rsidRPr="00553013" w:rsidRDefault="00553013" w:rsidP="00FF2840">
      <w:pPr>
        <w:pStyle w:val="MELegal2"/>
      </w:pPr>
      <w:r w:rsidRPr="00553013">
        <w:t xml:space="preserve">A Party is responsible for any acts or omissions of its Students in relation to the use and disclosure of </w:t>
      </w:r>
      <w:r w:rsidR="00DE2738">
        <w:t>information</w:t>
      </w:r>
      <w:r w:rsidRPr="00553013">
        <w:t xml:space="preserve"> and for any other acts or omissions of the Student in connection with the Project</w:t>
      </w:r>
      <w:r w:rsidR="00DE2738">
        <w:t xml:space="preserve">, </w:t>
      </w:r>
      <w:r w:rsidR="00DE2738" w:rsidRPr="00DE2738">
        <w:t>except to the extent the Student is complying with a direct</w:t>
      </w:r>
      <w:r w:rsidR="00DE2738">
        <w:t xml:space="preserve"> </w:t>
      </w:r>
      <w:r w:rsidR="00407881">
        <w:t>written</w:t>
      </w:r>
      <w:r w:rsidR="00DE2738" w:rsidRPr="00DE2738">
        <w:t xml:space="preserve"> instruction issued by the personnel of another Party</w:t>
      </w:r>
      <w:r w:rsidRPr="00553013">
        <w:t>.</w:t>
      </w:r>
    </w:p>
    <w:p w14:paraId="55502670" w14:textId="7F4C182B" w:rsidR="00553013" w:rsidRPr="00553013" w:rsidRDefault="00553013" w:rsidP="00FF2840">
      <w:pPr>
        <w:pStyle w:val="MELegal2"/>
      </w:pPr>
      <w:bookmarkStart w:id="119" w:name="_Ref90560662"/>
      <w:r w:rsidRPr="00553013">
        <w:t xml:space="preserve">The supervision of </w:t>
      </w:r>
      <w:r w:rsidR="00044BAA">
        <w:t>a Party's</w:t>
      </w:r>
      <w:r w:rsidR="00044BAA" w:rsidRPr="00553013">
        <w:t xml:space="preserve"> </w:t>
      </w:r>
      <w:r w:rsidRPr="00553013">
        <w:t>Student will be in accordance with the relevant Party’s regulations, policies and procedures.</w:t>
      </w:r>
      <w:bookmarkEnd w:id="119"/>
      <w:r w:rsidRPr="00553013">
        <w:t xml:space="preserve"> </w:t>
      </w:r>
    </w:p>
    <w:p w14:paraId="7EDF6B81" w14:textId="781FD763" w:rsidR="00553013" w:rsidRPr="00553013" w:rsidRDefault="00553013" w:rsidP="00FF2840">
      <w:pPr>
        <w:pStyle w:val="MELegal2"/>
      </w:pPr>
      <w:bookmarkStart w:id="120" w:name="_Ref88731226"/>
      <w:r w:rsidRPr="00553013">
        <w:t>Subject to clause</w:t>
      </w:r>
      <w:r w:rsidR="00044BAA">
        <w:t xml:space="preserve"> </w:t>
      </w:r>
      <w:r w:rsidR="00407881">
        <w:fldChar w:fldCharType="begin"/>
      </w:r>
      <w:r w:rsidR="00407881">
        <w:instrText xml:space="preserve"> REF _Ref90560662 \r \h </w:instrText>
      </w:r>
      <w:r w:rsidR="00407881">
        <w:fldChar w:fldCharType="separate"/>
      </w:r>
      <w:r w:rsidR="00912F2C">
        <w:t>10.4</w:t>
      </w:r>
      <w:r w:rsidR="00407881">
        <w:fldChar w:fldCharType="end"/>
      </w:r>
      <w:r w:rsidR="00407881">
        <w:t xml:space="preserve"> </w:t>
      </w:r>
      <w:r w:rsidR="00044BAA">
        <w:t>and</w:t>
      </w:r>
      <w:r w:rsidRPr="00553013">
        <w:t xml:space="preserve"> </w:t>
      </w:r>
      <w:r w:rsidRPr="00553013">
        <w:fldChar w:fldCharType="begin"/>
      </w:r>
      <w:r w:rsidRPr="00553013">
        <w:instrText xml:space="preserve"> REF _Ref373148086 \r \h  \* MERGEFORMAT </w:instrText>
      </w:r>
      <w:r w:rsidRPr="00553013">
        <w:fldChar w:fldCharType="separate"/>
      </w:r>
      <w:r w:rsidR="00912F2C">
        <w:t>10.6</w:t>
      </w:r>
      <w:r w:rsidRPr="00553013">
        <w:fldChar w:fldCharType="end"/>
      </w:r>
      <w:r w:rsidRPr="00553013">
        <w:t>, the Parties agree that a Student may include the results of the Project in whole or in part in their Thesis.</w:t>
      </w:r>
      <w:bookmarkEnd w:id="120"/>
    </w:p>
    <w:p w14:paraId="6B21323D" w14:textId="50E91F96" w:rsidR="00553013" w:rsidRPr="00FE0C81" w:rsidRDefault="00553013" w:rsidP="00FF2840">
      <w:pPr>
        <w:pStyle w:val="MELegal2"/>
      </w:pPr>
      <w:bookmarkStart w:id="121" w:name="_Ref373148086"/>
      <w:r w:rsidRPr="00FE0C81">
        <w:t>Upon the reasonable request of a</w:t>
      </w:r>
      <w:r w:rsidR="00C76F6A">
        <w:t>nother</w:t>
      </w:r>
      <w:r w:rsidRPr="00FE0C81">
        <w:t xml:space="preserve"> Party, a Party responsible for the Student will use its reasonable endeavours to ensure that the Thesis is kept confidential for a period of up to 12 months from the completion of the Project. Nothing in this clause </w:t>
      </w:r>
      <w:r w:rsidR="00407881">
        <w:fldChar w:fldCharType="begin"/>
      </w:r>
      <w:r w:rsidR="00407881">
        <w:instrText xml:space="preserve"> REF _Ref90560711 \r \h </w:instrText>
      </w:r>
      <w:r w:rsidR="00407881">
        <w:fldChar w:fldCharType="separate"/>
      </w:r>
      <w:r w:rsidR="00912F2C">
        <w:t>10</w:t>
      </w:r>
      <w:r w:rsidR="00407881">
        <w:fldChar w:fldCharType="end"/>
      </w:r>
      <w:r w:rsidR="00407881">
        <w:t xml:space="preserve"> </w:t>
      </w:r>
      <w:r w:rsidRPr="00FE0C81">
        <w:t>permits the publication or disclosure of the Confidential Information of a Party.</w:t>
      </w:r>
      <w:bookmarkEnd w:id="121"/>
      <w:r w:rsidRPr="00FE0C81">
        <w:t xml:space="preserve"> </w:t>
      </w:r>
    </w:p>
    <w:p w14:paraId="19BD40AC" w14:textId="73863716" w:rsidR="00553013" w:rsidRPr="00553013" w:rsidRDefault="00553013" w:rsidP="00553013">
      <w:pPr>
        <w:pStyle w:val="MELegal1"/>
      </w:pPr>
      <w:bookmarkStart w:id="122" w:name="_Toc21525967"/>
      <w:bookmarkStart w:id="123" w:name="_Ref35867126"/>
      <w:bookmarkStart w:id="124" w:name="_Toc37848680"/>
      <w:bookmarkStart w:id="125" w:name="_Ref56610195"/>
      <w:bookmarkStart w:id="126" w:name="_Ref90558992"/>
      <w:bookmarkStart w:id="127" w:name="_Toc97306396"/>
      <w:r w:rsidRPr="00553013">
        <w:t>Liability</w:t>
      </w:r>
      <w:bookmarkEnd w:id="122"/>
      <w:bookmarkEnd w:id="123"/>
      <w:bookmarkEnd w:id="124"/>
      <w:bookmarkEnd w:id="125"/>
      <w:r w:rsidR="00FD427D">
        <w:t xml:space="preserve"> and insurance</w:t>
      </w:r>
      <w:bookmarkEnd w:id="126"/>
      <w:bookmarkEnd w:id="127"/>
    </w:p>
    <w:p w14:paraId="217E09C3" w14:textId="6C8F702B" w:rsidR="00693A64" w:rsidRDefault="00F17125" w:rsidP="00FF2840">
      <w:pPr>
        <w:pStyle w:val="MELegal2"/>
      </w:pPr>
      <w:bookmarkStart w:id="128" w:name="_Ref56602397"/>
      <w:r>
        <w:t>E</w:t>
      </w:r>
      <w:r w:rsidR="00693A64" w:rsidRPr="00693A64">
        <w:t xml:space="preserve">ach </w:t>
      </w:r>
      <w:r w:rsidR="00165796">
        <w:t>P</w:t>
      </w:r>
      <w:r w:rsidR="00693A64" w:rsidRPr="00693A64">
        <w:t>arty must effect and maintain</w:t>
      </w:r>
      <w:r w:rsidR="00693A64">
        <w:t xml:space="preserve"> the insurance for the Project as required in Schedule 1 or if no requirements are specified,</w:t>
      </w:r>
      <w:r w:rsidR="00693A64" w:rsidRPr="00693A64">
        <w:t xml:space="preserve"> adequate insurance coverage </w:t>
      </w:r>
      <w:r w:rsidR="00693A64">
        <w:t xml:space="preserve">necessary to indemnify it in relation to </w:t>
      </w:r>
      <w:r w:rsidR="00693A64" w:rsidRPr="00693A64">
        <w:t xml:space="preserve">any liability </w:t>
      </w:r>
      <w:r w:rsidR="00693A64">
        <w:t>it may incur</w:t>
      </w:r>
      <w:r w:rsidR="00693A64" w:rsidRPr="00693A64">
        <w:t xml:space="preserve"> </w:t>
      </w:r>
      <w:r w:rsidR="00693A64">
        <w:t>in conducting the Project or performing its obligations under this Agreement</w:t>
      </w:r>
      <w:r w:rsidR="00693A64" w:rsidRPr="00693A64">
        <w:t>.</w:t>
      </w:r>
      <w:bookmarkEnd w:id="128"/>
      <w:r w:rsidR="00693A64" w:rsidRPr="00693A64">
        <w:t xml:space="preserve">  </w:t>
      </w:r>
    </w:p>
    <w:p w14:paraId="5574200A" w14:textId="7448C7F1" w:rsidR="00553013" w:rsidRDefault="00044BAA" w:rsidP="00FF2840">
      <w:pPr>
        <w:pStyle w:val="MELegal2"/>
      </w:pPr>
      <w:r>
        <w:t xml:space="preserve">A Party may satisfy the obligation to insure through a self-insurance scheme. </w:t>
      </w:r>
      <w:r w:rsidR="00693A64">
        <w:t xml:space="preserve"> </w:t>
      </w:r>
    </w:p>
    <w:p w14:paraId="664E459A" w14:textId="5DF60518" w:rsidR="00DE2738" w:rsidRDefault="00DE2738" w:rsidP="00996F15">
      <w:pPr>
        <w:pStyle w:val="MELegal2"/>
      </w:pPr>
      <w:r>
        <w:t xml:space="preserve">Subject to clauses </w:t>
      </w:r>
      <w:r>
        <w:fldChar w:fldCharType="begin"/>
      </w:r>
      <w:r>
        <w:instrText xml:space="preserve"> REF _Ref90558588 \r \h </w:instrText>
      </w:r>
      <w:r>
        <w:fldChar w:fldCharType="separate"/>
      </w:r>
      <w:r w:rsidR="00912F2C">
        <w:t>11.4</w:t>
      </w:r>
      <w:r>
        <w:fldChar w:fldCharType="end"/>
      </w:r>
      <w:r>
        <w:t xml:space="preserve"> and </w:t>
      </w:r>
      <w:r>
        <w:fldChar w:fldCharType="begin"/>
      </w:r>
      <w:r>
        <w:instrText xml:space="preserve"> REF _Ref90558601 \r \h </w:instrText>
      </w:r>
      <w:r>
        <w:fldChar w:fldCharType="separate"/>
      </w:r>
      <w:r w:rsidR="00912F2C">
        <w:t>11.5</w:t>
      </w:r>
      <w:r>
        <w:fldChar w:fldCharType="end"/>
      </w:r>
      <w:r>
        <w:t>, each Party is not liable to the other Parties in connection with this Agreement for any loss or damage however caused (including due to the negligence of that Party) that is consequential loss, indirect loss, loss of profits, loss of revenue, loss of reputation, loss of bargain or loss of opportunity.</w:t>
      </w:r>
    </w:p>
    <w:p w14:paraId="68997F56" w14:textId="4F218A8C" w:rsidR="00DE2738" w:rsidRDefault="00DE2738" w:rsidP="00996F15">
      <w:pPr>
        <w:pStyle w:val="MELegal2"/>
      </w:pPr>
      <w:bookmarkStart w:id="129" w:name="_Ref90558588"/>
      <w:r>
        <w:t xml:space="preserve">Subject to clause </w:t>
      </w:r>
      <w:r>
        <w:fldChar w:fldCharType="begin"/>
      </w:r>
      <w:r>
        <w:instrText xml:space="preserve"> REF _Ref90558608 \r \h </w:instrText>
      </w:r>
      <w:r>
        <w:fldChar w:fldCharType="separate"/>
      </w:r>
      <w:r w:rsidR="00912F2C">
        <w:t>11.6</w:t>
      </w:r>
      <w:r>
        <w:fldChar w:fldCharType="end"/>
      </w:r>
      <w:r>
        <w:t>, no Party will be liable for any loss or damage however caused (including due to the negligence of that Party) suffered or incurred by any of the Parties in connection with use of any results of the Project, the Project IP, the Material or the Study Participant Data.</w:t>
      </w:r>
      <w:bookmarkEnd w:id="129"/>
    </w:p>
    <w:p w14:paraId="7F90544E" w14:textId="4DD4AC03" w:rsidR="00DE2738" w:rsidRDefault="00DE2738" w:rsidP="00996F15">
      <w:pPr>
        <w:pStyle w:val="MELegal2"/>
      </w:pPr>
      <w:bookmarkStart w:id="130" w:name="_Ref90558601"/>
      <w:r>
        <w:t xml:space="preserve">Subject to clause </w:t>
      </w:r>
      <w:r>
        <w:fldChar w:fldCharType="begin"/>
      </w:r>
      <w:r>
        <w:instrText xml:space="preserve"> REF _Ref90558608 \r \h </w:instrText>
      </w:r>
      <w:r>
        <w:fldChar w:fldCharType="separate"/>
      </w:r>
      <w:r w:rsidR="00912F2C">
        <w:t>11.6</w:t>
      </w:r>
      <w:r>
        <w:fldChar w:fldCharType="end"/>
      </w:r>
      <w:r>
        <w:t>, each Party excludes all implied terms, representations and warranties, whether statutory or otherwise relating to the Project or the subject matter of this Agreement other than as expressly set out in this Agreement.</w:t>
      </w:r>
      <w:bookmarkEnd w:id="130"/>
    </w:p>
    <w:p w14:paraId="01894D1F" w14:textId="77777777" w:rsidR="00DE2738" w:rsidRDefault="00DE2738" w:rsidP="00996F15">
      <w:pPr>
        <w:pStyle w:val="MELegal2"/>
      </w:pPr>
      <w:bookmarkStart w:id="131" w:name="_Ref90558608"/>
      <w:r>
        <w:t>If any applicable legislation prohibits the exclusion of liability by a Party in the manner contemplated by this clause with respect to particular loss or damage, then:</w:t>
      </w:r>
      <w:bookmarkEnd w:id="131"/>
    </w:p>
    <w:p w14:paraId="0B605BDB" w14:textId="46216C90" w:rsidR="00DE2738" w:rsidRDefault="00DE2738" w:rsidP="00996F15">
      <w:pPr>
        <w:pStyle w:val="MELegal3"/>
      </w:pPr>
      <w:r>
        <w:t xml:space="preserve">the exclusion does not apply to that loss or damage; and </w:t>
      </w:r>
    </w:p>
    <w:p w14:paraId="2C78A516" w14:textId="6B7C5858" w:rsidR="00DE2738" w:rsidRPr="00DE2738" w:rsidRDefault="00DE2738" w:rsidP="00996F15">
      <w:pPr>
        <w:pStyle w:val="MELegal3"/>
      </w:pPr>
      <w:r>
        <w:t>that Party’s liability is only limited or excluded with respect to that loss or damage in the manner permitted under that legislation (if any).</w:t>
      </w:r>
    </w:p>
    <w:p w14:paraId="3CC75129" w14:textId="1E62B933" w:rsidR="00245A79" w:rsidRPr="00245A79" w:rsidRDefault="00245A79" w:rsidP="00245A79">
      <w:pPr>
        <w:pStyle w:val="MELegal1"/>
      </w:pPr>
      <w:bookmarkStart w:id="132" w:name="_Ref56603039"/>
      <w:bookmarkStart w:id="133" w:name="_Toc97306397"/>
      <w:bookmarkStart w:id="134" w:name="_Ref498965446"/>
      <w:bookmarkStart w:id="135" w:name="_Ref405208378"/>
      <w:bookmarkStart w:id="136" w:name="_Toc21525969"/>
      <w:bookmarkStart w:id="137" w:name="_Toc37848682"/>
      <w:r w:rsidRPr="00245A79">
        <w:t>Termination</w:t>
      </w:r>
      <w:bookmarkEnd w:id="132"/>
      <w:bookmarkEnd w:id="133"/>
      <w:r w:rsidRPr="00245A79">
        <w:t xml:space="preserve"> </w:t>
      </w:r>
      <w:bookmarkEnd w:id="134"/>
    </w:p>
    <w:p w14:paraId="458164C4" w14:textId="77777777" w:rsidR="00245A79" w:rsidRPr="00F472CB" w:rsidRDefault="00245A79" w:rsidP="00FF2840">
      <w:pPr>
        <w:pStyle w:val="MELegal2"/>
      </w:pPr>
      <w:bookmarkStart w:id="138" w:name="_Ref16254385"/>
      <w:r w:rsidRPr="00F472CB">
        <w:t>The Parties may</w:t>
      </w:r>
      <w:r>
        <w:t xml:space="preserve"> agree in writing to</w:t>
      </w:r>
      <w:r w:rsidRPr="00F472CB">
        <w:t xml:space="preserve"> terminate this Agreement at any time.</w:t>
      </w:r>
      <w:bookmarkEnd w:id="138"/>
      <w:r w:rsidRPr="00F472CB">
        <w:t xml:space="preserve"> </w:t>
      </w:r>
    </w:p>
    <w:p w14:paraId="10038900" w14:textId="087FDEFF" w:rsidR="00245A79" w:rsidRPr="008D6FDE" w:rsidRDefault="00245A79" w:rsidP="00FF2840">
      <w:pPr>
        <w:pStyle w:val="MELegal2"/>
      </w:pPr>
      <w:bookmarkStart w:id="139" w:name="_Ref56611639"/>
      <w:r w:rsidRPr="008D6FDE">
        <w:t xml:space="preserve">A Party may terminate this Agreement </w:t>
      </w:r>
      <w:r w:rsidR="00315BA1">
        <w:t xml:space="preserve">(in whole or in part) </w:t>
      </w:r>
      <w:r w:rsidRPr="008D6FDE">
        <w:t xml:space="preserve">immediately by </w:t>
      </w:r>
      <w:r>
        <w:t xml:space="preserve">written </w:t>
      </w:r>
      <w:r w:rsidRPr="008D6FDE">
        <w:t>notice</w:t>
      </w:r>
      <w:r w:rsidR="00315BA1">
        <w:t xml:space="preserve"> to the other Parties</w:t>
      </w:r>
      <w:r>
        <w:t xml:space="preserve"> </w:t>
      </w:r>
      <w:r w:rsidRPr="008D6FDE">
        <w:t>if:</w:t>
      </w:r>
      <w:bookmarkEnd w:id="139"/>
    </w:p>
    <w:p w14:paraId="72AB77A6" w14:textId="06D137FB" w:rsidR="00245A79" w:rsidRPr="004F0F0E" w:rsidRDefault="00245A79" w:rsidP="00FF2840">
      <w:pPr>
        <w:pStyle w:val="MELegal3"/>
      </w:pPr>
      <w:r>
        <w:lastRenderedPageBreak/>
        <w:t>another</w:t>
      </w:r>
      <w:r w:rsidRPr="008D6FDE">
        <w:t xml:space="preserve"> Party </w:t>
      </w:r>
      <w:r>
        <w:t>commits a material breach of</w:t>
      </w:r>
      <w:r w:rsidRPr="008D6FDE">
        <w:t xml:space="preserve"> any clause of this Agreement and such breach is not remedied within 30 days of receipt of written notice specifying the details of the breach</w:t>
      </w:r>
      <w:r>
        <w:t>, or is incapable of being remedied</w:t>
      </w:r>
      <w:r w:rsidRPr="004F0F0E">
        <w:t xml:space="preserve">; </w:t>
      </w:r>
    </w:p>
    <w:p w14:paraId="119705D6" w14:textId="6123BE49" w:rsidR="00315BA1" w:rsidRDefault="00245A79" w:rsidP="00FF2840">
      <w:pPr>
        <w:pStyle w:val="MELegal3"/>
      </w:pPr>
      <w:r>
        <w:t xml:space="preserve">an event referred to in clause </w:t>
      </w:r>
      <w:r>
        <w:fldChar w:fldCharType="begin"/>
      </w:r>
      <w:r>
        <w:instrText xml:space="preserve"> REF _Ref47697998 \r \h </w:instrText>
      </w:r>
      <w:r>
        <w:fldChar w:fldCharType="separate"/>
      </w:r>
      <w:r w:rsidR="00912F2C">
        <w:t>12.3</w:t>
      </w:r>
      <w:r>
        <w:fldChar w:fldCharType="end"/>
      </w:r>
      <w:r>
        <w:t xml:space="preserve"> happens to another Party</w:t>
      </w:r>
      <w:r w:rsidR="00315BA1">
        <w:t>;</w:t>
      </w:r>
    </w:p>
    <w:p w14:paraId="434CA876" w14:textId="402C852C" w:rsidR="00315BA1" w:rsidRDefault="00315BA1" w:rsidP="00315BA1">
      <w:pPr>
        <w:pStyle w:val="MELegal3"/>
      </w:pPr>
      <w:r>
        <w:t xml:space="preserve">a notice is given by a Party under clause </w:t>
      </w:r>
      <w:r w:rsidR="00407881">
        <w:fldChar w:fldCharType="begin"/>
      </w:r>
      <w:r w:rsidR="00407881">
        <w:instrText xml:space="preserve"> REF _Ref90560550 \r \h </w:instrText>
      </w:r>
      <w:r w:rsidR="00407881">
        <w:fldChar w:fldCharType="separate"/>
      </w:r>
      <w:r w:rsidR="00912F2C">
        <w:t>16.13</w:t>
      </w:r>
      <w:r w:rsidR="00407881">
        <w:fldChar w:fldCharType="end"/>
      </w:r>
      <w:r>
        <w:t xml:space="preserve">; </w:t>
      </w:r>
    </w:p>
    <w:p w14:paraId="72F370BE" w14:textId="77777777" w:rsidR="00D8415F" w:rsidRDefault="00315BA1" w:rsidP="00315BA1">
      <w:pPr>
        <w:pStyle w:val="MELegal3"/>
      </w:pPr>
      <w:r>
        <w:t>the terminating Party is of the reasonable opinion that it is unable to obtain, maintain or comply with Ethics Approval from the HREC to conduct the Project;</w:t>
      </w:r>
    </w:p>
    <w:p w14:paraId="6EE797E6" w14:textId="19FA8E4D" w:rsidR="00315BA1" w:rsidRDefault="00D8415F" w:rsidP="00315BA1">
      <w:pPr>
        <w:pStyle w:val="MELegal3"/>
      </w:pPr>
      <w:r>
        <w:t>the terminating Party is a government agency and it is terminating due to change in government policy;</w:t>
      </w:r>
      <w:r w:rsidR="00315BA1">
        <w:t xml:space="preserve"> or</w:t>
      </w:r>
    </w:p>
    <w:p w14:paraId="371A136A" w14:textId="235D3CAD" w:rsidR="00245A79" w:rsidRDefault="00315BA1" w:rsidP="00315BA1">
      <w:pPr>
        <w:pStyle w:val="MELegal3"/>
      </w:pPr>
      <w:r>
        <w:t>the Project is not safe and Study Participant well-being necessitates the termination of this Agreement.</w:t>
      </w:r>
    </w:p>
    <w:p w14:paraId="7E67A9F0" w14:textId="5CE86E90" w:rsidR="00245A79" w:rsidRPr="004F0F0E" w:rsidRDefault="00245A79" w:rsidP="00FF2840">
      <w:pPr>
        <w:pStyle w:val="MELegal2"/>
      </w:pPr>
      <w:bookmarkStart w:id="140" w:name="_Ref47697998"/>
      <w:r w:rsidRPr="004F0F0E">
        <w:t xml:space="preserve">A Party must notify the other </w:t>
      </w:r>
      <w:r w:rsidR="00D21D84">
        <w:t>P</w:t>
      </w:r>
      <w:r w:rsidRPr="00E663B9">
        <w:t>arties</w:t>
      </w:r>
      <w:r w:rsidRPr="004F0F0E">
        <w:t xml:space="preserve"> immediately if:</w:t>
      </w:r>
      <w:bookmarkEnd w:id="140"/>
    </w:p>
    <w:p w14:paraId="69EF539F" w14:textId="77777777" w:rsidR="00245A79" w:rsidRPr="004F0F0E" w:rsidRDefault="00245A79" w:rsidP="00FF2840">
      <w:pPr>
        <w:pStyle w:val="MELegal3"/>
      </w:pPr>
      <w:r w:rsidRPr="004F0F0E">
        <w:t>it disposes of the whole or part of its assets, operations or business other than in the ordinary course of business;</w:t>
      </w:r>
    </w:p>
    <w:p w14:paraId="1D67E949" w14:textId="77777777" w:rsidR="00245A79" w:rsidRPr="004F0F0E" w:rsidRDefault="00245A79" w:rsidP="00FF2840">
      <w:pPr>
        <w:pStyle w:val="MELegal3"/>
      </w:pPr>
      <w:r w:rsidRPr="004F0F0E">
        <w:t>it ceases to carry on business;</w:t>
      </w:r>
    </w:p>
    <w:p w14:paraId="366D45ED" w14:textId="77777777" w:rsidR="00245A79" w:rsidRPr="004F0F0E" w:rsidRDefault="00245A79" w:rsidP="00FF2840">
      <w:pPr>
        <w:pStyle w:val="MELegal3"/>
      </w:pPr>
      <w:r w:rsidRPr="004F0F0E">
        <w:t>it ceases to be able to pay its debts as they become due;</w:t>
      </w:r>
    </w:p>
    <w:p w14:paraId="1920559D" w14:textId="77777777" w:rsidR="00245A79" w:rsidRPr="004F0F0E" w:rsidRDefault="00245A79" w:rsidP="00FF2840">
      <w:pPr>
        <w:pStyle w:val="MELegal3"/>
      </w:pPr>
      <w:r w:rsidRPr="004F0F0E">
        <w:t>any step is taken by a mortgagee to take possession or dispose of the whole or part of its assets, operations or business;</w:t>
      </w:r>
    </w:p>
    <w:p w14:paraId="08812A93" w14:textId="77777777" w:rsidR="00245A79" w:rsidRPr="004F0F0E" w:rsidRDefault="00245A79" w:rsidP="00FF2840">
      <w:pPr>
        <w:pStyle w:val="MELegal3"/>
      </w:pPr>
      <w:r w:rsidRPr="004F0F0E">
        <w:t>any step is taken to enter into any arrangement between it and its creditors;</w:t>
      </w:r>
    </w:p>
    <w:p w14:paraId="5E4B0844" w14:textId="77777777" w:rsidR="00245A79" w:rsidRPr="004F0F0E" w:rsidRDefault="00245A79" w:rsidP="00FF2840">
      <w:pPr>
        <w:pStyle w:val="MELegal3"/>
      </w:pPr>
      <w:r w:rsidRPr="004F0F0E">
        <w:t>any step is taken to appoint a receiver, a receiver and manager, a trustee in bankruptcy, a provisional liquidator, a liquidator, an administrator or other like person of the whole or part of its assets, operations or business; or</w:t>
      </w:r>
    </w:p>
    <w:p w14:paraId="7F8901C0" w14:textId="37257905" w:rsidR="00245A79" w:rsidRDefault="00245A79" w:rsidP="00FF2840">
      <w:pPr>
        <w:pStyle w:val="MELegal3"/>
      </w:pPr>
      <w:r w:rsidRPr="004F0F0E">
        <w:t>having regard to its legal structure, any event analogous to an event in paragraphs (a) to (f) happens to it.</w:t>
      </w:r>
    </w:p>
    <w:p w14:paraId="630BF82C" w14:textId="505E87DE" w:rsidR="00044BAA" w:rsidRDefault="00245A79" w:rsidP="00FF2840">
      <w:pPr>
        <w:pStyle w:val="MELegal2"/>
      </w:pPr>
      <w:bookmarkStart w:id="141" w:name="_Ref88731612"/>
      <w:r w:rsidRPr="0090190A">
        <w:t xml:space="preserve">If any Party’s involvement in the Project is terminated in accordance with </w:t>
      </w:r>
      <w:r>
        <w:t xml:space="preserve">this clause </w:t>
      </w:r>
      <w:r>
        <w:fldChar w:fldCharType="begin"/>
      </w:r>
      <w:r>
        <w:instrText xml:space="preserve"> REF _Ref56603039 \r \h </w:instrText>
      </w:r>
      <w:r>
        <w:fldChar w:fldCharType="separate"/>
      </w:r>
      <w:r w:rsidR="00912F2C">
        <w:t>12</w:t>
      </w:r>
      <w:r>
        <w:fldChar w:fldCharType="end"/>
      </w:r>
      <w:r w:rsidR="00044BAA">
        <w:t>:</w:t>
      </w:r>
      <w:bookmarkEnd w:id="141"/>
    </w:p>
    <w:p w14:paraId="1F3246D2" w14:textId="7B81B5A5" w:rsidR="007D3492" w:rsidRDefault="007D3492" w:rsidP="00044BAA">
      <w:pPr>
        <w:pStyle w:val="MELegal3"/>
      </w:pPr>
      <w:r>
        <w:t>if only one Party remains a party to the Project, this Agreement will be terminated; or</w:t>
      </w:r>
    </w:p>
    <w:p w14:paraId="3A228123" w14:textId="7B612AD8" w:rsidR="007D3492" w:rsidRDefault="007D3492" w:rsidP="00044BAA">
      <w:pPr>
        <w:pStyle w:val="MELegal3"/>
      </w:pPr>
      <w:r>
        <w:t>if more than one Party remains a party to the Project, those remaining Parties will discuss and, in good faith, elect whether to terminate or vary this Agreement; and</w:t>
      </w:r>
    </w:p>
    <w:p w14:paraId="2FDE681A" w14:textId="7CE7D0DE" w:rsidR="00245A79" w:rsidRPr="00D12DBB" w:rsidRDefault="007D3492" w:rsidP="00996F15">
      <w:pPr>
        <w:ind w:left="680"/>
      </w:pPr>
      <w:r>
        <w:t>where the Agreement is to continue, the terminated</w:t>
      </w:r>
      <w:r w:rsidR="00245A79" w:rsidRPr="0090190A">
        <w:t xml:space="preserve"> Party must provide all </w:t>
      </w:r>
      <w:r w:rsidR="00245A79">
        <w:t xml:space="preserve">reasonable </w:t>
      </w:r>
      <w:r w:rsidR="00245A79" w:rsidRPr="0090190A">
        <w:t xml:space="preserve">assistance </w:t>
      </w:r>
      <w:r w:rsidR="00245A79">
        <w:t>to the other Parties</w:t>
      </w:r>
      <w:r w:rsidR="00245A79" w:rsidRPr="0090190A">
        <w:t xml:space="preserve"> to enable </w:t>
      </w:r>
      <w:r w:rsidR="00245A79">
        <w:t>continuation</w:t>
      </w:r>
      <w:r w:rsidR="00245A79" w:rsidRPr="0090190A">
        <w:t xml:space="preserve"> of the Project</w:t>
      </w:r>
      <w:r w:rsidR="00245A79">
        <w:t xml:space="preserve"> if they request</w:t>
      </w:r>
      <w:r w:rsidR="00245A79" w:rsidRPr="0090190A">
        <w:t>, including in collaboration with a replacement Party.</w:t>
      </w:r>
    </w:p>
    <w:p w14:paraId="2C02FA70" w14:textId="77777777" w:rsidR="007D3492" w:rsidRDefault="00245A79" w:rsidP="007D3492">
      <w:pPr>
        <w:pStyle w:val="MELegal2"/>
      </w:pPr>
      <w:bookmarkStart w:id="142" w:name="_Ref498966344"/>
      <w:r w:rsidRPr="00A22576">
        <w:t>Upon</w:t>
      </w:r>
      <w:r>
        <w:t xml:space="preserve"> expiry or</w:t>
      </w:r>
      <w:r w:rsidRPr="00A22576">
        <w:t xml:space="preserve"> termination of the Agreement</w:t>
      </w:r>
      <w:r w:rsidR="007D3492">
        <w:t>:</w:t>
      </w:r>
    </w:p>
    <w:p w14:paraId="33A0836B" w14:textId="4C373064" w:rsidR="00245A79" w:rsidRDefault="007D3492" w:rsidP="007D3492">
      <w:pPr>
        <w:pStyle w:val="MELegal3"/>
      </w:pPr>
      <w:r>
        <w:t xml:space="preserve">subject to any applicable retention requirements imposed by law, </w:t>
      </w:r>
      <w:r w:rsidR="00245A79" w:rsidRPr="00A22576">
        <w:t xml:space="preserve">a Party will return to </w:t>
      </w:r>
      <w:r w:rsidR="00DD45CD">
        <w:t>all</w:t>
      </w:r>
      <w:r w:rsidR="00245A79" w:rsidRPr="00A22576">
        <w:t xml:space="preserve"> other Part</w:t>
      </w:r>
      <w:r w:rsidR="00DD45CD">
        <w:t>ies</w:t>
      </w:r>
      <w:r w:rsidR="00245A79" w:rsidRPr="00A22576">
        <w:t xml:space="preserve"> all </w:t>
      </w:r>
      <w:r w:rsidR="00DD45CD">
        <w:t>Materials</w:t>
      </w:r>
      <w:r w:rsidR="00245A79" w:rsidRPr="00A22576">
        <w:t xml:space="preserve"> in their custody and possession which belongs to the other Party including Confidential Information</w:t>
      </w:r>
      <w:r>
        <w:t>;</w:t>
      </w:r>
      <w:bookmarkEnd w:id="142"/>
    </w:p>
    <w:p w14:paraId="081EDFF4" w14:textId="6FE9D592" w:rsidR="007D3492" w:rsidRDefault="007D3492" w:rsidP="007D3492">
      <w:pPr>
        <w:pStyle w:val="MELegal3"/>
      </w:pPr>
      <w:r>
        <w:t xml:space="preserve">subject to clause </w:t>
      </w:r>
      <w:r>
        <w:fldChar w:fldCharType="begin"/>
      </w:r>
      <w:r>
        <w:instrText xml:space="preserve"> REF _Ref88731612 \w \h </w:instrText>
      </w:r>
      <w:r>
        <w:fldChar w:fldCharType="separate"/>
      </w:r>
      <w:r w:rsidR="00912F2C">
        <w:t>12.4</w:t>
      </w:r>
      <w:r>
        <w:fldChar w:fldCharType="end"/>
      </w:r>
      <w:r>
        <w:t>, the Parties must promptly initiate all appropriate action to close the Project; and</w:t>
      </w:r>
    </w:p>
    <w:p w14:paraId="13C4411B" w14:textId="7509234E" w:rsidR="007D3492" w:rsidRDefault="007D3492" w:rsidP="007D3492">
      <w:pPr>
        <w:pStyle w:val="MELegal3"/>
      </w:pPr>
      <w:r>
        <w:t>where funding or Contribution has been provided to a terminated Party by another Party, that terminated Party mu</w:t>
      </w:r>
      <w:r w:rsidR="00337C79">
        <w:t>s</w:t>
      </w:r>
      <w:r>
        <w:t>t reimburse any Funding or Contribution that has not yet been expended as at the date of termination.</w:t>
      </w:r>
    </w:p>
    <w:p w14:paraId="3558C8D5" w14:textId="271B5B37" w:rsidR="00DD45CD" w:rsidRPr="00DD45CD" w:rsidRDefault="00DD45CD" w:rsidP="00FF2840">
      <w:pPr>
        <w:pStyle w:val="MELegal2"/>
      </w:pPr>
      <w:r w:rsidRPr="00DD45CD">
        <w:t xml:space="preserve">The Parties agree that termination of this Agreement will </w:t>
      </w:r>
      <w:r w:rsidRPr="00996F15">
        <w:rPr>
          <w:rFonts w:cs="Arial"/>
          <w:szCs w:val="20"/>
        </w:rPr>
        <w:t xml:space="preserve">not affect any clause of this </w:t>
      </w:r>
      <w:r w:rsidR="00336485" w:rsidRPr="00996F15">
        <w:rPr>
          <w:rFonts w:cs="Arial"/>
          <w:szCs w:val="20"/>
        </w:rPr>
        <w:t xml:space="preserve">Agreement </w:t>
      </w:r>
      <w:r w:rsidRPr="00996F15">
        <w:rPr>
          <w:rFonts w:cs="Arial"/>
          <w:szCs w:val="20"/>
        </w:rPr>
        <w:t xml:space="preserve">which is expressly or by implication intended to come into force or continue on or after the termination including this clause </w:t>
      </w:r>
      <w:r w:rsidR="00407881" w:rsidRPr="00996F15">
        <w:rPr>
          <w:rFonts w:cs="Arial"/>
          <w:szCs w:val="20"/>
        </w:rPr>
        <w:fldChar w:fldCharType="begin"/>
      </w:r>
      <w:r w:rsidR="00407881" w:rsidRPr="00996F15">
        <w:rPr>
          <w:rFonts w:cs="Arial"/>
          <w:szCs w:val="20"/>
        </w:rPr>
        <w:instrText xml:space="preserve"> REF _Ref56603039 \r \h  \* MERGEFORMAT </w:instrText>
      </w:r>
      <w:r w:rsidR="00407881" w:rsidRPr="00996F15">
        <w:rPr>
          <w:rFonts w:cs="Arial"/>
          <w:szCs w:val="20"/>
        </w:rPr>
      </w:r>
      <w:r w:rsidR="00407881" w:rsidRPr="00996F15">
        <w:rPr>
          <w:rFonts w:cs="Arial"/>
          <w:szCs w:val="20"/>
        </w:rPr>
        <w:fldChar w:fldCharType="separate"/>
      </w:r>
      <w:r w:rsidR="00912F2C">
        <w:rPr>
          <w:rFonts w:cs="Arial"/>
          <w:szCs w:val="20"/>
        </w:rPr>
        <w:t>12</w:t>
      </w:r>
      <w:r w:rsidR="00407881" w:rsidRPr="00996F15">
        <w:rPr>
          <w:rFonts w:cs="Arial"/>
          <w:szCs w:val="20"/>
        </w:rPr>
        <w:fldChar w:fldCharType="end"/>
      </w:r>
      <w:r w:rsidR="00407881" w:rsidRPr="00996F15">
        <w:rPr>
          <w:rFonts w:cs="Arial"/>
          <w:szCs w:val="20"/>
        </w:rPr>
        <w:t xml:space="preserve"> </w:t>
      </w:r>
      <w:r w:rsidRPr="00996F15">
        <w:rPr>
          <w:rFonts w:cs="Arial"/>
          <w:szCs w:val="20"/>
        </w:rPr>
        <w:t xml:space="preserve">and clauses </w:t>
      </w:r>
      <w:r w:rsidR="00315BA1" w:rsidRPr="00996F15">
        <w:rPr>
          <w:rFonts w:cs="Arial"/>
          <w:szCs w:val="20"/>
        </w:rPr>
        <w:fldChar w:fldCharType="begin"/>
      </w:r>
      <w:r w:rsidR="00315BA1" w:rsidRPr="00996F15">
        <w:rPr>
          <w:rFonts w:cs="Arial"/>
          <w:szCs w:val="20"/>
        </w:rPr>
        <w:instrText xml:space="preserve"> REF _Ref90558917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4.9</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_Ref90558924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5</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_Ref57060679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6</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_Ref90558943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7</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_Ref90558954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8</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_Ref90558969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9</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_Ref90558979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10</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_Ref90558992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11</w:t>
      </w:r>
      <w:r w:rsidR="00315BA1" w:rsidRPr="00996F15">
        <w:rPr>
          <w:rFonts w:cs="Arial"/>
          <w:szCs w:val="20"/>
        </w:rPr>
        <w:fldChar w:fldCharType="end"/>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_Ref56666693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13</w:t>
      </w:r>
      <w:r w:rsidR="00315BA1" w:rsidRPr="00996F15">
        <w:rPr>
          <w:rFonts w:cs="Arial"/>
          <w:szCs w:val="20"/>
        </w:rPr>
        <w:fldChar w:fldCharType="end"/>
      </w:r>
      <w:r w:rsidR="001E7AEC">
        <w:rPr>
          <w:rFonts w:cs="Arial"/>
          <w:szCs w:val="20"/>
        </w:rPr>
        <w:t xml:space="preserve"> and</w:t>
      </w:r>
      <w:r w:rsidR="00315BA1" w:rsidRPr="00996F15">
        <w:rPr>
          <w:rFonts w:cs="Arial"/>
          <w:szCs w:val="20"/>
        </w:rPr>
        <w:t xml:space="preserve"> </w:t>
      </w:r>
      <w:r w:rsidR="00315BA1" w:rsidRPr="00996F15">
        <w:rPr>
          <w:rFonts w:cs="Arial"/>
          <w:szCs w:val="20"/>
        </w:rPr>
        <w:fldChar w:fldCharType="begin"/>
      </w:r>
      <w:r w:rsidR="00315BA1" w:rsidRPr="00996F15">
        <w:rPr>
          <w:rFonts w:cs="Arial"/>
          <w:szCs w:val="20"/>
        </w:rPr>
        <w:instrText xml:space="preserve"> REF _Ref90559028 \r \h </w:instrText>
      </w:r>
      <w:r w:rsidR="00407881" w:rsidRPr="00996F15">
        <w:rPr>
          <w:rFonts w:cs="Arial"/>
          <w:szCs w:val="20"/>
        </w:rPr>
        <w:instrText xml:space="preserve"> \* MERGEFORMAT </w:instrText>
      </w:r>
      <w:r w:rsidR="00315BA1" w:rsidRPr="00996F15">
        <w:rPr>
          <w:rFonts w:cs="Arial"/>
          <w:szCs w:val="20"/>
        </w:rPr>
      </w:r>
      <w:r w:rsidR="00315BA1" w:rsidRPr="00996F15">
        <w:rPr>
          <w:rFonts w:cs="Arial"/>
          <w:szCs w:val="20"/>
        </w:rPr>
        <w:fldChar w:fldCharType="separate"/>
      </w:r>
      <w:r w:rsidR="00912F2C">
        <w:rPr>
          <w:rFonts w:cs="Arial"/>
          <w:szCs w:val="20"/>
        </w:rPr>
        <w:t>16.8</w:t>
      </w:r>
      <w:r w:rsidR="00315BA1" w:rsidRPr="00996F15">
        <w:rPr>
          <w:rFonts w:cs="Arial"/>
          <w:szCs w:val="20"/>
        </w:rPr>
        <w:fldChar w:fldCharType="end"/>
      </w:r>
      <w:r w:rsidR="001E7AEC">
        <w:rPr>
          <w:rFonts w:cs="Arial"/>
          <w:szCs w:val="20"/>
        </w:rPr>
        <w:t>.</w:t>
      </w:r>
      <w:r w:rsidR="00315BA1" w:rsidRPr="00315BA1">
        <w:t xml:space="preserve"> </w:t>
      </w:r>
    </w:p>
    <w:p w14:paraId="2A88FE20" w14:textId="275873FE" w:rsidR="00245A79" w:rsidRPr="00245A79" w:rsidRDefault="00245A79" w:rsidP="00245A79">
      <w:pPr>
        <w:pStyle w:val="MELegal1"/>
      </w:pPr>
      <w:bookmarkStart w:id="143" w:name="_Ref56666693"/>
      <w:bookmarkStart w:id="144" w:name="_Toc97306398"/>
      <w:r w:rsidRPr="00245A79">
        <w:lastRenderedPageBreak/>
        <w:t>Dispute Resolution</w:t>
      </w:r>
      <w:bookmarkEnd w:id="135"/>
      <w:bookmarkEnd w:id="136"/>
      <w:bookmarkEnd w:id="137"/>
      <w:bookmarkEnd w:id="143"/>
      <w:bookmarkEnd w:id="144"/>
    </w:p>
    <w:p w14:paraId="17F31EBC" w14:textId="4195F7D2" w:rsidR="00245A79" w:rsidRPr="00245A79" w:rsidRDefault="00245A79" w:rsidP="001C35CB">
      <w:pPr>
        <w:pStyle w:val="MELegal2"/>
      </w:pPr>
      <w:r w:rsidRPr="00245A79">
        <w:t>A Party must not commence legal proceedings relating to this Agreement unless the Party wishing to commence proceedings has complied with this clause </w:t>
      </w:r>
      <w:r w:rsidR="00D21D84">
        <w:fldChar w:fldCharType="begin"/>
      </w:r>
      <w:r w:rsidR="00D21D84">
        <w:instrText xml:space="preserve"> REF _Ref56666693 \w \h </w:instrText>
      </w:r>
      <w:r w:rsidR="00D21D84">
        <w:fldChar w:fldCharType="separate"/>
      </w:r>
      <w:r w:rsidR="00912F2C">
        <w:t>13</w:t>
      </w:r>
      <w:r w:rsidR="00D21D84">
        <w:fldChar w:fldCharType="end"/>
      </w:r>
      <w:r w:rsidRPr="00245A79">
        <w:t>.  However, this clause </w:t>
      </w:r>
      <w:r w:rsidR="00D21D84">
        <w:fldChar w:fldCharType="begin"/>
      </w:r>
      <w:r w:rsidR="00D21D84">
        <w:instrText xml:space="preserve"> REF _Ref56666693 \w \h </w:instrText>
      </w:r>
      <w:r w:rsidR="00D21D84">
        <w:fldChar w:fldCharType="separate"/>
      </w:r>
      <w:r w:rsidR="00912F2C">
        <w:t>13</w:t>
      </w:r>
      <w:r w:rsidR="00D21D84">
        <w:fldChar w:fldCharType="end"/>
      </w:r>
      <w:r w:rsidRPr="00245A79">
        <w:t xml:space="preserve"> will not apply where a Party seeks urgent interlocutory relief from a court.</w:t>
      </w:r>
    </w:p>
    <w:p w14:paraId="64EEDD4C" w14:textId="15034FA9" w:rsidR="00245A79" w:rsidRPr="00245A79" w:rsidRDefault="00245A79" w:rsidP="001C35CB">
      <w:pPr>
        <w:pStyle w:val="MELegal2"/>
      </w:pPr>
      <w:r w:rsidRPr="00245A79">
        <w:t>The Parties will co-operate with each other and use their best endeavours to resolve by mutual agreement any differences between them and all other difficulties which may arise from time to time relating to this Agreement.</w:t>
      </w:r>
    </w:p>
    <w:p w14:paraId="3AACA5FE" w14:textId="0F238923" w:rsidR="00245A79" w:rsidRPr="00245A79" w:rsidRDefault="00245A79" w:rsidP="001C35CB">
      <w:pPr>
        <w:pStyle w:val="MELegal2"/>
      </w:pPr>
      <w:r w:rsidRPr="00245A79">
        <w:t>If a dispute arises between the Parties relating to or arising out of this Agreement</w:t>
      </w:r>
      <w:r w:rsidR="00C40AA5">
        <w:t xml:space="preserve">, except under clause </w:t>
      </w:r>
      <w:r w:rsidR="007D3492">
        <w:fldChar w:fldCharType="begin"/>
      </w:r>
      <w:r w:rsidR="007D3492">
        <w:instrText xml:space="preserve"> REF _Ref88731746 \w \h </w:instrText>
      </w:r>
      <w:r w:rsidR="007D3492">
        <w:fldChar w:fldCharType="separate"/>
      </w:r>
      <w:r w:rsidR="00912F2C">
        <w:t>6.6</w:t>
      </w:r>
      <w:r w:rsidR="007D3492">
        <w:fldChar w:fldCharType="end"/>
      </w:r>
      <w:r w:rsidRPr="00245A79">
        <w:t xml:space="preserve"> (the Dispute) then:</w:t>
      </w:r>
    </w:p>
    <w:p w14:paraId="0C68E502" w14:textId="446227FF" w:rsidR="00245A79" w:rsidRPr="00245A79" w:rsidRDefault="00245A79" w:rsidP="001C35CB">
      <w:pPr>
        <w:pStyle w:val="MELegal3"/>
      </w:pPr>
      <w:r w:rsidRPr="00245A79">
        <w:t>the Party alleging the Dispute must notify the existence and nature of the Dispute to the other Part</w:t>
      </w:r>
      <w:r w:rsidR="00C76F6A">
        <w:t>ies</w:t>
      </w:r>
      <w:r w:rsidRPr="00245A79">
        <w:t xml:space="preserve"> within 30 days of the dispute arising (the Notification);</w:t>
      </w:r>
    </w:p>
    <w:p w14:paraId="2F262823" w14:textId="77777777" w:rsidR="00245A79" w:rsidRPr="00245A79" w:rsidRDefault="00245A79" w:rsidP="001C35CB">
      <w:pPr>
        <w:pStyle w:val="MELegal3"/>
      </w:pPr>
      <w:bookmarkStart w:id="145" w:name="_Ref277324962"/>
      <w:r w:rsidRPr="00245A79">
        <w:t>upon receipt of a Notification the Parties must request a senior executive of a Party (or equivalent, or their nominee) to resolve the Dispute;</w:t>
      </w:r>
      <w:bookmarkEnd w:id="145"/>
    </w:p>
    <w:p w14:paraId="65DE9935" w14:textId="0CC8CF95" w:rsidR="00245A79" w:rsidRPr="00245A79" w:rsidRDefault="00245A79" w:rsidP="001C35CB">
      <w:pPr>
        <w:pStyle w:val="MELegal3"/>
      </w:pPr>
      <w:r w:rsidRPr="00245A79">
        <w:t>if the Dispute is not resolved as provided in clause </w:t>
      </w:r>
      <w:r w:rsidRPr="00245A79">
        <w:fldChar w:fldCharType="begin"/>
      </w:r>
      <w:r w:rsidRPr="00245A79">
        <w:instrText xml:space="preserve"> REF _Ref277324962 \w \h  \* MERGEFORMAT </w:instrText>
      </w:r>
      <w:r w:rsidRPr="00245A79">
        <w:fldChar w:fldCharType="separate"/>
      </w:r>
      <w:r w:rsidR="00912F2C">
        <w:t>13.3(b)</w:t>
      </w:r>
      <w:r w:rsidRPr="00245A79">
        <w:fldChar w:fldCharType="end"/>
      </w:r>
      <w:r w:rsidRPr="00245A79">
        <w:t xml:space="preserve"> with 30 days of receipt of the Notification then any Party may refer the Dispute to mediation as provided in clause </w:t>
      </w:r>
      <w:r w:rsidRPr="00245A79">
        <w:fldChar w:fldCharType="begin"/>
      </w:r>
      <w:r w:rsidRPr="00245A79">
        <w:instrText xml:space="preserve"> REF _Ref276640477 \w \h  \* MERGEFORMAT </w:instrText>
      </w:r>
      <w:r w:rsidRPr="00245A79">
        <w:fldChar w:fldCharType="separate"/>
      </w:r>
      <w:r w:rsidR="00912F2C">
        <w:t>13.3(d)</w:t>
      </w:r>
      <w:r w:rsidRPr="00245A79">
        <w:fldChar w:fldCharType="end"/>
      </w:r>
      <w:r w:rsidRPr="00245A79">
        <w:t xml:space="preserve"> and must do so before initiating proceedings in a court to resolve the Dispute;</w:t>
      </w:r>
    </w:p>
    <w:p w14:paraId="27A885EF" w14:textId="77777777" w:rsidR="00245A79" w:rsidRPr="00245A79" w:rsidRDefault="00245A79" w:rsidP="001C35CB">
      <w:pPr>
        <w:pStyle w:val="MELegal3"/>
      </w:pPr>
      <w:bookmarkStart w:id="146" w:name="_Ref276640477"/>
      <w:r w:rsidRPr="00245A79">
        <w:t xml:space="preserve">any Dispute which is referred to mediation must be referred to the Resolution Institute and be conducted in accordance with the Mediation Rules of the Resolution Institute; </w:t>
      </w:r>
    </w:p>
    <w:p w14:paraId="0726E916" w14:textId="32EF4569" w:rsidR="00245A79" w:rsidRPr="00245A79" w:rsidRDefault="00245A79" w:rsidP="001C35CB">
      <w:pPr>
        <w:pStyle w:val="MELegal3"/>
      </w:pPr>
      <w:r w:rsidRPr="00245A79">
        <w:t xml:space="preserve">the Parties must co-operate with Resolution Institute as facilitator; </w:t>
      </w:r>
    </w:p>
    <w:p w14:paraId="7AC89A80" w14:textId="77E335C7" w:rsidR="00245A79" w:rsidRPr="00245A79" w:rsidRDefault="00245A79" w:rsidP="001C35CB">
      <w:pPr>
        <w:pStyle w:val="MELegal3"/>
      </w:pPr>
      <w:r w:rsidRPr="00245A79">
        <w:t xml:space="preserve">if within 10 </w:t>
      </w:r>
      <w:r w:rsidR="007D3492">
        <w:t>B</w:t>
      </w:r>
      <w:r w:rsidR="007D3492" w:rsidRPr="00245A79">
        <w:t xml:space="preserve">usiness </w:t>
      </w:r>
      <w:r w:rsidR="007D3492">
        <w:t>D</w:t>
      </w:r>
      <w:r w:rsidR="007D3492" w:rsidRPr="00245A79">
        <w:t xml:space="preserve">ays </w:t>
      </w:r>
      <w:r w:rsidRPr="00245A79">
        <w:t xml:space="preserve">after referral of the dispute to Resolution Institute the </w:t>
      </w:r>
      <w:r w:rsidR="00581F1A">
        <w:t>P</w:t>
      </w:r>
      <w:r w:rsidRPr="00245A79">
        <w:t>arties have not agreed upon the mediator or other relevant particular the mediator and any other relevant particular will be determined in accordance with Resolution Institute’s Facilitation Rules; and</w:t>
      </w:r>
      <w:bookmarkEnd w:id="146"/>
    </w:p>
    <w:p w14:paraId="7CDC1276" w14:textId="1D6C96E7" w:rsidR="00DD45CD" w:rsidRDefault="00245A79" w:rsidP="001C35CB">
      <w:pPr>
        <w:pStyle w:val="MELegal3"/>
      </w:pPr>
      <w:r w:rsidRPr="00245A79">
        <w:t>if the Dispute is not resolved within 60 days of referral to the Resolution Institute any Party is free to initiate proceedings in a court in respect of the Dispute.</w:t>
      </w:r>
    </w:p>
    <w:p w14:paraId="3B9951A2" w14:textId="77777777" w:rsidR="00616A95" w:rsidRPr="00616A95" w:rsidRDefault="00616A95" w:rsidP="00F40AF3">
      <w:pPr>
        <w:pStyle w:val="MELegal1"/>
      </w:pPr>
      <w:bookmarkStart w:id="147" w:name="_Ref466793301"/>
      <w:bookmarkStart w:id="148" w:name="_Toc21525970"/>
      <w:bookmarkStart w:id="149" w:name="_Toc37848683"/>
      <w:bookmarkStart w:id="150" w:name="_Toc97306399"/>
      <w:bookmarkStart w:id="151" w:name="_Ref466639183"/>
      <w:bookmarkStart w:id="152" w:name="_Toc21525972"/>
      <w:bookmarkStart w:id="153" w:name="_Toc37848685"/>
      <w:r w:rsidRPr="00FD427D">
        <w:t>GST</w:t>
      </w:r>
      <w:bookmarkEnd w:id="147"/>
      <w:bookmarkEnd w:id="148"/>
      <w:bookmarkEnd w:id="149"/>
      <w:bookmarkEnd w:id="150"/>
    </w:p>
    <w:p w14:paraId="6652284E" w14:textId="64EF4348" w:rsidR="00616A95" w:rsidRPr="00616A95" w:rsidRDefault="00616A95" w:rsidP="001C35CB">
      <w:pPr>
        <w:pStyle w:val="MELegal2"/>
      </w:pPr>
      <w:r>
        <w:t>Capitalised w</w:t>
      </w:r>
      <w:r w:rsidRPr="00616A95">
        <w:t xml:space="preserve">ords or expressions used in this clause </w:t>
      </w:r>
      <w:r w:rsidRPr="00616A95">
        <w:fldChar w:fldCharType="begin"/>
      </w:r>
      <w:r w:rsidRPr="00616A95">
        <w:instrText xml:space="preserve"> REF _Ref466793301 \r \h  \* MERGEFORMAT </w:instrText>
      </w:r>
      <w:r w:rsidRPr="00616A95">
        <w:fldChar w:fldCharType="separate"/>
      </w:r>
      <w:r w:rsidR="00912F2C">
        <w:t>14</w:t>
      </w:r>
      <w:r w:rsidRPr="00616A95">
        <w:fldChar w:fldCharType="end"/>
      </w:r>
      <w:r w:rsidRPr="00616A95">
        <w:t xml:space="preserve"> which </w:t>
      </w:r>
      <w:r>
        <w:t>are not defined in this Agreement have the corresponding meaning under</w:t>
      </w:r>
      <w:r w:rsidRPr="00616A95">
        <w:t xml:space="preserve"> the </w:t>
      </w:r>
      <w:r w:rsidRPr="00996F15">
        <w:rPr>
          <w:i/>
          <w:iCs/>
        </w:rPr>
        <w:t>A New Tax System (Goods and Services Tax) Act 1999</w:t>
      </w:r>
      <w:r w:rsidRPr="00616A95">
        <w:t xml:space="preserve"> (Cth) (the “GST Law”) or, if not so defined, then which are defined in the </w:t>
      </w:r>
      <w:r w:rsidRPr="00996F15">
        <w:rPr>
          <w:i/>
          <w:iCs/>
        </w:rPr>
        <w:t>Competition and Consumer Act 2010</w:t>
      </w:r>
      <w:r w:rsidRPr="00616A95">
        <w:t xml:space="preserve"> (Cth). </w:t>
      </w:r>
    </w:p>
    <w:p w14:paraId="78E13085" w14:textId="513A805E" w:rsidR="00616A95" w:rsidRPr="00616A95" w:rsidRDefault="00616A95" w:rsidP="001C35CB">
      <w:pPr>
        <w:pStyle w:val="MELegal2"/>
      </w:pPr>
      <w:r w:rsidRPr="00616A95">
        <w:t>Unless stated otherwise in Schedule</w:t>
      </w:r>
      <w:r>
        <w:t xml:space="preserve"> 1</w:t>
      </w:r>
      <w:r w:rsidRPr="00616A95">
        <w:t>, all amounts payable under or in connection with this Agreement are expressed on a GST exclusive basis.</w:t>
      </w:r>
    </w:p>
    <w:p w14:paraId="720F45A4" w14:textId="58CC8379" w:rsidR="00616A95" w:rsidRPr="00616A95" w:rsidRDefault="00616A95" w:rsidP="001C35CB">
      <w:pPr>
        <w:pStyle w:val="MELegal2"/>
      </w:pPr>
      <w:bookmarkStart w:id="154" w:name="_Ref251597520"/>
      <w:r w:rsidRPr="00616A95">
        <w:t xml:space="preserve">If a Contribution made under this Agreement is a </w:t>
      </w:r>
      <w:r w:rsidR="00436652" w:rsidRPr="00616A95">
        <w:t>Taxable Supply</w:t>
      </w:r>
      <w:r w:rsidRPr="00616A95">
        <w:t xml:space="preserve">, the Recipient must pay to the </w:t>
      </w:r>
      <w:r w:rsidR="00436652" w:rsidRPr="00616A95">
        <w:t>Supplier</w:t>
      </w:r>
      <w:r w:rsidRPr="00616A95">
        <w:t xml:space="preserve">, in respect of that </w:t>
      </w:r>
      <w:r w:rsidR="00436652" w:rsidRPr="00616A95">
        <w:t>Taxable Supply</w:t>
      </w:r>
      <w:r w:rsidRPr="00616A95">
        <w:t xml:space="preserve">, an additional amount equal to the GST payable by the </w:t>
      </w:r>
      <w:r w:rsidR="00436652" w:rsidRPr="00616A95">
        <w:t xml:space="preserve">Supplier </w:t>
      </w:r>
      <w:r w:rsidRPr="00616A95">
        <w:t xml:space="preserve">in respect of that </w:t>
      </w:r>
      <w:r w:rsidR="00436652" w:rsidRPr="00616A95">
        <w:t>Taxable Supply</w:t>
      </w:r>
      <w:r w:rsidRPr="00616A95">
        <w:t>.</w:t>
      </w:r>
      <w:bookmarkEnd w:id="154"/>
    </w:p>
    <w:p w14:paraId="4EEF9100" w14:textId="588FA050" w:rsidR="00616A95" w:rsidRPr="00616A95" w:rsidRDefault="00616A95" w:rsidP="001C35CB">
      <w:pPr>
        <w:pStyle w:val="MELegal2"/>
      </w:pPr>
      <w:r w:rsidRPr="00616A95">
        <w:t xml:space="preserve">The </w:t>
      </w:r>
      <w:r w:rsidR="00436652" w:rsidRPr="00616A95">
        <w:t xml:space="preserve">Recipient </w:t>
      </w:r>
      <w:r w:rsidRPr="00616A95">
        <w:t>must pay the amount payable under clause </w:t>
      </w:r>
      <w:r w:rsidRPr="00616A95">
        <w:fldChar w:fldCharType="begin"/>
      </w:r>
      <w:r w:rsidRPr="00616A95">
        <w:instrText xml:space="preserve"> REF _Ref251597520 \w \h  \* MERGEFORMAT </w:instrText>
      </w:r>
      <w:r w:rsidRPr="00616A95">
        <w:fldChar w:fldCharType="separate"/>
      </w:r>
      <w:r w:rsidR="00912F2C">
        <w:t>14.3</w:t>
      </w:r>
      <w:r w:rsidRPr="00616A95">
        <w:fldChar w:fldCharType="end"/>
      </w:r>
      <w:r w:rsidRPr="00616A95">
        <w:t xml:space="preserve"> at the same time as payment must be made for the </w:t>
      </w:r>
      <w:r w:rsidR="00436652" w:rsidRPr="00616A95">
        <w:t>Taxable Supply</w:t>
      </w:r>
      <w:r w:rsidRPr="00616A95">
        <w:t xml:space="preserve">, provided the </w:t>
      </w:r>
      <w:r w:rsidR="00436652" w:rsidRPr="00616A95">
        <w:t xml:space="preserve">Supplier </w:t>
      </w:r>
      <w:r w:rsidRPr="00616A95">
        <w:t xml:space="preserve">has given the </w:t>
      </w:r>
      <w:r w:rsidR="00436652" w:rsidRPr="00616A95">
        <w:t xml:space="preserve">Recipient </w:t>
      </w:r>
      <w:r w:rsidRPr="00616A95">
        <w:t xml:space="preserve">a Tax Invoice for that payment stating the amount of GST paid or payable by the </w:t>
      </w:r>
      <w:r w:rsidR="00436652" w:rsidRPr="00616A95">
        <w:t xml:space="preserve">Supplier </w:t>
      </w:r>
      <w:r w:rsidRPr="00616A95">
        <w:t>in respect of the supply to which the Tax Invoice relates.</w:t>
      </w:r>
    </w:p>
    <w:p w14:paraId="579A808B" w14:textId="17255357" w:rsidR="00616A95" w:rsidRPr="00616A95" w:rsidRDefault="00616A95" w:rsidP="001C35CB">
      <w:pPr>
        <w:pStyle w:val="MELegal2"/>
      </w:pPr>
      <w:r w:rsidRPr="00616A95">
        <w:t xml:space="preserve">If, at any time, an adjustment event arises in respect of any supply made by a </w:t>
      </w:r>
      <w:r w:rsidR="00436652" w:rsidRPr="00616A95">
        <w:t xml:space="preserve">Party </w:t>
      </w:r>
      <w:r w:rsidRPr="00616A95">
        <w:t xml:space="preserve">under this Agreement, a corresponding adjustment must be made between the </w:t>
      </w:r>
      <w:r w:rsidR="00436652" w:rsidRPr="00616A95">
        <w:t xml:space="preserve">Parties </w:t>
      </w:r>
      <w:r w:rsidRPr="00616A95">
        <w:t>in respect of any amount paid pursuant to clause </w:t>
      </w:r>
      <w:r w:rsidRPr="00616A95">
        <w:fldChar w:fldCharType="begin"/>
      </w:r>
      <w:r w:rsidRPr="00616A95">
        <w:instrText xml:space="preserve"> REF _Ref251597520 \w \h  \* MERGEFORMAT </w:instrText>
      </w:r>
      <w:r w:rsidRPr="00616A95">
        <w:fldChar w:fldCharType="separate"/>
      </w:r>
      <w:r w:rsidR="00912F2C">
        <w:t>14.3</w:t>
      </w:r>
      <w:r w:rsidRPr="00616A95">
        <w:fldChar w:fldCharType="end"/>
      </w:r>
      <w:r w:rsidRPr="00616A95">
        <w:t xml:space="preserve">. </w:t>
      </w:r>
    </w:p>
    <w:p w14:paraId="5D4242A4" w14:textId="660565FA" w:rsidR="00616A95" w:rsidRPr="00616A95" w:rsidRDefault="00616A95" w:rsidP="001C35CB">
      <w:pPr>
        <w:pStyle w:val="MELegal2"/>
      </w:pPr>
      <w:r w:rsidRPr="00616A95">
        <w:t xml:space="preserve">Payments to give effect to the adjustment must be made between the </w:t>
      </w:r>
      <w:r w:rsidR="00436652" w:rsidRPr="00616A95">
        <w:t xml:space="preserve">Parties </w:t>
      </w:r>
      <w:r w:rsidRPr="00616A95">
        <w:t xml:space="preserve">and the </w:t>
      </w:r>
      <w:r w:rsidR="00436652" w:rsidRPr="00616A95">
        <w:t xml:space="preserve">Supplier </w:t>
      </w:r>
      <w:r w:rsidRPr="00616A95">
        <w:t xml:space="preserve">must issue a valid adjustment note in relation to the </w:t>
      </w:r>
      <w:r w:rsidR="00436652" w:rsidRPr="00616A95">
        <w:t>Adjustment Event</w:t>
      </w:r>
      <w:r w:rsidRPr="00616A95">
        <w:t>.</w:t>
      </w:r>
    </w:p>
    <w:p w14:paraId="520367DE" w14:textId="15D6A159" w:rsidR="00616A95" w:rsidRPr="00616A95" w:rsidRDefault="00616A95" w:rsidP="001C35CB">
      <w:pPr>
        <w:pStyle w:val="MELegal2"/>
      </w:pPr>
      <w:bookmarkStart w:id="155" w:name="_Ref56611357"/>
      <w:r w:rsidRPr="00616A95">
        <w:lastRenderedPageBreak/>
        <w:t xml:space="preserve">If an amount that would otherwise be payable under this Agreement is calculated by reference to or otherwise relates to a cost, expense or other amount incurred by a </w:t>
      </w:r>
      <w:r w:rsidR="00436652" w:rsidRPr="00616A95">
        <w:t>Party</w:t>
      </w:r>
      <w:r w:rsidRPr="00616A95">
        <w:t xml:space="preserve">, then that amount will be reduced by the amount of any input tax credit to which </w:t>
      </w:r>
      <w:r w:rsidR="00436652">
        <w:t>that Party</w:t>
      </w:r>
      <w:r w:rsidRPr="00616A95">
        <w:t xml:space="preserve"> is entitled in respect of that amount.</w:t>
      </w:r>
      <w:bookmarkEnd w:id="155"/>
    </w:p>
    <w:p w14:paraId="67B484C4" w14:textId="6E181F45" w:rsidR="00616A95" w:rsidRPr="00616A95" w:rsidRDefault="00616A95" w:rsidP="001C35CB">
      <w:pPr>
        <w:pStyle w:val="MELegal2"/>
      </w:pPr>
      <w:r w:rsidRPr="00616A95">
        <w:t xml:space="preserve">The </w:t>
      </w:r>
      <w:r w:rsidR="00436652">
        <w:t xml:space="preserve">Party referred to in clause </w:t>
      </w:r>
      <w:r w:rsidR="00436652">
        <w:fldChar w:fldCharType="begin"/>
      </w:r>
      <w:r w:rsidR="00436652">
        <w:instrText xml:space="preserve"> REF _Ref56611357 \r \h </w:instrText>
      </w:r>
      <w:r w:rsidR="00436652">
        <w:fldChar w:fldCharType="separate"/>
      </w:r>
      <w:r w:rsidR="00912F2C">
        <w:t>14.7</w:t>
      </w:r>
      <w:r w:rsidR="00436652">
        <w:fldChar w:fldCharType="end"/>
      </w:r>
      <w:r w:rsidR="00436652" w:rsidRPr="00616A95">
        <w:t xml:space="preserve"> </w:t>
      </w:r>
      <w:r w:rsidRPr="00616A95">
        <w:t xml:space="preserve">will be assumed to be entitled to a full </w:t>
      </w:r>
      <w:r w:rsidR="00436652" w:rsidRPr="00616A95">
        <w:t xml:space="preserve">Input Tax Credit </w:t>
      </w:r>
      <w:r w:rsidRPr="00616A95">
        <w:t>unless it demonstrates that its entitlement is otherwise prior to the date on which the payment must be made.</w:t>
      </w:r>
    </w:p>
    <w:p w14:paraId="003DE023" w14:textId="6AB4E188" w:rsidR="00616A95" w:rsidRDefault="00616A95" w:rsidP="001C35CB">
      <w:pPr>
        <w:pStyle w:val="MELegal2"/>
      </w:pPr>
      <w:r w:rsidRPr="00616A95">
        <w:t xml:space="preserve">If a Party is a member of a GST group, references to GST for which the Party is liable and to </w:t>
      </w:r>
      <w:r w:rsidR="00436652" w:rsidRPr="00616A95">
        <w:t xml:space="preserve">Input Tax Credits </w:t>
      </w:r>
      <w:r w:rsidRPr="00616A95">
        <w:t>to which the Party is entitled include GST which the representative member of the GST group is liable and input tax credits to which the representative member is entitled.</w:t>
      </w:r>
    </w:p>
    <w:p w14:paraId="7EC4338C" w14:textId="77777777" w:rsidR="00616A95" w:rsidRPr="00616A95" w:rsidRDefault="00616A95" w:rsidP="00616A95">
      <w:pPr>
        <w:pStyle w:val="MELegal1"/>
      </w:pPr>
      <w:bookmarkStart w:id="156" w:name="_Toc21525971"/>
      <w:bookmarkStart w:id="157" w:name="_Ref35867369"/>
      <w:bookmarkStart w:id="158" w:name="_Toc37848684"/>
      <w:bookmarkStart w:id="159" w:name="_Ref90561030"/>
      <w:bookmarkStart w:id="160" w:name="_Toc97306400"/>
      <w:r w:rsidRPr="00616A95">
        <w:t>Notices</w:t>
      </w:r>
      <w:bookmarkStart w:id="161" w:name="_Ref466644472"/>
      <w:bookmarkEnd w:id="156"/>
      <w:bookmarkEnd w:id="157"/>
      <w:bookmarkEnd w:id="158"/>
      <w:bookmarkEnd w:id="159"/>
      <w:bookmarkEnd w:id="160"/>
    </w:p>
    <w:p w14:paraId="701494DD" w14:textId="53F339A8" w:rsidR="00616A95" w:rsidRPr="00616A95" w:rsidRDefault="00616A95" w:rsidP="001C35CB">
      <w:pPr>
        <w:pStyle w:val="MELegal2"/>
      </w:pPr>
      <w:r w:rsidRPr="00616A95">
        <w:t xml:space="preserve">The addresses of the Parties for the purposes of giving notices under this Agreement are set out in </w:t>
      </w:r>
      <w:bookmarkStart w:id="162" w:name="_Hlk100314537"/>
      <w:r w:rsidR="00E566FC">
        <w:t>the Details page following the table of contents in this Agreement</w:t>
      </w:r>
      <w:bookmarkEnd w:id="162"/>
      <w:r w:rsidRPr="00616A95">
        <w:t>.</w:t>
      </w:r>
      <w:bookmarkEnd w:id="161"/>
      <w:r w:rsidRPr="00616A95">
        <w:t xml:space="preserve"> </w:t>
      </w:r>
    </w:p>
    <w:p w14:paraId="70F744C6" w14:textId="77777777" w:rsidR="00616A95" w:rsidRPr="00616A95" w:rsidRDefault="00616A95" w:rsidP="001C35CB">
      <w:pPr>
        <w:pStyle w:val="MELegal2"/>
      </w:pPr>
      <w:r w:rsidRPr="00616A95">
        <w:t>A notice, consent, approval or other communication (each a notice) under this Agreement must be:</w:t>
      </w:r>
    </w:p>
    <w:p w14:paraId="591645AE" w14:textId="77777777" w:rsidR="00616A95" w:rsidRPr="00616A95" w:rsidRDefault="00616A95" w:rsidP="001C35CB">
      <w:pPr>
        <w:pStyle w:val="MELegal3"/>
      </w:pPr>
      <w:r w:rsidRPr="00616A95">
        <w:t>delivered to the Party’s address;</w:t>
      </w:r>
    </w:p>
    <w:p w14:paraId="467C17D3" w14:textId="77777777" w:rsidR="00616A95" w:rsidRPr="00616A95" w:rsidRDefault="00616A95" w:rsidP="001C35CB">
      <w:pPr>
        <w:pStyle w:val="MELegal3"/>
      </w:pPr>
      <w:r w:rsidRPr="00616A95">
        <w:t>sent by pre-paid mail to the Party’s address; or</w:t>
      </w:r>
    </w:p>
    <w:p w14:paraId="21AADDE9" w14:textId="1BDFD7C6" w:rsidR="00616A95" w:rsidRPr="00616A95" w:rsidRDefault="00616A95" w:rsidP="001C35CB">
      <w:pPr>
        <w:pStyle w:val="MELegal3"/>
      </w:pPr>
      <w:bookmarkStart w:id="163" w:name="_Ref466795026"/>
      <w:r w:rsidRPr="00616A95">
        <w:t>sent by email to the Party’s email address.</w:t>
      </w:r>
      <w:bookmarkEnd w:id="163"/>
    </w:p>
    <w:p w14:paraId="330FE878" w14:textId="4A4C3B04" w:rsidR="00616A95" w:rsidRPr="00616A95" w:rsidRDefault="00616A95" w:rsidP="001C35CB">
      <w:pPr>
        <w:pStyle w:val="MELegal2"/>
      </w:pPr>
      <w:r w:rsidRPr="00616A95">
        <w:t xml:space="preserve">A notice given by a Party in accordance with this clause </w:t>
      </w:r>
      <w:r w:rsidR="006D1811">
        <w:fldChar w:fldCharType="begin"/>
      </w:r>
      <w:r w:rsidR="006D1811">
        <w:instrText xml:space="preserve"> REF _Ref90561030 \r \h </w:instrText>
      </w:r>
      <w:r w:rsidR="006D1811">
        <w:fldChar w:fldCharType="separate"/>
      </w:r>
      <w:r w:rsidR="00912F2C">
        <w:t>15</w:t>
      </w:r>
      <w:r w:rsidR="006D1811">
        <w:fldChar w:fldCharType="end"/>
      </w:r>
      <w:r w:rsidR="006D1811">
        <w:t xml:space="preserve"> </w:t>
      </w:r>
      <w:r w:rsidRPr="00616A95">
        <w:t>is treated as having been given and received:</w:t>
      </w:r>
    </w:p>
    <w:p w14:paraId="04561F9C" w14:textId="77777777" w:rsidR="00616A95" w:rsidRPr="00616A95" w:rsidRDefault="00616A95" w:rsidP="001C35CB">
      <w:pPr>
        <w:pStyle w:val="MELegal3"/>
      </w:pPr>
      <w:r w:rsidRPr="00616A95">
        <w:t>if delivered to a Party’s address, on the day of delivery if a business day, otherwise on the next business day;</w:t>
      </w:r>
    </w:p>
    <w:p w14:paraId="7707593E" w14:textId="6BA56777" w:rsidR="00616A95" w:rsidRPr="00616A95" w:rsidRDefault="00616A95" w:rsidP="001C35CB">
      <w:pPr>
        <w:pStyle w:val="MELegal3"/>
      </w:pPr>
      <w:r w:rsidRPr="00616A95">
        <w:t xml:space="preserve">if sent by pre-paid mail, on the </w:t>
      </w:r>
      <w:r w:rsidR="00436652">
        <w:t>fifth</w:t>
      </w:r>
      <w:r w:rsidR="00436652" w:rsidRPr="00616A95">
        <w:t xml:space="preserve"> </w:t>
      </w:r>
      <w:r w:rsidRPr="00616A95">
        <w:t>business day after posting;</w:t>
      </w:r>
    </w:p>
    <w:p w14:paraId="6FF79ADA" w14:textId="756584BE" w:rsidR="00616A95" w:rsidRPr="00616A95" w:rsidRDefault="00616A95" w:rsidP="001C35CB">
      <w:pPr>
        <w:pStyle w:val="MELegal3"/>
      </w:pPr>
      <w:r w:rsidRPr="00616A95">
        <w:t>if sent by email, upon read receipt</w:t>
      </w:r>
      <w:r w:rsidR="00436652">
        <w:t xml:space="preserve"> or </w:t>
      </w:r>
      <w:r w:rsidR="00436652" w:rsidRPr="00436652">
        <w:t>when the sender's system registers that the email has passed the internet gateway of the sender's system (provided that no delivery failure is received by the sender within one hour of sending)</w:t>
      </w:r>
      <w:r w:rsidRPr="00616A95">
        <w:t>.</w:t>
      </w:r>
    </w:p>
    <w:p w14:paraId="32FC539F" w14:textId="52A2679B" w:rsidR="00616A95" w:rsidRPr="00616A95" w:rsidRDefault="00616A95" w:rsidP="001C35CB">
      <w:pPr>
        <w:pStyle w:val="MELegal2"/>
      </w:pPr>
      <w:bookmarkStart w:id="164" w:name="_Ref50352916"/>
      <w:r w:rsidRPr="00616A95">
        <w:t xml:space="preserve">Each Party must promptly notify the other </w:t>
      </w:r>
      <w:r w:rsidR="00C76F6A" w:rsidRPr="00616A95">
        <w:t>Part</w:t>
      </w:r>
      <w:r w:rsidR="00C76F6A">
        <w:t>ies</w:t>
      </w:r>
      <w:r w:rsidR="00C76F6A" w:rsidRPr="00616A95">
        <w:t xml:space="preserve"> </w:t>
      </w:r>
      <w:r w:rsidRPr="00616A95">
        <w:t>of any change to their addresse</w:t>
      </w:r>
      <w:bookmarkEnd w:id="164"/>
      <w:r w:rsidRPr="00616A95">
        <w:t xml:space="preserve">s in Schedule </w:t>
      </w:r>
      <w:r w:rsidR="00436652">
        <w:t>1</w:t>
      </w:r>
      <w:r w:rsidRPr="00616A95">
        <w:t>.</w:t>
      </w:r>
    </w:p>
    <w:p w14:paraId="085B4B67" w14:textId="77388D0A" w:rsidR="00DD45CD" w:rsidRPr="00DD45CD" w:rsidRDefault="00DD45CD" w:rsidP="00861901">
      <w:pPr>
        <w:pStyle w:val="MELegal1"/>
      </w:pPr>
      <w:bookmarkStart w:id="165" w:name="_Toc97306401"/>
      <w:r w:rsidRPr="00DD45CD">
        <w:t>General</w:t>
      </w:r>
      <w:bookmarkEnd w:id="151"/>
      <w:bookmarkEnd w:id="152"/>
      <w:bookmarkEnd w:id="153"/>
      <w:bookmarkEnd w:id="165"/>
    </w:p>
    <w:p w14:paraId="21C9D2C1" w14:textId="2E7C2FDD" w:rsidR="00DD45CD" w:rsidRPr="00DD45CD" w:rsidRDefault="00DD45CD" w:rsidP="00C40AA5">
      <w:pPr>
        <w:pStyle w:val="MELegal2"/>
      </w:pPr>
      <w:bookmarkStart w:id="166" w:name="_Ref35867169"/>
      <w:bookmarkStart w:id="167" w:name="_Ref373150494"/>
      <w:bookmarkStart w:id="168" w:name="_Ref237839752"/>
      <w:r w:rsidRPr="00DD45CD">
        <w:t>Each Party is responsible for its own costs of entering into and performing this Agreement</w:t>
      </w:r>
      <w:bookmarkStart w:id="169" w:name="_Ref466922794"/>
      <w:bookmarkEnd w:id="166"/>
      <w:r>
        <w:t xml:space="preserve"> and</w:t>
      </w:r>
      <w:r w:rsidRPr="00DD45CD">
        <w:t xml:space="preserve"> will do anything (includ</w:t>
      </w:r>
      <w:r>
        <w:t>ing</w:t>
      </w:r>
      <w:r w:rsidRPr="00DD45CD">
        <w:t xml:space="preserve"> execute any document and perform all acts) that </w:t>
      </w:r>
      <w:r>
        <w:t>an</w:t>
      </w:r>
      <w:r w:rsidRPr="00DD45CD">
        <w:t>other Party may reasonably require to give full effect to this Agreement.</w:t>
      </w:r>
      <w:bookmarkEnd w:id="167"/>
      <w:bookmarkEnd w:id="169"/>
    </w:p>
    <w:p w14:paraId="56A6EBFC" w14:textId="2DACB023" w:rsidR="00DD45CD" w:rsidRPr="00DD45CD" w:rsidRDefault="00DD45CD" w:rsidP="00C40AA5">
      <w:pPr>
        <w:pStyle w:val="MELegal2"/>
      </w:pPr>
      <w:r w:rsidRPr="00DD45CD">
        <w:t>This Agreement may be</w:t>
      </w:r>
      <w:r w:rsidR="00436652">
        <w:t xml:space="preserve"> signed electronically and</w:t>
      </w:r>
      <w:r w:rsidRPr="00DD45CD">
        <w:t xml:space="preserve"> executed in any number of counterparts, including by exchange of electronic copy.  All counterparts taken together will be taken to constitute one agreement.</w:t>
      </w:r>
    </w:p>
    <w:p w14:paraId="5CB81363" w14:textId="762D11EE" w:rsidR="00DD45CD" w:rsidRPr="00DD45CD" w:rsidRDefault="00DD45CD" w:rsidP="00C40AA5">
      <w:pPr>
        <w:pStyle w:val="MELegal2"/>
      </w:pPr>
      <w:r w:rsidRPr="00DD45CD">
        <w:t xml:space="preserve">No variations of this Agreement are legally binding on any Party unless evidenced in writing signed by </w:t>
      </w:r>
      <w:r>
        <w:t>all</w:t>
      </w:r>
      <w:r w:rsidRPr="00DD45CD">
        <w:t xml:space="preserve"> Parties. </w:t>
      </w:r>
    </w:p>
    <w:p w14:paraId="1CCCABF0" w14:textId="54EDEA6F" w:rsidR="00DD45CD" w:rsidRPr="00DD45CD" w:rsidRDefault="00DD45CD" w:rsidP="00C40AA5">
      <w:pPr>
        <w:pStyle w:val="MELegal2"/>
      </w:pPr>
      <w:r>
        <w:t>A</w:t>
      </w:r>
      <w:r w:rsidRPr="00DD45CD">
        <w:t xml:space="preserve"> Party may not sub contract, assign or novate its rights or obligations under this Agreement without the prior written consent of the other </w:t>
      </w:r>
      <w:r w:rsidR="007D3492">
        <w:t>Parties</w:t>
      </w:r>
      <w:r w:rsidRPr="00DD45CD">
        <w:t>, such consent not to be unreasonably withheld.</w:t>
      </w:r>
    </w:p>
    <w:p w14:paraId="72ECCA09" w14:textId="2B40AAFD" w:rsidR="00DD45CD" w:rsidRPr="00DD45CD" w:rsidRDefault="00DD45CD" w:rsidP="00C40AA5">
      <w:pPr>
        <w:pStyle w:val="MELegal2"/>
      </w:pPr>
      <w:r w:rsidRPr="00DD45CD">
        <w:t xml:space="preserve">This Agreement is governed by the laws of </w:t>
      </w:r>
      <w:r w:rsidR="00C40AA5">
        <w:t>the jurisdiction identified in Schedule 1</w:t>
      </w:r>
      <w:r w:rsidRPr="00DD45CD">
        <w:t xml:space="preserve">.  The Parties agree to submit to the </w:t>
      </w:r>
      <w:r w:rsidR="00C40AA5">
        <w:t>non-</w:t>
      </w:r>
      <w:r w:rsidRPr="00DD45CD">
        <w:t xml:space="preserve">exclusive jurisdiction of the courts </w:t>
      </w:r>
      <w:r w:rsidR="00C40AA5">
        <w:t>within that jurisdiction</w:t>
      </w:r>
      <w:r w:rsidRPr="00DD45CD">
        <w:t>.</w:t>
      </w:r>
    </w:p>
    <w:bookmarkEnd w:id="168"/>
    <w:p w14:paraId="010FAFCA" w14:textId="6B3342A0" w:rsidR="00DD45CD" w:rsidRPr="00DD45CD" w:rsidRDefault="00DD45CD" w:rsidP="00C40AA5">
      <w:pPr>
        <w:pStyle w:val="MELegal2"/>
      </w:pPr>
      <w:r w:rsidRPr="00DD45CD">
        <w:lastRenderedPageBreak/>
        <w:t>Excepting as expressly stated otherwise in this Agreement, the rights of a Party under this Agreement are cumulative and in addition to any other rights of that Party.</w:t>
      </w:r>
    </w:p>
    <w:p w14:paraId="51D776E1" w14:textId="31385FF8" w:rsidR="00DD45CD" w:rsidRPr="00DD45CD" w:rsidRDefault="00DD45CD" w:rsidP="00C40AA5">
      <w:pPr>
        <w:pStyle w:val="MELegal2"/>
      </w:pPr>
      <w:r w:rsidRPr="00DD45CD">
        <w:t xml:space="preserve">Unless otherwise expressly contemplated, where a provision of this Agreement contemplates that a </w:t>
      </w:r>
      <w:r w:rsidR="00581F1A">
        <w:t>P</w:t>
      </w:r>
      <w:r w:rsidRPr="00DD45CD">
        <w:t xml:space="preserve">arty may exercise its discretion then that </w:t>
      </w:r>
      <w:r w:rsidR="00581F1A">
        <w:t>P</w:t>
      </w:r>
      <w:r w:rsidRPr="00DD45CD">
        <w:t>arty is entitled to exercise that discretion absolutely, with or without conditions and without being required to act reasonably or give reasons.</w:t>
      </w:r>
    </w:p>
    <w:p w14:paraId="51F86CCE" w14:textId="32BC0F7E" w:rsidR="00DD45CD" w:rsidRPr="00DD45CD" w:rsidRDefault="00DD45CD" w:rsidP="00C40AA5">
      <w:pPr>
        <w:pStyle w:val="MELegal2"/>
      </w:pPr>
      <w:bookmarkStart w:id="170" w:name="_Ref90559028"/>
      <w:r w:rsidRPr="00DD45CD">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 Failure or delay by any Party to enforce any provision of this Agreement will not be deemed to be a waiver by that Party of any right in respect of any other such breach.</w:t>
      </w:r>
      <w:bookmarkEnd w:id="170"/>
    </w:p>
    <w:p w14:paraId="427302B0" w14:textId="77777777" w:rsidR="00DD45CD" w:rsidRPr="00DD45CD" w:rsidRDefault="00DD45CD" w:rsidP="00C40AA5">
      <w:pPr>
        <w:pStyle w:val="MELegal2"/>
      </w:pPr>
      <w:bookmarkStart w:id="171" w:name="_Ref140308271"/>
      <w:r w:rsidRPr="00DD45CD">
        <w:t xml:space="preserve">Except to the extent that a warranty is expressly given in this Agreement or is implied by an applicable law and cannot be excluded, the Parties give no representation, warranty, statement or promise, either express or implied, as to any matter whatsoever concerning the conduct of the Project. The Parties agree that no Party has relied on any representation made to it by another Party prior to entry into this Agreement. </w:t>
      </w:r>
    </w:p>
    <w:bookmarkEnd w:id="171"/>
    <w:p w14:paraId="513AEA56" w14:textId="519C5A38" w:rsidR="00DD45CD" w:rsidRPr="00DD45CD" w:rsidRDefault="00DD45CD" w:rsidP="00C40AA5">
      <w:pPr>
        <w:pStyle w:val="MELegal2"/>
      </w:pPr>
      <w:r w:rsidRPr="00DD45CD">
        <w:t>If any part of this Agreement is prohibited, void, voidable, illegal or unenforceable, then that part is severed from this Agreement but without affecting the continued operation of this Agreement.</w:t>
      </w:r>
    </w:p>
    <w:p w14:paraId="5C3CBB42" w14:textId="3857C926" w:rsidR="00DD45CD" w:rsidRPr="00DD45CD" w:rsidRDefault="00DD45CD" w:rsidP="00C40AA5">
      <w:pPr>
        <w:pStyle w:val="MELegal2"/>
      </w:pPr>
      <w:r w:rsidRPr="00DD45CD">
        <w:t xml:space="preserve">The obligations and liabilities of the Parties under this Agreement are several and not joint or joint and several. </w:t>
      </w:r>
    </w:p>
    <w:p w14:paraId="6AC064AB" w14:textId="530E2006" w:rsidR="00DD45CD" w:rsidRPr="00DD45CD" w:rsidRDefault="00DD45CD" w:rsidP="00C40AA5">
      <w:pPr>
        <w:pStyle w:val="MELegal2"/>
      </w:pPr>
      <w:r w:rsidRPr="00DD45CD">
        <w:t>Nothing in this Agreement creates a relationship of employer and employee, principal and agent, joint venture</w:t>
      </w:r>
      <w:r w:rsidR="007D3492">
        <w:t>, trust</w:t>
      </w:r>
      <w:r w:rsidRPr="00DD45CD">
        <w:t xml:space="preserve"> or partnership between the Parties and no Party will hold itself out as an agent for another. </w:t>
      </w:r>
    </w:p>
    <w:p w14:paraId="71E2DA05" w14:textId="3BDC9249" w:rsidR="00DD45CD" w:rsidRPr="00FD427D" w:rsidRDefault="00DD45CD" w:rsidP="00C40AA5">
      <w:pPr>
        <w:pStyle w:val="MELegal2"/>
      </w:pPr>
      <w:bookmarkStart w:id="172" w:name="_Ref90560550"/>
      <w:r w:rsidRPr="00FD427D">
        <w:t>If any Party is delayed or prevented from the performance of any act required under this Agreement by a Force Majeure Event, the affected Party will promptly notify the other Part</w:t>
      </w:r>
      <w:r w:rsidR="00C76F6A">
        <w:t>ies</w:t>
      </w:r>
      <w:r w:rsidRPr="00FD427D">
        <w:t xml:space="preserve"> in writing, giving details of the Force Majeure Event, the acts affected by the Force Majeure Event and the extent to which they are affected, and performance of such acts will be excused for the period of such event provided that if such interference lasts for any period in excess of </w:t>
      </w:r>
      <w:r w:rsidR="00315BA1">
        <w:t>60</w:t>
      </w:r>
      <w:r w:rsidR="00315BA1" w:rsidRPr="00FD427D">
        <w:t xml:space="preserve"> </w:t>
      </w:r>
      <w:r w:rsidRPr="00FD427D">
        <w:t>days each Party may, by written notice to the other, terminate this Agreement</w:t>
      </w:r>
      <w:r w:rsidR="00336485" w:rsidRPr="00FD427D">
        <w:t xml:space="preserve"> under clause </w:t>
      </w:r>
      <w:r w:rsidR="00336485" w:rsidRPr="00FD427D">
        <w:fldChar w:fldCharType="begin"/>
      </w:r>
      <w:r w:rsidR="00336485" w:rsidRPr="00FD427D">
        <w:instrText xml:space="preserve"> REF _Ref56611639 \r \h </w:instrText>
      </w:r>
      <w:r w:rsidR="00336485">
        <w:instrText xml:space="preserve"> \* MERGEFORMAT </w:instrText>
      </w:r>
      <w:r w:rsidR="00336485" w:rsidRPr="00FD427D">
        <w:fldChar w:fldCharType="separate"/>
      </w:r>
      <w:r w:rsidR="00912F2C">
        <w:t>12.2</w:t>
      </w:r>
      <w:r w:rsidR="00336485" w:rsidRPr="00FD427D">
        <w:fldChar w:fldCharType="end"/>
      </w:r>
      <w:r w:rsidRPr="00FD427D">
        <w:t>.</w:t>
      </w:r>
      <w:bookmarkEnd w:id="172"/>
      <w:r w:rsidRPr="00FD427D">
        <w:t xml:space="preserve"> </w:t>
      </w:r>
    </w:p>
    <w:p w14:paraId="69E5CE6B" w14:textId="6A381EC4" w:rsidR="00DD45CD" w:rsidRDefault="00DD45CD" w:rsidP="00C40AA5">
      <w:pPr>
        <w:pStyle w:val="MELegal2"/>
      </w:pPr>
      <w:bookmarkStart w:id="173" w:name="_Ref56667321"/>
      <w:r w:rsidRPr="00DD45CD">
        <w:t>This Agreement constitutes the entire agreement between the Parties and supersedes all prior representations, agreements, statements and understandings, whether verbal or in writing.</w:t>
      </w:r>
      <w:bookmarkEnd w:id="173"/>
    </w:p>
    <w:p w14:paraId="6E2F80AB" w14:textId="573B9F7D" w:rsidR="00B532A8" w:rsidRPr="00B532A8" w:rsidRDefault="00B532A8" w:rsidP="00C40AA5">
      <w:pPr>
        <w:pStyle w:val="MELegal2"/>
      </w:pPr>
      <w:r>
        <w:t>In the event of any inconsistency between c</w:t>
      </w:r>
      <w:r w:rsidRPr="003E686C">
        <w:t xml:space="preserve">lauses </w:t>
      </w:r>
      <w:r>
        <w:fldChar w:fldCharType="begin"/>
      </w:r>
      <w:r>
        <w:instrText xml:space="preserve"> REF _Ref56667454 \w \h </w:instrText>
      </w:r>
      <w:r w:rsidR="00C40AA5">
        <w:instrText xml:space="preserve"> \* MERGEFORMAT </w:instrText>
      </w:r>
      <w:r>
        <w:fldChar w:fldCharType="separate"/>
      </w:r>
      <w:r w:rsidR="00912F2C">
        <w:t>3</w:t>
      </w:r>
      <w:r>
        <w:fldChar w:fldCharType="end"/>
      </w:r>
      <w:r>
        <w:t xml:space="preserve"> </w:t>
      </w:r>
      <w:r w:rsidRPr="003E686C">
        <w:t xml:space="preserve">to </w:t>
      </w:r>
      <w:r>
        <w:fldChar w:fldCharType="begin"/>
      </w:r>
      <w:r>
        <w:instrText xml:space="preserve"> REF _Ref56667321 \w \h  \* MERGEFORMAT </w:instrText>
      </w:r>
      <w:r>
        <w:fldChar w:fldCharType="separate"/>
      </w:r>
      <w:r w:rsidR="00912F2C">
        <w:t>16.14</w:t>
      </w:r>
      <w:r>
        <w:fldChar w:fldCharType="end"/>
      </w:r>
      <w:r w:rsidRPr="003E686C">
        <w:t xml:space="preserve"> of this</w:t>
      </w:r>
      <w:r>
        <w:t xml:space="preserve"> Agreement and the Special Conditions, the Special Conditions prevail.</w:t>
      </w:r>
    </w:p>
    <w:p w14:paraId="43DB86EC" w14:textId="0FC7B101" w:rsidR="00DD45CD" w:rsidRDefault="00DD45CD">
      <w:pPr>
        <w:spacing w:after="0" w:line="240" w:lineRule="auto"/>
      </w:pPr>
      <w:r>
        <w:br w:type="page"/>
      </w:r>
      <w:r w:rsidR="00B532A8">
        <w:lastRenderedPageBreak/>
        <w:t xml:space="preserve"> </w:t>
      </w:r>
    </w:p>
    <w:p w14:paraId="3877AABF" w14:textId="12A18A4A" w:rsidR="00AA68D0" w:rsidRDefault="00620E81">
      <w:pPr>
        <w:pStyle w:val="ScheduleL1"/>
      </w:pPr>
      <w:r>
        <w:t xml:space="preserve"> </w:t>
      </w:r>
      <w:bookmarkStart w:id="174" w:name="_Toc97306402"/>
      <w:r>
        <w:t xml:space="preserve">– </w:t>
      </w:r>
      <w:r w:rsidR="004D45A6">
        <w:t>Agreement Details</w:t>
      </w:r>
      <w:bookmarkEnd w:id="174"/>
    </w:p>
    <w:tbl>
      <w:tblPr>
        <w:tblW w:w="93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2722"/>
        <w:gridCol w:w="6653"/>
      </w:tblGrid>
      <w:tr w:rsidR="00F12D7A" w:rsidRPr="00F12D7A" w14:paraId="369F87D1" w14:textId="77777777" w:rsidTr="00C7171D">
        <w:trPr>
          <w:cantSplit/>
        </w:trPr>
        <w:tc>
          <w:tcPr>
            <w:tcW w:w="1452" w:type="pct"/>
            <w:noWrap/>
            <w:hideMark/>
          </w:tcPr>
          <w:p w14:paraId="1AB26FD9" w14:textId="77777777" w:rsidR="00F12D7A" w:rsidRPr="00F12D7A" w:rsidRDefault="00F12D7A" w:rsidP="00F12D7A">
            <w:pPr>
              <w:rPr>
                <w:b/>
              </w:rPr>
            </w:pPr>
            <w:r w:rsidRPr="00F12D7A">
              <w:rPr>
                <w:b/>
              </w:rPr>
              <w:t>Project Title</w:t>
            </w:r>
          </w:p>
        </w:tc>
        <w:sdt>
          <w:sdtPr>
            <w:rPr>
              <w:rFonts w:cs="Arial"/>
              <w:szCs w:val="20"/>
            </w:rPr>
            <w:id w:val="-714892776"/>
            <w:placeholder>
              <w:docPart w:val="E0D0C196CBA04C00B45D25057CE60904"/>
            </w:placeholder>
            <w:showingPlcHdr/>
          </w:sdtPr>
          <w:sdtEndPr/>
          <w:sdtContent>
            <w:tc>
              <w:tcPr>
                <w:tcW w:w="3548" w:type="pct"/>
              </w:tcPr>
              <w:p w14:paraId="4A799D97" w14:textId="77777777" w:rsidR="00F12D7A" w:rsidRPr="00996F15" w:rsidRDefault="00F12D7A" w:rsidP="00F12D7A">
                <w:pPr>
                  <w:rPr>
                    <w:rFonts w:cs="Arial"/>
                    <w:szCs w:val="20"/>
                  </w:rPr>
                </w:pPr>
                <w:r w:rsidRPr="00996F15">
                  <w:rPr>
                    <w:rFonts w:cs="Arial"/>
                    <w:szCs w:val="20"/>
                  </w:rPr>
                  <w:t>Click or tap here to enter Project Title.</w:t>
                </w:r>
              </w:p>
            </w:tc>
          </w:sdtContent>
        </w:sdt>
      </w:tr>
      <w:tr w:rsidR="00F12D7A" w:rsidRPr="00F12D7A" w14:paraId="1F49193B" w14:textId="77777777" w:rsidTr="00C7171D">
        <w:trPr>
          <w:cantSplit/>
        </w:trPr>
        <w:tc>
          <w:tcPr>
            <w:tcW w:w="1452" w:type="pct"/>
            <w:noWrap/>
            <w:hideMark/>
          </w:tcPr>
          <w:p w14:paraId="212A2E3A" w14:textId="4F163BCC" w:rsidR="00F12D7A" w:rsidRPr="00F12D7A" w:rsidRDefault="00F12D7A" w:rsidP="00F12D7A">
            <w:pPr>
              <w:rPr>
                <w:b/>
                <w:lang w:val="x-none"/>
              </w:rPr>
            </w:pPr>
            <w:r w:rsidRPr="00F12D7A">
              <w:rPr>
                <w:b/>
              </w:rPr>
              <w:t>Project Description</w:t>
            </w:r>
          </w:p>
        </w:tc>
        <w:tc>
          <w:tcPr>
            <w:tcW w:w="3548" w:type="pct"/>
            <w:hideMark/>
          </w:tcPr>
          <w:p w14:paraId="49C10A6A" w14:textId="77777777" w:rsidR="00BA3933" w:rsidRDefault="0043638E" w:rsidP="00F12D7A">
            <w:pPr>
              <w:rPr>
                <w:rFonts w:cs="Arial"/>
                <w:szCs w:val="20"/>
              </w:rPr>
            </w:pPr>
            <w:sdt>
              <w:sdtPr>
                <w:rPr>
                  <w:rFonts w:cs="Arial"/>
                  <w:szCs w:val="20"/>
                </w:rPr>
                <w:id w:val="349767892"/>
                <w:placeholder>
                  <w:docPart w:val="C1FBFF2E40F1474397B333844B203E73"/>
                </w:placeholder>
                <w:showingPlcHdr/>
              </w:sdtPr>
              <w:sdtEndPr/>
              <w:sdtContent>
                <w:bookmarkStart w:id="175" w:name="Project_Description"/>
                <w:r w:rsidR="00F12D7A" w:rsidRPr="00996F15">
                  <w:rPr>
                    <w:rFonts w:cs="Arial"/>
                    <w:szCs w:val="20"/>
                  </w:rPr>
                  <w:t>Click or tap here to enter Project Description.</w:t>
                </w:r>
                <w:bookmarkEnd w:id="175"/>
              </w:sdtContent>
            </w:sdt>
            <w:r w:rsidR="00BA3933" w:rsidRPr="00996F15">
              <w:rPr>
                <w:rFonts w:cs="Arial"/>
                <w:szCs w:val="20"/>
              </w:rPr>
              <w:t xml:space="preserve"> </w:t>
            </w:r>
          </w:p>
          <w:p w14:paraId="6A3C1D9E" w14:textId="45D94CBB" w:rsidR="00F12D7A" w:rsidRPr="00996F15" w:rsidRDefault="00F7002B" w:rsidP="00F12D7A">
            <w:pPr>
              <w:rPr>
                <w:rFonts w:cs="Arial"/>
                <w:szCs w:val="20"/>
              </w:rPr>
            </w:pPr>
            <w:r>
              <w:rPr>
                <w:rFonts w:cs="Arial"/>
                <w:szCs w:val="20"/>
              </w:rPr>
              <w:t xml:space="preserve">eg </w:t>
            </w:r>
            <w:r w:rsidRPr="00996F15">
              <w:rPr>
                <w:rFonts w:cs="Arial"/>
                <w:szCs w:val="20"/>
                <w:highlight w:val="yellow"/>
              </w:rPr>
              <w:t>[insert short description]</w:t>
            </w:r>
            <w:r>
              <w:rPr>
                <w:rFonts w:cs="Arial"/>
                <w:szCs w:val="20"/>
              </w:rPr>
              <w:t>, as more fully described in Appendix A</w:t>
            </w:r>
          </w:p>
        </w:tc>
      </w:tr>
      <w:tr w:rsidR="00F12D7A" w:rsidRPr="00F12D7A" w14:paraId="1A58FCEB" w14:textId="77777777" w:rsidTr="00C7171D">
        <w:trPr>
          <w:cantSplit/>
        </w:trPr>
        <w:tc>
          <w:tcPr>
            <w:tcW w:w="1452" w:type="pct"/>
            <w:noWrap/>
            <w:hideMark/>
          </w:tcPr>
          <w:p w14:paraId="059F33BA" w14:textId="40507005" w:rsidR="00F12D7A" w:rsidRPr="00F12D7A" w:rsidRDefault="00E12108" w:rsidP="00F12D7A">
            <w:pPr>
              <w:rPr>
                <w:b/>
              </w:rPr>
            </w:pPr>
            <w:r>
              <w:rPr>
                <w:b/>
              </w:rPr>
              <w:t>Funding Agreement</w:t>
            </w:r>
            <w:r w:rsidR="00F12D7A">
              <w:rPr>
                <w:b/>
              </w:rPr>
              <w:t xml:space="preserve"> (if any)</w:t>
            </w:r>
          </w:p>
          <w:p w14:paraId="47900EA8" w14:textId="77777777" w:rsidR="00F12D7A" w:rsidRPr="00F12D7A" w:rsidRDefault="00F12D7A" w:rsidP="00F12D7A">
            <w:pPr>
              <w:rPr>
                <w:b/>
              </w:rPr>
            </w:pPr>
          </w:p>
        </w:tc>
        <w:tc>
          <w:tcPr>
            <w:tcW w:w="3548" w:type="pct"/>
            <w:hideMark/>
          </w:tcPr>
          <w:sdt>
            <w:sdtPr>
              <w:rPr>
                <w:rFonts w:cs="Arial"/>
                <w:szCs w:val="20"/>
              </w:rPr>
              <w:id w:val="-1437051037"/>
              <w:placeholder>
                <w:docPart w:val="B16B5963D5D54C7AAF995BDAA698F831"/>
              </w:placeholder>
              <w:dropDownList>
                <w:listItem w:displayText="Please select:" w:value="Please select:"/>
                <w:listItem w:displayText="Yes - please attach" w:value="Yes - please attach"/>
                <w:listItem w:displayText="No" w:value="No"/>
                <w:listItem w:displayText="N/A" w:value="N/A"/>
              </w:dropDownList>
            </w:sdtPr>
            <w:sdtEndPr/>
            <w:sdtContent>
              <w:p w14:paraId="7C8F23AF" w14:textId="77777777" w:rsidR="00F12D7A" w:rsidRPr="00996F15" w:rsidRDefault="00F12D7A" w:rsidP="00F12D7A">
                <w:pPr>
                  <w:rPr>
                    <w:rFonts w:cs="Arial"/>
                    <w:szCs w:val="20"/>
                  </w:rPr>
                </w:pPr>
                <w:r w:rsidRPr="00996F15">
                  <w:rPr>
                    <w:rFonts w:cs="Arial"/>
                    <w:szCs w:val="20"/>
                  </w:rPr>
                  <w:t>Please select:</w:t>
                </w:r>
              </w:p>
            </w:sdtContent>
          </w:sdt>
        </w:tc>
      </w:tr>
      <w:tr w:rsidR="00F12D7A" w:rsidRPr="00F12D7A" w14:paraId="45458C38" w14:textId="77777777" w:rsidTr="00C7171D">
        <w:trPr>
          <w:cantSplit/>
        </w:trPr>
        <w:tc>
          <w:tcPr>
            <w:tcW w:w="1452" w:type="pct"/>
            <w:noWrap/>
            <w:hideMark/>
          </w:tcPr>
          <w:p w14:paraId="62EB7F16" w14:textId="5D7D56E1" w:rsidR="00F12D7A" w:rsidRPr="00F12D7A" w:rsidRDefault="00F12D7A" w:rsidP="00F12D7A">
            <w:pPr>
              <w:rPr>
                <w:bCs/>
                <w:lang w:val="x-none"/>
              </w:rPr>
            </w:pPr>
            <w:r w:rsidRPr="00F12D7A">
              <w:rPr>
                <w:b/>
              </w:rPr>
              <w:t>Commencement Date</w:t>
            </w:r>
          </w:p>
          <w:p w14:paraId="7F776646" w14:textId="5EC8EEC8" w:rsidR="00F12D7A" w:rsidRPr="00F12D7A" w:rsidRDefault="00F12D7A" w:rsidP="00F12D7A">
            <w:pPr>
              <w:rPr>
                <w:b/>
                <w:bCs/>
                <w:i/>
              </w:rPr>
            </w:pPr>
          </w:p>
        </w:tc>
        <w:bookmarkStart w:id="176" w:name="Commencement_Date"/>
        <w:bookmarkEnd w:id="176"/>
        <w:tc>
          <w:tcPr>
            <w:tcW w:w="3548" w:type="pct"/>
            <w:hideMark/>
          </w:tcPr>
          <w:p w14:paraId="29855182" w14:textId="77777777" w:rsidR="00BA3933" w:rsidRDefault="0043638E" w:rsidP="00F12D7A">
            <w:pPr>
              <w:rPr>
                <w:rFonts w:cs="Arial"/>
                <w:szCs w:val="20"/>
              </w:rPr>
            </w:pPr>
            <w:sdt>
              <w:sdtPr>
                <w:rPr>
                  <w:rFonts w:cs="Arial"/>
                  <w:szCs w:val="20"/>
                </w:rPr>
                <w:id w:val="-1110422201"/>
                <w:placeholder>
                  <w:docPart w:val="EE96249E636048E09B4FDE63981B2349"/>
                </w:placeholder>
                <w:showingPlcHdr/>
                <w:date>
                  <w:dateFormat w:val="d/MM/yy"/>
                  <w:lid w:val="en-AU"/>
                  <w:storeMappedDataAs w:val="dateTime"/>
                  <w:calendar w:val="gregorian"/>
                </w:date>
              </w:sdtPr>
              <w:sdtEndPr/>
              <w:sdtContent>
                <w:r w:rsidR="00F12D7A" w:rsidRPr="00996F15">
                  <w:rPr>
                    <w:rFonts w:cs="Arial"/>
                    <w:szCs w:val="20"/>
                  </w:rPr>
                  <w:t>Click or tap to enter the Commencement Date.</w:t>
                </w:r>
              </w:sdtContent>
            </w:sdt>
            <w:r w:rsidR="00BA3933" w:rsidRPr="00996F15">
              <w:rPr>
                <w:rFonts w:cs="Arial"/>
                <w:szCs w:val="20"/>
              </w:rPr>
              <w:t xml:space="preserve"> </w:t>
            </w:r>
          </w:p>
          <w:p w14:paraId="229B923A" w14:textId="7416CB62" w:rsidR="00F12D7A" w:rsidRPr="00996F15" w:rsidRDefault="00BA3933" w:rsidP="00F12D7A">
            <w:pPr>
              <w:rPr>
                <w:rFonts w:cs="Arial"/>
                <w:szCs w:val="20"/>
              </w:rPr>
            </w:pPr>
            <w:r w:rsidRPr="00996F15">
              <w:rPr>
                <w:rFonts w:cs="Arial"/>
                <w:szCs w:val="20"/>
              </w:rPr>
              <w:t>e.g. The date the last Party signs this Agreement.</w:t>
            </w:r>
          </w:p>
        </w:tc>
      </w:tr>
      <w:tr w:rsidR="00F12D7A" w:rsidRPr="00F12D7A" w14:paraId="3655D4A2" w14:textId="77777777" w:rsidTr="00C7171D">
        <w:trPr>
          <w:cantSplit/>
        </w:trPr>
        <w:tc>
          <w:tcPr>
            <w:tcW w:w="1452" w:type="pct"/>
            <w:noWrap/>
            <w:hideMark/>
          </w:tcPr>
          <w:p w14:paraId="18210F52" w14:textId="77777777" w:rsidR="00F12D7A" w:rsidRPr="00F12D7A" w:rsidRDefault="00F12D7A" w:rsidP="00F12D7A">
            <w:pPr>
              <w:rPr>
                <w:b/>
              </w:rPr>
            </w:pPr>
            <w:r w:rsidRPr="00F12D7A">
              <w:rPr>
                <w:b/>
              </w:rPr>
              <w:t>Completion Date</w:t>
            </w:r>
          </w:p>
        </w:tc>
        <w:tc>
          <w:tcPr>
            <w:tcW w:w="3548" w:type="pct"/>
            <w:hideMark/>
          </w:tcPr>
          <w:p w14:paraId="54D0C362" w14:textId="77777777" w:rsidR="00BA3933" w:rsidRDefault="0043638E" w:rsidP="00F12D7A">
            <w:pPr>
              <w:rPr>
                <w:rFonts w:cs="Arial"/>
                <w:szCs w:val="20"/>
              </w:rPr>
            </w:pPr>
            <w:sdt>
              <w:sdtPr>
                <w:rPr>
                  <w:rFonts w:cs="Arial"/>
                  <w:szCs w:val="20"/>
                </w:rPr>
                <w:id w:val="907265310"/>
                <w:placeholder>
                  <w:docPart w:val="41578976666E4ECEBB75084ECFB3AFDE"/>
                </w:placeholder>
                <w:showingPlcHdr/>
                <w:date>
                  <w:dateFormat w:val="d/MM/yy"/>
                  <w:lid w:val="en-AU"/>
                  <w:storeMappedDataAs w:val="dateTime"/>
                  <w:calendar w:val="gregorian"/>
                </w:date>
              </w:sdtPr>
              <w:sdtEndPr/>
              <w:sdtContent>
                <w:r w:rsidR="00F12D7A" w:rsidRPr="00996F15">
                  <w:rPr>
                    <w:rFonts w:cs="Arial"/>
                    <w:szCs w:val="20"/>
                  </w:rPr>
                  <w:t>Click or tap to enter the Completion Date.</w:t>
                </w:r>
              </w:sdtContent>
            </w:sdt>
            <w:r w:rsidR="00BA3933" w:rsidRPr="00996F15">
              <w:rPr>
                <w:rFonts w:cs="Arial"/>
                <w:szCs w:val="20"/>
              </w:rPr>
              <w:t xml:space="preserve"> </w:t>
            </w:r>
          </w:p>
          <w:p w14:paraId="47558180" w14:textId="56389C4B" w:rsidR="00F12D7A" w:rsidRPr="00996F15" w:rsidRDefault="00BA3933" w:rsidP="00F12D7A">
            <w:pPr>
              <w:rPr>
                <w:rFonts w:cs="Arial"/>
                <w:szCs w:val="20"/>
              </w:rPr>
            </w:pPr>
            <w:r w:rsidRPr="00996F15">
              <w:rPr>
                <w:rFonts w:cs="Arial"/>
                <w:szCs w:val="20"/>
              </w:rPr>
              <w:t>e.g. Upon termination or expiry of HREC approval, or any later date the Parties agree in writing.</w:t>
            </w:r>
          </w:p>
        </w:tc>
      </w:tr>
      <w:tr w:rsidR="00F12D7A" w:rsidRPr="00F12D7A" w14:paraId="43FEF070" w14:textId="77777777" w:rsidTr="00C7171D">
        <w:trPr>
          <w:cantSplit/>
        </w:trPr>
        <w:tc>
          <w:tcPr>
            <w:tcW w:w="1452" w:type="pct"/>
            <w:noWrap/>
            <w:hideMark/>
          </w:tcPr>
          <w:p w14:paraId="29299B91" w14:textId="1C97A35A" w:rsidR="00F12D7A" w:rsidRPr="00BE4967" w:rsidRDefault="00F12D7A" w:rsidP="00F17125">
            <w:pPr>
              <w:rPr>
                <w:b/>
                <w:iCs/>
              </w:rPr>
            </w:pPr>
            <w:r w:rsidRPr="00F12D7A">
              <w:rPr>
                <w:b/>
              </w:rPr>
              <w:t>Ethics Approval</w:t>
            </w:r>
            <w:r w:rsidRPr="00F12D7A">
              <w:rPr>
                <w:bCs/>
                <w:lang w:val="x-none"/>
              </w:rPr>
              <w:t xml:space="preserve"> </w:t>
            </w:r>
            <w:r w:rsidRPr="00F12D7A">
              <w:rPr>
                <w:b/>
              </w:rPr>
              <w:t>Reference Number</w:t>
            </w:r>
            <w:r w:rsidRPr="00F12D7A">
              <w:rPr>
                <w:b/>
                <w:bCs/>
                <w:i/>
              </w:rPr>
              <w:t xml:space="preserve"> </w:t>
            </w:r>
            <w:r w:rsidR="00BE4967">
              <w:rPr>
                <w:b/>
                <w:bCs/>
                <w:iCs/>
              </w:rPr>
              <w:t>and HREC name</w:t>
            </w:r>
          </w:p>
        </w:tc>
        <w:tc>
          <w:tcPr>
            <w:tcW w:w="3548" w:type="pct"/>
            <w:hideMark/>
          </w:tcPr>
          <w:sdt>
            <w:sdtPr>
              <w:rPr>
                <w:rFonts w:cs="Arial"/>
                <w:szCs w:val="20"/>
              </w:rPr>
              <w:id w:val="-2037191626"/>
              <w:placeholder>
                <w:docPart w:val="FC2C9FDF44994363A23D877656E90D64"/>
              </w:placeholder>
              <w:showingPlcHdr/>
            </w:sdtPr>
            <w:sdtEndPr/>
            <w:sdtContent>
              <w:bookmarkStart w:id="177" w:name="Ethics_Approval_Reference_Number" w:displacedByCustomXml="prev"/>
              <w:p w14:paraId="44DC5C35" w14:textId="77777777" w:rsidR="00F12D7A" w:rsidRDefault="00F12D7A" w:rsidP="00F12D7A">
                <w:pPr>
                  <w:rPr>
                    <w:rFonts w:cs="Arial"/>
                    <w:szCs w:val="20"/>
                  </w:rPr>
                </w:pPr>
                <w:r w:rsidRPr="00996F15">
                  <w:rPr>
                    <w:rFonts w:cs="Arial"/>
                    <w:szCs w:val="20"/>
                  </w:rPr>
                  <w:t>Click or tap here to enter the Ethics Approval Reference Number.</w:t>
                </w:r>
              </w:p>
              <w:bookmarkEnd w:id="177" w:displacedByCustomXml="next"/>
            </w:sdtContent>
          </w:sdt>
          <w:sdt>
            <w:sdtPr>
              <w:rPr>
                <w:rFonts w:cs="Arial"/>
                <w:szCs w:val="20"/>
              </w:rPr>
              <w:id w:val="950678334"/>
              <w:placeholder>
                <w:docPart w:val="0EF5D6A2D6D44568A4B92F3BF6081CB0"/>
              </w:placeholder>
              <w:showingPlcHdr/>
            </w:sdtPr>
            <w:sdtEndPr/>
            <w:sdtContent>
              <w:p w14:paraId="3C41D115" w14:textId="3A759835" w:rsidR="00BE4967" w:rsidRPr="00996F15" w:rsidRDefault="00BE4967" w:rsidP="00F12D7A">
                <w:pPr>
                  <w:rPr>
                    <w:rFonts w:cs="Arial"/>
                    <w:szCs w:val="20"/>
                  </w:rPr>
                </w:pPr>
                <w:r w:rsidRPr="00996F15">
                  <w:rPr>
                    <w:rFonts w:cs="Arial"/>
                    <w:szCs w:val="20"/>
                  </w:rPr>
                  <w:t xml:space="preserve">Click or tap here to enter the </w:t>
                </w:r>
                <w:r>
                  <w:rPr>
                    <w:rFonts w:cs="Arial"/>
                    <w:szCs w:val="20"/>
                  </w:rPr>
                  <w:t xml:space="preserve">HREC name corresponding to the above </w:t>
                </w:r>
                <w:r w:rsidRPr="00996F15">
                  <w:rPr>
                    <w:rFonts w:cs="Arial"/>
                    <w:szCs w:val="20"/>
                  </w:rPr>
                  <w:t>Ethics Approval Reference Number.</w:t>
                </w:r>
              </w:p>
            </w:sdtContent>
          </w:sdt>
        </w:tc>
      </w:tr>
      <w:tr w:rsidR="00F12D7A" w:rsidRPr="00F12D7A" w14:paraId="657D6826" w14:textId="77777777" w:rsidTr="00C7171D">
        <w:trPr>
          <w:cantSplit/>
        </w:trPr>
        <w:tc>
          <w:tcPr>
            <w:tcW w:w="1452" w:type="pct"/>
            <w:noWrap/>
            <w:hideMark/>
          </w:tcPr>
          <w:p w14:paraId="1EE43B3A" w14:textId="5590F70C" w:rsidR="00F12D7A" w:rsidRPr="00F12D7A" w:rsidRDefault="00F12D7A" w:rsidP="00F12D7A">
            <w:pPr>
              <w:rPr>
                <w:b/>
              </w:rPr>
            </w:pPr>
            <w:r w:rsidRPr="00F12D7A">
              <w:rPr>
                <w:b/>
              </w:rPr>
              <w:t xml:space="preserve">Coordinating Principal </w:t>
            </w:r>
            <w:r w:rsidRPr="008F064A">
              <w:rPr>
                <w:b/>
              </w:rPr>
              <w:t xml:space="preserve">Investigator </w:t>
            </w:r>
          </w:p>
        </w:tc>
        <w:sdt>
          <w:sdtPr>
            <w:rPr>
              <w:rFonts w:cs="Arial"/>
              <w:szCs w:val="20"/>
            </w:rPr>
            <w:id w:val="783241190"/>
            <w:placeholder>
              <w:docPart w:val="6529366D531E49A09CABBC6F90FC3919"/>
            </w:placeholder>
          </w:sdtPr>
          <w:sdtEndPr/>
          <w:sdtContent>
            <w:tc>
              <w:tcPr>
                <w:tcW w:w="3548" w:type="pct"/>
                <w:hideMark/>
              </w:tcPr>
              <w:p w14:paraId="34C0DA24" w14:textId="22AAD781" w:rsidR="00F12D7A" w:rsidRPr="00996F15" w:rsidRDefault="007D3492" w:rsidP="00F12D7A">
                <w:pPr>
                  <w:rPr>
                    <w:rFonts w:cs="Arial"/>
                    <w:szCs w:val="20"/>
                  </w:rPr>
                </w:pPr>
                <w:r w:rsidRPr="00996F15">
                  <w:rPr>
                    <w:rFonts w:cs="Arial"/>
                    <w:szCs w:val="20"/>
                  </w:rPr>
                  <w:t>Click or tap here to enter the Coordinating Principal Investigator</w:t>
                </w:r>
              </w:p>
            </w:tc>
          </w:sdtContent>
        </w:sdt>
      </w:tr>
      <w:tr w:rsidR="00F12D7A" w:rsidRPr="00F12D7A" w14:paraId="07899D62" w14:textId="77777777" w:rsidTr="00C7171D">
        <w:trPr>
          <w:cantSplit/>
        </w:trPr>
        <w:tc>
          <w:tcPr>
            <w:tcW w:w="1452" w:type="pct"/>
            <w:noWrap/>
            <w:hideMark/>
          </w:tcPr>
          <w:p w14:paraId="1711682D" w14:textId="3E580BBA" w:rsidR="00F12D7A" w:rsidRPr="00F12D7A" w:rsidRDefault="00F12D7A" w:rsidP="00F12D7A">
            <w:pPr>
              <w:rPr>
                <w:bCs/>
                <w:lang w:val="x-none"/>
              </w:rPr>
            </w:pPr>
            <w:r w:rsidRPr="00F12D7A">
              <w:rPr>
                <w:b/>
              </w:rPr>
              <w:t>Investigator/s</w:t>
            </w:r>
          </w:p>
          <w:p w14:paraId="11D64F2E" w14:textId="4F48FE7E" w:rsidR="00F12D7A" w:rsidRPr="00F12D7A" w:rsidRDefault="00F12D7A" w:rsidP="00F12D7A">
            <w:pPr>
              <w:rPr>
                <w:b/>
                <w:bCs/>
                <w:i/>
              </w:rPr>
            </w:pPr>
          </w:p>
        </w:tc>
        <w:sdt>
          <w:sdtPr>
            <w:rPr>
              <w:rFonts w:cs="Arial"/>
              <w:szCs w:val="20"/>
            </w:rPr>
            <w:id w:val="670299722"/>
            <w:placeholder>
              <w:docPart w:val="765A2BCA4E564E228D30BC42236A25E4"/>
            </w:placeholder>
            <w:showingPlcHdr/>
          </w:sdtPr>
          <w:sdtEndPr/>
          <w:sdtContent>
            <w:bookmarkStart w:id="178" w:name="Investigators" w:displacedByCustomXml="prev"/>
            <w:tc>
              <w:tcPr>
                <w:tcW w:w="3548" w:type="pct"/>
                <w:hideMark/>
              </w:tcPr>
              <w:p w14:paraId="65A86077" w14:textId="77777777" w:rsidR="00F12D7A" w:rsidRPr="00996F15" w:rsidRDefault="00F12D7A" w:rsidP="00F12D7A">
                <w:pPr>
                  <w:rPr>
                    <w:rFonts w:cs="Arial"/>
                    <w:szCs w:val="20"/>
                  </w:rPr>
                </w:pPr>
                <w:r w:rsidRPr="00996F15">
                  <w:rPr>
                    <w:rFonts w:cs="Arial"/>
                    <w:szCs w:val="20"/>
                  </w:rPr>
                  <w:t>Click or tap here to enter the Investigator/s.</w:t>
                </w:r>
              </w:p>
            </w:tc>
            <w:bookmarkEnd w:id="178" w:displacedByCustomXml="next"/>
          </w:sdtContent>
        </w:sdt>
      </w:tr>
      <w:tr w:rsidR="00F12D7A" w:rsidRPr="00F12D7A" w14:paraId="2D7309DF" w14:textId="77777777" w:rsidTr="00996F15">
        <w:trPr>
          <w:cantSplit/>
        </w:trPr>
        <w:tc>
          <w:tcPr>
            <w:tcW w:w="1452" w:type="pct"/>
            <w:noWrap/>
          </w:tcPr>
          <w:p w14:paraId="45677E82" w14:textId="20DC6E84" w:rsidR="00F12D7A" w:rsidRPr="00F12D7A" w:rsidRDefault="00F12D7A" w:rsidP="00F12D7A">
            <w:pPr>
              <w:rPr>
                <w:bCs/>
                <w:lang w:val="x-none"/>
              </w:rPr>
            </w:pPr>
            <w:r w:rsidRPr="00F12D7A">
              <w:rPr>
                <w:b/>
              </w:rPr>
              <w:t>Student(s)</w:t>
            </w:r>
          </w:p>
          <w:p w14:paraId="2E6D2D20" w14:textId="3CCD370A" w:rsidR="00F12D7A" w:rsidRPr="00F12D7A" w:rsidRDefault="00F12D7A" w:rsidP="00F12D7A">
            <w:pPr>
              <w:rPr>
                <w:bCs/>
              </w:rPr>
            </w:pPr>
          </w:p>
        </w:tc>
        <w:tc>
          <w:tcPr>
            <w:tcW w:w="3548" w:type="pct"/>
          </w:tcPr>
          <w:p w14:paraId="2D68EDAE" w14:textId="1F77121A" w:rsidR="00F12D7A" w:rsidRPr="00996F15" w:rsidRDefault="00BA3933" w:rsidP="00F12D7A">
            <w:pPr>
              <w:rPr>
                <w:rFonts w:cs="Arial"/>
                <w:szCs w:val="20"/>
                <w:lang w:val="en-US"/>
              </w:rPr>
            </w:pPr>
            <w:r w:rsidRPr="00996F15">
              <w:rPr>
                <w:rFonts w:cs="Arial"/>
                <w:noProof/>
                <w:szCs w:val="20"/>
              </w:rPr>
              <w:t>Click or tap here to enter the Student(s).</w:t>
            </w:r>
          </w:p>
        </w:tc>
      </w:tr>
      <w:tr w:rsidR="00F12D7A" w:rsidRPr="00F12D7A" w14:paraId="1BAF244C" w14:textId="77777777" w:rsidTr="00C7171D">
        <w:trPr>
          <w:cantSplit/>
        </w:trPr>
        <w:tc>
          <w:tcPr>
            <w:tcW w:w="1452" w:type="pct"/>
            <w:noWrap/>
            <w:hideMark/>
          </w:tcPr>
          <w:p w14:paraId="6D39957D" w14:textId="0ADA413B" w:rsidR="00F12D7A" w:rsidRPr="00F12D7A" w:rsidRDefault="00F12D7A" w:rsidP="006514F5">
            <w:pPr>
              <w:rPr>
                <w:b/>
              </w:rPr>
            </w:pPr>
            <w:r w:rsidRPr="006514F5">
              <w:rPr>
                <w:b/>
              </w:rPr>
              <w:t>Activities to be</w:t>
            </w:r>
            <w:r w:rsidR="006514F5">
              <w:rPr>
                <w:b/>
              </w:rPr>
              <w:t xml:space="preserve"> </w:t>
            </w:r>
            <w:r w:rsidRPr="00F12D7A">
              <w:rPr>
                <w:b/>
              </w:rPr>
              <w:t xml:space="preserve">conducted by Parties </w:t>
            </w:r>
          </w:p>
        </w:tc>
        <w:tc>
          <w:tcPr>
            <w:tcW w:w="3548" w:type="pct"/>
            <w:hideMark/>
          </w:tcPr>
          <w:sdt>
            <w:sdtPr>
              <w:rPr>
                <w:rFonts w:cs="Arial"/>
                <w:szCs w:val="20"/>
              </w:rPr>
              <w:id w:val="1692103795"/>
              <w:placeholder>
                <w:docPart w:val="CE570424F8B74EC5AFF80B829A86DDD2"/>
              </w:placeholder>
              <w:showingPlcHdr/>
            </w:sdtPr>
            <w:sdtEndPr/>
            <w:sdtContent>
              <w:bookmarkStart w:id="179" w:name="Activities_Conducted_byParties" w:displacedByCustomXml="prev"/>
              <w:p w14:paraId="5528DA5D" w14:textId="77777777" w:rsidR="00F12D7A" w:rsidRPr="00996F15" w:rsidRDefault="00F12D7A" w:rsidP="00F12D7A">
                <w:pPr>
                  <w:rPr>
                    <w:rFonts w:cs="Arial"/>
                    <w:szCs w:val="20"/>
                  </w:rPr>
                </w:pPr>
                <w:r w:rsidRPr="00996F15">
                  <w:rPr>
                    <w:rFonts w:cs="Arial"/>
                    <w:szCs w:val="20"/>
                  </w:rPr>
                  <w:t>Click or tap here to enter the Activities to be conducted by Parties.</w:t>
                </w:r>
              </w:p>
              <w:bookmarkEnd w:id="179" w:displacedByCustomXml="next"/>
            </w:sdtContent>
          </w:sdt>
          <w:p w14:paraId="1B4E08AA" w14:textId="77777777" w:rsidR="00F12D7A" w:rsidRPr="00996F15" w:rsidRDefault="00F12D7A" w:rsidP="00F12D7A">
            <w:pPr>
              <w:rPr>
                <w:rFonts w:cs="Arial"/>
                <w:szCs w:val="20"/>
              </w:rPr>
            </w:pPr>
          </w:p>
        </w:tc>
      </w:tr>
      <w:tr w:rsidR="00F12D7A" w:rsidRPr="00F12D7A" w14:paraId="4598E1ED" w14:textId="77777777" w:rsidTr="00C7171D">
        <w:trPr>
          <w:cantSplit/>
        </w:trPr>
        <w:tc>
          <w:tcPr>
            <w:tcW w:w="1452" w:type="pct"/>
            <w:noWrap/>
          </w:tcPr>
          <w:p w14:paraId="6E06A901" w14:textId="71BDA6A8" w:rsidR="00F12D7A" w:rsidRPr="00F12D7A" w:rsidRDefault="00F12D7A" w:rsidP="00F12D7A">
            <w:pPr>
              <w:rPr>
                <w:lang w:val="x-none"/>
              </w:rPr>
            </w:pPr>
            <w:r w:rsidRPr="006514F5">
              <w:rPr>
                <w:b/>
              </w:rPr>
              <w:t>Funding</w:t>
            </w:r>
          </w:p>
        </w:tc>
        <w:tc>
          <w:tcPr>
            <w:tcW w:w="3548" w:type="pct"/>
          </w:tcPr>
          <w:sdt>
            <w:sdtPr>
              <w:rPr>
                <w:rFonts w:cs="Arial"/>
                <w:szCs w:val="20"/>
              </w:rPr>
              <w:id w:val="1037316533"/>
              <w:placeholder>
                <w:docPart w:val="8204E16F7B69483B900BE5529285BD3E"/>
              </w:placeholder>
              <w:showingPlcHdr/>
            </w:sdtPr>
            <w:sdtEndPr/>
            <w:sdtContent>
              <w:bookmarkStart w:id="180" w:name="Funding" w:displacedByCustomXml="prev"/>
              <w:p w14:paraId="108E7E88" w14:textId="77777777" w:rsidR="00F12D7A" w:rsidRPr="00996F15" w:rsidRDefault="00F12D7A" w:rsidP="00F12D7A">
                <w:pPr>
                  <w:rPr>
                    <w:rFonts w:cs="Arial"/>
                    <w:szCs w:val="20"/>
                  </w:rPr>
                </w:pPr>
                <w:r w:rsidRPr="00996F15">
                  <w:rPr>
                    <w:rFonts w:cs="Arial"/>
                    <w:szCs w:val="20"/>
                  </w:rPr>
                  <w:t>Click or tap here to enter Funding details.</w:t>
                </w:r>
              </w:p>
              <w:bookmarkEnd w:id="180" w:displacedByCustomXml="next"/>
            </w:sdtContent>
          </w:sdt>
        </w:tc>
      </w:tr>
      <w:tr w:rsidR="00F12D7A" w:rsidRPr="00F12D7A" w14:paraId="50E622AF" w14:textId="77777777" w:rsidTr="00996F15">
        <w:trPr>
          <w:cantSplit/>
          <w:trHeight w:val="773"/>
        </w:trPr>
        <w:tc>
          <w:tcPr>
            <w:tcW w:w="1452" w:type="pct"/>
            <w:noWrap/>
          </w:tcPr>
          <w:p w14:paraId="0A288AB8" w14:textId="040D87D4" w:rsidR="00F12D7A" w:rsidRPr="00F12D7A" w:rsidRDefault="00F12D7A" w:rsidP="00F12D7A">
            <w:pPr>
              <w:rPr>
                <w:b/>
                <w:bCs/>
              </w:rPr>
            </w:pPr>
            <w:r w:rsidRPr="00F17125">
              <w:rPr>
                <w:b/>
              </w:rPr>
              <w:t>Contributions</w:t>
            </w:r>
          </w:p>
        </w:tc>
        <w:sdt>
          <w:sdtPr>
            <w:rPr>
              <w:rFonts w:cs="Arial"/>
              <w:szCs w:val="20"/>
            </w:rPr>
            <w:id w:val="927776309"/>
            <w:placeholder>
              <w:docPart w:val="192E721C39D040D2A5CE52215341A695"/>
            </w:placeholder>
          </w:sdtPr>
          <w:sdtEndPr/>
          <w:sdtContent>
            <w:tc>
              <w:tcPr>
                <w:tcW w:w="3548" w:type="pct"/>
              </w:tcPr>
              <w:p w14:paraId="505E68C5" w14:textId="3C12E1BA" w:rsidR="00F12D7A" w:rsidRPr="00996F15" w:rsidRDefault="00132172" w:rsidP="00132172">
                <w:pPr>
                  <w:rPr>
                    <w:rFonts w:cs="Arial"/>
                    <w:szCs w:val="20"/>
                  </w:rPr>
                </w:pPr>
                <w:r w:rsidRPr="00996F15">
                  <w:rPr>
                    <w:rFonts w:cs="Arial"/>
                    <w:szCs w:val="20"/>
                  </w:rPr>
                  <w:t xml:space="preserve">Click or tap here to enter the </w:t>
                </w:r>
                <w:r w:rsidR="00BA3933" w:rsidRPr="00BA3933">
                  <w:rPr>
                    <w:rFonts w:cs="Arial"/>
                    <w:szCs w:val="20"/>
                  </w:rPr>
                  <w:t>Contributions, including cash and In-Kind Contributions [if applicable, attach the Project Budget]</w:t>
                </w:r>
                <w:r w:rsidR="00BA3933">
                  <w:rPr>
                    <w:rFonts w:cs="Arial"/>
                    <w:szCs w:val="20"/>
                  </w:rPr>
                  <w:t>.</w:t>
                </w:r>
              </w:p>
            </w:tc>
          </w:sdtContent>
        </w:sdt>
      </w:tr>
      <w:tr w:rsidR="00F12D7A" w:rsidRPr="00F12D7A" w14:paraId="5F1186AB" w14:textId="77777777" w:rsidTr="00C7171D">
        <w:trPr>
          <w:cantSplit/>
        </w:trPr>
        <w:tc>
          <w:tcPr>
            <w:tcW w:w="1452" w:type="pct"/>
            <w:noWrap/>
            <w:hideMark/>
          </w:tcPr>
          <w:p w14:paraId="1A8E451C" w14:textId="268A8584" w:rsidR="00F12D7A" w:rsidRPr="00F12D7A" w:rsidRDefault="00F12D7A" w:rsidP="00F12D7A">
            <w:pPr>
              <w:rPr>
                <w:b/>
              </w:rPr>
            </w:pPr>
            <w:r w:rsidRPr="006514F5">
              <w:rPr>
                <w:b/>
              </w:rPr>
              <w:t>Human Biological</w:t>
            </w:r>
            <w:r w:rsidRPr="006514F5">
              <w:rPr>
                <w:bCs/>
                <w:lang w:val="x-none"/>
              </w:rPr>
              <w:t xml:space="preserve"> </w:t>
            </w:r>
            <w:r w:rsidRPr="00F12D7A">
              <w:rPr>
                <w:b/>
                <w:bCs/>
              </w:rPr>
              <w:t>Material</w:t>
            </w:r>
          </w:p>
          <w:p w14:paraId="5EFDFA64" w14:textId="77777777" w:rsidR="00F12D7A" w:rsidRPr="00F12D7A" w:rsidRDefault="00F12D7A" w:rsidP="00F12D7A">
            <w:pPr>
              <w:rPr>
                <w:b/>
                <w:bCs/>
              </w:rPr>
            </w:pPr>
          </w:p>
        </w:tc>
        <w:tc>
          <w:tcPr>
            <w:tcW w:w="3548" w:type="pct"/>
            <w:hideMark/>
          </w:tcPr>
          <w:p w14:paraId="13926B80" w14:textId="38C7FD06" w:rsidR="00F17125" w:rsidRPr="00F17125" w:rsidRDefault="00F17125" w:rsidP="00F12D7A">
            <w:pPr>
              <w:rPr>
                <w:b/>
              </w:rPr>
            </w:pPr>
            <w:r w:rsidRPr="00F17125">
              <w:rPr>
                <w:b/>
              </w:rPr>
              <w:t>Material:</w:t>
            </w:r>
          </w:p>
          <w:p w14:paraId="7843CC02" w14:textId="77777777" w:rsidR="00F12D7A" w:rsidRPr="00F17125" w:rsidRDefault="00F17125" w:rsidP="00F12D7A">
            <w:pPr>
              <w:rPr>
                <w:b/>
              </w:rPr>
            </w:pPr>
            <w:r w:rsidRPr="00F17125">
              <w:rPr>
                <w:b/>
              </w:rPr>
              <w:t>Providing Party:</w:t>
            </w:r>
          </w:p>
          <w:p w14:paraId="69A68D41" w14:textId="74B18F66" w:rsidR="00F17125" w:rsidRDefault="00F17125" w:rsidP="00F12D7A">
            <w:pPr>
              <w:rPr>
                <w:b/>
              </w:rPr>
            </w:pPr>
            <w:r w:rsidRPr="00F17125">
              <w:rPr>
                <w:b/>
              </w:rPr>
              <w:t>Rec</w:t>
            </w:r>
            <w:r w:rsidR="00A20EBB">
              <w:rPr>
                <w:b/>
              </w:rPr>
              <w:t>ipient</w:t>
            </w:r>
            <w:r w:rsidRPr="00F17125">
              <w:rPr>
                <w:b/>
              </w:rPr>
              <w:t xml:space="preserve"> Party:</w:t>
            </w:r>
          </w:p>
          <w:p w14:paraId="518E66FB" w14:textId="5639045A" w:rsidR="00F17125" w:rsidRPr="00F17125" w:rsidRDefault="00F17125" w:rsidP="00F12D7A">
            <w:r>
              <w:t>[add additional rows if additional Material is to be provided]</w:t>
            </w:r>
          </w:p>
        </w:tc>
      </w:tr>
      <w:tr w:rsidR="00F12D7A" w:rsidRPr="00F12D7A" w14:paraId="115E3CC1" w14:textId="77777777" w:rsidTr="00C7171D">
        <w:trPr>
          <w:cantSplit/>
        </w:trPr>
        <w:tc>
          <w:tcPr>
            <w:tcW w:w="1452" w:type="pct"/>
            <w:noWrap/>
            <w:hideMark/>
          </w:tcPr>
          <w:p w14:paraId="0FB9D4B8" w14:textId="09720256" w:rsidR="00F12D7A" w:rsidRPr="00F12D7A" w:rsidRDefault="00F12D7A" w:rsidP="00F17125">
            <w:pPr>
              <w:rPr>
                <w:b/>
              </w:rPr>
            </w:pPr>
            <w:r w:rsidRPr="00F17125">
              <w:rPr>
                <w:b/>
              </w:rPr>
              <w:t xml:space="preserve">Study Participant </w:t>
            </w:r>
            <w:r w:rsidRPr="00F12D7A">
              <w:rPr>
                <w:b/>
                <w:bCs/>
              </w:rPr>
              <w:t>Data</w:t>
            </w:r>
          </w:p>
        </w:tc>
        <w:tc>
          <w:tcPr>
            <w:tcW w:w="3548" w:type="pct"/>
          </w:tcPr>
          <w:p w14:paraId="1038CCED" w14:textId="7CA1464F" w:rsidR="00F17125" w:rsidRPr="00F17125" w:rsidRDefault="00F17125" w:rsidP="00F17125">
            <w:pPr>
              <w:rPr>
                <w:b/>
              </w:rPr>
            </w:pPr>
            <w:r>
              <w:rPr>
                <w:b/>
              </w:rPr>
              <w:t>Data</w:t>
            </w:r>
            <w:r w:rsidRPr="00F17125">
              <w:rPr>
                <w:b/>
              </w:rPr>
              <w:t>:</w:t>
            </w:r>
          </w:p>
          <w:p w14:paraId="6E1A58D1" w14:textId="77777777" w:rsidR="00F17125" w:rsidRPr="00F17125" w:rsidRDefault="00F17125" w:rsidP="00F17125">
            <w:pPr>
              <w:rPr>
                <w:b/>
              </w:rPr>
            </w:pPr>
            <w:r w:rsidRPr="00F17125">
              <w:rPr>
                <w:b/>
              </w:rPr>
              <w:t>Providing Party:</w:t>
            </w:r>
          </w:p>
          <w:p w14:paraId="03CE3706" w14:textId="5AD7409A" w:rsidR="00F17125" w:rsidRDefault="00F17125" w:rsidP="00F17125">
            <w:pPr>
              <w:rPr>
                <w:b/>
              </w:rPr>
            </w:pPr>
            <w:r w:rsidRPr="00F17125">
              <w:rPr>
                <w:b/>
              </w:rPr>
              <w:t>Rec</w:t>
            </w:r>
            <w:r w:rsidR="00A20EBB">
              <w:rPr>
                <w:b/>
              </w:rPr>
              <w:t>ipient</w:t>
            </w:r>
            <w:r w:rsidRPr="00F17125">
              <w:rPr>
                <w:b/>
              </w:rPr>
              <w:t xml:space="preserve"> Party:</w:t>
            </w:r>
          </w:p>
          <w:p w14:paraId="7AC5CD34" w14:textId="1921A6A4" w:rsidR="00F12D7A" w:rsidRPr="00F12D7A" w:rsidRDefault="00F17125" w:rsidP="00F17125">
            <w:r>
              <w:t>[add additional rows if additional Material is to be provided]</w:t>
            </w:r>
          </w:p>
        </w:tc>
      </w:tr>
      <w:tr w:rsidR="00F12D7A" w:rsidRPr="00F12D7A" w14:paraId="2F63C62B" w14:textId="77777777" w:rsidTr="00C7171D">
        <w:trPr>
          <w:cantSplit/>
        </w:trPr>
        <w:tc>
          <w:tcPr>
            <w:tcW w:w="1452" w:type="pct"/>
            <w:noWrap/>
          </w:tcPr>
          <w:p w14:paraId="5B6DD9C3" w14:textId="4E27E1E5" w:rsidR="00F12D7A" w:rsidRPr="00F12D7A" w:rsidRDefault="00F17125" w:rsidP="00F12D7A">
            <w:pPr>
              <w:rPr>
                <w:b/>
              </w:rPr>
            </w:pPr>
            <w:r>
              <w:rPr>
                <w:b/>
              </w:rPr>
              <w:t xml:space="preserve">Other </w:t>
            </w:r>
            <w:r w:rsidR="00F12D7A" w:rsidRPr="00F17125">
              <w:rPr>
                <w:b/>
              </w:rPr>
              <w:t xml:space="preserve">Material </w:t>
            </w:r>
          </w:p>
          <w:p w14:paraId="2047E25C" w14:textId="77777777" w:rsidR="00F12D7A" w:rsidRPr="00F12D7A" w:rsidRDefault="00F12D7A" w:rsidP="00F12D7A">
            <w:pPr>
              <w:rPr>
                <w:b/>
                <w:bCs/>
              </w:rPr>
            </w:pPr>
          </w:p>
        </w:tc>
        <w:tc>
          <w:tcPr>
            <w:tcW w:w="3548" w:type="pct"/>
          </w:tcPr>
          <w:p w14:paraId="70049A0D" w14:textId="40302194" w:rsidR="00F17125" w:rsidRPr="00F17125" w:rsidRDefault="00F17125" w:rsidP="00F17125">
            <w:pPr>
              <w:rPr>
                <w:b/>
              </w:rPr>
            </w:pPr>
            <w:r w:rsidRPr="00F17125">
              <w:rPr>
                <w:b/>
              </w:rPr>
              <w:t>Material:</w:t>
            </w:r>
          </w:p>
          <w:p w14:paraId="7B96EA77" w14:textId="77777777" w:rsidR="00F17125" w:rsidRPr="00F17125" w:rsidRDefault="00F17125" w:rsidP="00F17125">
            <w:pPr>
              <w:rPr>
                <w:b/>
              </w:rPr>
            </w:pPr>
            <w:r w:rsidRPr="00F17125">
              <w:rPr>
                <w:b/>
              </w:rPr>
              <w:t>Providing Party:</w:t>
            </w:r>
          </w:p>
          <w:p w14:paraId="67ADE046" w14:textId="0ED63A3A" w:rsidR="00F17125" w:rsidRDefault="00F17125" w:rsidP="00F17125">
            <w:pPr>
              <w:rPr>
                <w:b/>
              </w:rPr>
            </w:pPr>
            <w:r w:rsidRPr="00F17125">
              <w:rPr>
                <w:b/>
              </w:rPr>
              <w:t>Rec</w:t>
            </w:r>
            <w:r w:rsidR="00A20EBB">
              <w:rPr>
                <w:b/>
              </w:rPr>
              <w:t>ipient</w:t>
            </w:r>
            <w:r w:rsidRPr="00F17125">
              <w:rPr>
                <w:b/>
              </w:rPr>
              <w:t xml:space="preserve"> Party:</w:t>
            </w:r>
          </w:p>
          <w:p w14:paraId="56D4739A" w14:textId="1481BFD0" w:rsidR="00F12D7A" w:rsidRPr="00F12D7A" w:rsidRDefault="00F17125" w:rsidP="00F17125">
            <w:r>
              <w:t>[add additional rows if additional Material is to be provided]</w:t>
            </w:r>
          </w:p>
        </w:tc>
      </w:tr>
      <w:tr w:rsidR="00F12D7A" w:rsidRPr="00F12D7A" w14:paraId="35F91E6C" w14:textId="77777777" w:rsidTr="00C7171D">
        <w:trPr>
          <w:cantSplit/>
        </w:trPr>
        <w:tc>
          <w:tcPr>
            <w:tcW w:w="1452" w:type="pct"/>
            <w:noWrap/>
          </w:tcPr>
          <w:p w14:paraId="202D7486" w14:textId="19C181A0" w:rsidR="00F12D7A" w:rsidRPr="00F12D7A" w:rsidRDefault="00F12D7A" w:rsidP="00F12D7A">
            <w:pPr>
              <w:rPr>
                <w:b/>
              </w:rPr>
            </w:pPr>
            <w:r w:rsidRPr="00F17125">
              <w:rPr>
                <w:b/>
              </w:rPr>
              <w:t xml:space="preserve">Background IP </w:t>
            </w:r>
          </w:p>
        </w:tc>
        <w:tc>
          <w:tcPr>
            <w:tcW w:w="3548" w:type="pct"/>
          </w:tcPr>
          <w:p w14:paraId="0ADC06AF" w14:textId="77777777" w:rsidR="00F12D7A" w:rsidRPr="00F12D7A" w:rsidRDefault="0043638E" w:rsidP="00F12D7A">
            <w:sdt>
              <w:sdtPr>
                <w:id w:val="1405421855"/>
                <w:placeholder>
                  <w:docPart w:val="E4EE344E40CD49BDA724DBB6A30BD26F"/>
                </w:placeholder>
                <w:showingPlcHdr/>
              </w:sdtPr>
              <w:sdtEndPr/>
              <w:sdtContent>
                <w:bookmarkStart w:id="181" w:name="Human_BackgroundIP"/>
                <w:r w:rsidR="00F12D7A" w:rsidRPr="00F12D7A">
                  <w:t>Click or tap here to enter Background IP details.</w:t>
                </w:r>
                <w:bookmarkEnd w:id="181"/>
              </w:sdtContent>
            </w:sdt>
          </w:p>
        </w:tc>
      </w:tr>
      <w:tr w:rsidR="00F12D7A" w:rsidRPr="00F12D7A" w14:paraId="7D4E03FA" w14:textId="408A62C1" w:rsidTr="00996F15">
        <w:trPr>
          <w:cantSplit/>
        </w:trPr>
        <w:tc>
          <w:tcPr>
            <w:tcW w:w="1452" w:type="pct"/>
            <w:noWrap/>
          </w:tcPr>
          <w:p w14:paraId="3110ED93" w14:textId="1DF7C7C8" w:rsidR="00F12D7A" w:rsidRPr="00F12D7A" w:rsidRDefault="00F12D7A" w:rsidP="00F12D7A">
            <w:pPr>
              <w:rPr>
                <w:b/>
              </w:rPr>
            </w:pPr>
            <w:r w:rsidRPr="008F064A">
              <w:rPr>
                <w:b/>
              </w:rPr>
              <w:lastRenderedPageBreak/>
              <w:t>Project IP Owner</w:t>
            </w:r>
            <w:r w:rsidRPr="00F17125">
              <w:rPr>
                <w:b/>
              </w:rPr>
              <w:t xml:space="preserve"> </w:t>
            </w:r>
          </w:p>
        </w:tc>
        <w:tc>
          <w:tcPr>
            <w:tcW w:w="3548" w:type="pct"/>
          </w:tcPr>
          <w:p w14:paraId="47B42E02" w14:textId="77777777" w:rsidR="008F064A" w:rsidRDefault="0043638E" w:rsidP="008F064A">
            <w:sdt>
              <w:sdtPr>
                <w:id w:val="-967506277"/>
                <w:placeholder>
                  <w:docPart w:val="D29D668EBF90459AA786D096DBE1E2EA"/>
                </w:placeholder>
              </w:sdtPr>
              <w:sdtEndPr/>
              <w:sdtContent>
                <w:sdt>
                  <w:sdtPr>
                    <w:id w:val="179481229"/>
                    <w:placeholder>
                      <w:docPart w:val="77BCC4422493413AAC5462CCD7306625"/>
                    </w:placeholder>
                    <w:showingPlcHdr/>
                  </w:sdtPr>
                  <w:sdtEndPr/>
                  <w:sdtContent>
                    <w:r w:rsidR="00F7002B" w:rsidRPr="00996F15">
                      <w:rPr>
                        <w:rFonts w:cs="Arial"/>
                        <w:noProof/>
                        <w:szCs w:val="20"/>
                      </w:rPr>
                      <w:t>Click or tap here to enter Project IP Owner.</w:t>
                    </w:r>
                  </w:sdtContent>
                </w:sdt>
              </w:sdtContent>
            </w:sdt>
            <w:r w:rsidR="008F064A">
              <w:t xml:space="preserve"> </w:t>
            </w:r>
          </w:p>
          <w:p w14:paraId="12CA71FB" w14:textId="02E7E0BB" w:rsidR="00E70A72" w:rsidRDefault="008F064A">
            <w:r>
              <w:t xml:space="preserve">e.g. </w:t>
            </w:r>
            <w:r w:rsidR="00E70A72">
              <w:t xml:space="preserve">identify </w:t>
            </w:r>
            <w:r>
              <w:t>specif</w:t>
            </w:r>
            <w:r w:rsidR="00E70A72">
              <w:t>ic</w:t>
            </w:r>
            <w:r>
              <w:t xml:space="preserve"> Project IP Owner (if more than one owner, specify whether joint or any nominated percentage ownership)</w:t>
            </w:r>
          </w:p>
          <w:p w14:paraId="7629D939" w14:textId="77777777" w:rsidR="00E70A72" w:rsidRDefault="008F064A">
            <w:r>
              <w:t>OR</w:t>
            </w:r>
          </w:p>
          <w:p w14:paraId="580A7BEB" w14:textId="77777777" w:rsidR="00E70A72" w:rsidRDefault="008F064A">
            <w:r>
              <w:t xml:space="preserve">If no </w:t>
            </w:r>
            <w:r w:rsidR="00E70A72">
              <w:t xml:space="preserve">specific </w:t>
            </w:r>
            <w:r>
              <w:t>Project IP Owner(s)</w:t>
            </w:r>
            <w:r w:rsidR="00E70A72">
              <w:t>, insert:</w:t>
            </w:r>
          </w:p>
          <w:p w14:paraId="71770028" w14:textId="2540C54F" w:rsidR="00F12D7A" w:rsidRPr="00F12D7A" w:rsidRDefault="008F064A">
            <w:r>
              <w:t>all of the Parties to this Agreement as tenants in common in equal shares* / in shares that are in proportion to each Party's Contributions*  (* delete whichever is inapplicable)</w:t>
            </w:r>
          </w:p>
        </w:tc>
      </w:tr>
      <w:tr w:rsidR="00F12D7A" w:rsidRPr="00F12D7A" w14:paraId="7A782825" w14:textId="77777777" w:rsidTr="00996F15">
        <w:trPr>
          <w:cantSplit/>
          <w:trHeight w:val="855"/>
        </w:trPr>
        <w:tc>
          <w:tcPr>
            <w:tcW w:w="1452" w:type="pct"/>
            <w:noWrap/>
          </w:tcPr>
          <w:p w14:paraId="0630ACB4" w14:textId="1C44BA06" w:rsidR="00F12D7A" w:rsidRPr="00F12D7A" w:rsidRDefault="00F12D7A" w:rsidP="00F12D7A">
            <w:pPr>
              <w:rPr>
                <w:b/>
                <w:bCs/>
              </w:rPr>
            </w:pPr>
            <w:r w:rsidRPr="00F40AF3">
              <w:rPr>
                <w:b/>
                <w:bCs/>
              </w:rPr>
              <w:t>Moral Rights</w:t>
            </w:r>
          </w:p>
        </w:tc>
        <w:sdt>
          <w:sdtPr>
            <w:id w:val="197899948"/>
            <w:placeholder>
              <w:docPart w:val="1B2927BB9C7942ED9FC5ABF4A394E5F1"/>
            </w:placeholder>
            <w:showingPlcHdr/>
          </w:sdtPr>
          <w:sdtEndPr/>
          <w:sdtContent>
            <w:tc>
              <w:tcPr>
                <w:tcW w:w="3548" w:type="pct"/>
              </w:tcPr>
              <w:p w14:paraId="145E232D" w14:textId="77777777" w:rsidR="00F12D7A" w:rsidRPr="00F12D7A" w:rsidRDefault="00BD227E" w:rsidP="00F12D7A">
                <w:r w:rsidRPr="00996F15">
                  <w:rPr>
                    <w:rFonts w:cs="Arial"/>
                    <w:noProof/>
                  </w:rPr>
                  <w:t>Click or tap here to enter the Moral Rights.</w:t>
                </w:r>
              </w:p>
            </w:tc>
          </w:sdtContent>
        </w:sdt>
      </w:tr>
      <w:tr w:rsidR="00F17125" w:rsidRPr="00F12D7A" w14:paraId="5FABD7DF" w14:textId="77777777" w:rsidTr="00C7171D">
        <w:trPr>
          <w:cantSplit/>
        </w:trPr>
        <w:tc>
          <w:tcPr>
            <w:tcW w:w="1452" w:type="pct"/>
            <w:noWrap/>
          </w:tcPr>
          <w:p w14:paraId="16678B93" w14:textId="500F4DBE" w:rsidR="00F17125" w:rsidRPr="00F17125" w:rsidRDefault="00F17125" w:rsidP="00F12D7A">
            <w:pPr>
              <w:rPr>
                <w:b/>
              </w:rPr>
            </w:pPr>
            <w:r w:rsidRPr="00F17125">
              <w:rPr>
                <w:b/>
              </w:rPr>
              <w:t>Specific insurance requirements (if any)</w:t>
            </w:r>
          </w:p>
        </w:tc>
        <w:sdt>
          <w:sdtPr>
            <w:rPr>
              <w:rFonts w:cs="Arial"/>
              <w:noProof/>
            </w:rPr>
            <w:id w:val="-895512072"/>
            <w:placeholder>
              <w:docPart w:val="A7D35B17836749AA94B2CA976041C01C"/>
            </w:placeholder>
          </w:sdtPr>
          <w:sdtEndPr/>
          <w:sdtContent>
            <w:tc>
              <w:tcPr>
                <w:tcW w:w="3548" w:type="pct"/>
              </w:tcPr>
              <w:p w14:paraId="1D625036" w14:textId="5FB2E045" w:rsidR="00F17125" w:rsidRPr="00996F15" w:rsidRDefault="00BA3933" w:rsidP="00F12D7A">
                <w:pPr>
                  <w:rPr>
                    <w:szCs w:val="20"/>
                  </w:rPr>
                </w:pPr>
                <w:r w:rsidRPr="00996F15">
                  <w:rPr>
                    <w:rFonts w:cs="Arial"/>
                    <w:noProof/>
                  </w:rPr>
                  <w:t>Click or tap here to enter specific insurance requirements.</w:t>
                </w:r>
              </w:p>
            </w:tc>
          </w:sdtContent>
        </w:sdt>
      </w:tr>
      <w:tr w:rsidR="00C40AA5" w:rsidRPr="00F12D7A" w14:paraId="311ED50B" w14:textId="77777777" w:rsidTr="00C7171D">
        <w:trPr>
          <w:cantSplit/>
        </w:trPr>
        <w:tc>
          <w:tcPr>
            <w:tcW w:w="1452" w:type="pct"/>
            <w:noWrap/>
          </w:tcPr>
          <w:p w14:paraId="0C3ACE76" w14:textId="158FC5BA" w:rsidR="00C40AA5" w:rsidRPr="00F17125" w:rsidRDefault="00C40AA5" w:rsidP="00F12D7A">
            <w:pPr>
              <w:rPr>
                <w:b/>
              </w:rPr>
            </w:pPr>
            <w:r>
              <w:rPr>
                <w:b/>
              </w:rPr>
              <w:t>Governing law jurisdiction</w:t>
            </w:r>
          </w:p>
        </w:tc>
        <w:tc>
          <w:tcPr>
            <w:tcW w:w="3548" w:type="pct"/>
          </w:tcPr>
          <w:p w14:paraId="3967EC01" w14:textId="77777777" w:rsidR="00BA3933" w:rsidRDefault="0043638E" w:rsidP="00F12D7A">
            <w:sdt>
              <w:sdtPr>
                <w:rPr>
                  <w:szCs w:val="20"/>
                </w:rPr>
                <w:id w:val="2034222385"/>
                <w:placeholder>
                  <w:docPart w:val="3E83D62360D34108B1ED4841BAD06D79"/>
                </w:placeholder>
              </w:sdtPr>
              <w:sdtEndPr/>
              <w:sdtContent>
                <w:r w:rsidR="00BA3933" w:rsidRPr="00996F15">
                  <w:rPr>
                    <w:rFonts w:cs="Arial"/>
                    <w:noProof/>
                  </w:rPr>
                  <w:t>Click or tap here to enter the governing law jurisdiction.</w:t>
                </w:r>
              </w:sdtContent>
            </w:sdt>
            <w:r w:rsidR="00BA3933">
              <w:t xml:space="preserve"> </w:t>
            </w:r>
          </w:p>
          <w:p w14:paraId="470F4D8C" w14:textId="4925ECC9" w:rsidR="00C40AA5" w:rsidRPr="00996F15" w:rsidRDefault="00BA3933" w:rsidP="00F12D7A">
            <w:pPr>
              <w:rPr>
                <w:rFonts w:cs="Arial"/>
                <w:noProof/>
              </w:rPr>
            </w:pPr>
            <w:r>
              <w:rPr>
                <w:szCs w:val="20"/>
              </w:rPr>
              <w:t>e.g.</w:t>
            </w:r>
            <w:r w:rsidRPr="00BA3933">
              <w:rPr>
                <w:szCs w:val="20"/>
              </w:rPr>
              <w:t xml:space="preserve"> insert the </w:t>
            </w:r>
            <w:r>
              <w:rPr>
                <w:szCs w:val="20"/>
              </w:rPr>
              <w:t>S</w:t>
            </w:r>
            <w:r w:rsidRPr="00BA3933">
              <w:rPr>
                <w:szCs w:val="20"/>
              </w:rPr>
              <w:t>tate jurisdiction common to all Parties, or if not common, consider inserting the jurisdiction where the Coordinating Principal Investigator is located.</w:t>
            </w:r>
          </w:p>
        </w:tc>
      </w:tr>
      <w:tr w:rsidR="00A20EBB" w:rsidRPr="00F12D7A" w14:paraId="333EF295" w14:textId="77777777" w:rsidTr="00C7171D">
        <w:trPr>
          <w:cantSplit/>
        </w:trPr>
        <w:tc>
          <w:tcPr>
            <w:tcW w:w="1452" w:type="pct"/>
            <w:tcBorders>
              <w:bottom w:val="single" w:sz="4" w:space="0" w:color="BFBFBF" w:themeColor="background1" w:themeShade="BF"/>
            </w:tcBorders>
            <w:noWrap/>
          </w:tcPr>
          <w:p w14:paraId="032F6650" w14:textId="45259AF8" w:rsidR="00A20EBB" w:rsidRPr="00F12D7A" w:rsidRDefault="00A20EBB" w:rsidP="00F12D7A">
            <w:pPr>
              <w:rPr>
                <w:b/>
                <w:bCs/>
              </w:rPr>
            </w:pPr>
            <w:r>
              <w:rPr>
                <w:b/>
                <w:bCs/>
              </w:rPr>
              <w:t>Special Conditions (if any)</w:t>
            </w:r>
          </w:p>
        </w:tc>
        <w:tc>
          <w:tcPr>
            <w:tcW w:w="3548" w:type="pct"/>
            <w:tcBorders>
              <w:bottom w:val="single" w:sz="4" w:space="0" w:color="BFBFBF" w:themeColor="background1" w:themeShade="BF"/>
            </w:tcBorders>
          </w:tcPr>
          <w:p w14:paraId="7E933AB2" w14:textId="71A23EB9" w:rsidR="00BA3933" w:rsidRDefault="0043638E" w:rsidP="00BA3933">
            <w:sdt>
              <w:sdtPr>
                <w:rPr>
                  <w:szCs w:val="20"/>
                </w:rPr>
                <w:id w:val="1465853606"/>
                <w:placeholder>
                  <w:docPart w:val="55A5797D41BC4AA5B5B456FAEACDB230"/>
                </w:placeholder>
              </w:sdtPr>
              <w:sdtEndPr/>
              <w:sdtContent>
                <w:r w:rsidR="00BA3933" w:rsidRPr="00A105AB">
                  <w:rPr>
                    <w:rFonts w:cs="Arial"/>
                    <w:noProof/>
                  </w:rPr>
                  <w:t xml:space="preserve">Click or tap here to enter </w:t>
                </w:r>
                <w:r w:rsidR="00BA3933">
                  <w:rPr>
                    <w:rFonts w:cs="Arial"/>
                    <w:noProof/>
                  </w:rPr>
                  <w:t>Special Conditions (if any)</w:t>
                </w:r>
                <w:r w:rsidR="00BA3933" w:rsidRPr="00A105AB">
                  <w:rPr>
                    <w:rFonts w:cs="Arial"/>
                    <w:noProof/>
                  </w:rPr>
                  <w:t>.</w:t>
                </w:r>
              </w:sdtContent>
            </w:sdt>
            <w:r w:rsidR="00BA3933">
              <w:t xml:space="preserve"> </w:t>
            </w:r>
          </w:p>
          <w:p w14:paraId="4C74ADDE" w14:textId="77777777" w:rsidR="00A20EBB" w:rsidRPr="00F12D7A" w:rsidRDefault="00A20EBB" w:rsidP="00F12D7A"/>
        </w:tc>
      </w:tr>
      <w:tr w:rsidR="00F12D7A" w:rsidRPr="00F12D7A" w14:paraId="528BDB1B" w14:textId="09EF27F8" w:rsidTr="00C7171D">
        <w:trPr>
          <w:cantSplit/>
        </w:trPr>
        <w:tc>
          <w:tcPr>
            <w:tcW w:w="1452" w:type="pct"/>
            <w:tcBorders>
              <w:bottom w:val="single" w:sz="4" w:space="0" w:color="BFBFBF" w:themeColor="background1" w:themeShade="BF"/>
            </w:tcBorders>
            <w:noWrap/>
            <w:hideMark/>
          </w:tcPr>
          <w:p w14:paraId="735C3F66" w14:textId="47959018" w:rsidR="00F12D7A" w:rsidRPr="00F12D7A" w:rsidRDefault="00F12D7A" w:rsidP="00F12D7A">
            <w:pPr>
              <w:rPr>
                <w:b/>
                <w:bCs/>
              </w:rPr>
            </w:pPr>
            <w:r w:rsidRPr="00F12D7A">
              <w:rPr>
                <w:b/>
                <w:bCs/>
              </w:rPr>
              <w:t>Appendix A</w:t>
            </w:r>
          </w:p>
        </w:tc>
        <w:tc>
          <w:tcPr>
            <w:tcW w:w="3548" w:type="pct"/>
            <w:tcBorders>
              <w:bottom w:val="single" w:sz="4" w:space="0" w:color="BFBFBF" w:themeColor="background1" w:themeShade="BF"/>
            </w:tcBorders>
            <w:hideMark/>
          </w:tcPr>
          <w:p w14:paraId="34F91448" w14:textId="7F81CDFD" w:rsidR="00F12D7A" w:rsidRPr="00F12D7A" w:rsidRDefault="00F12D7A" w:rsidP="00F12D7A">
            <w:r w:rsidRPr="00F12D7A">
              <w:t xml:space="preserve">Research Plan or Protocol </w:t>
            </w:r>
            <w:r w:rsidR="00893431">
              <w:t>is</w:t>
            </w:r>
            <w:r w:rsidRPr="00F12D7A">
              <w:t xml:space="preserve"> attached</w:t>
            </w:r>
            <w:r w:rsidR="00893431">
              <w:t xml:space="preserve"> as Appendix A</w:t>
            </w:r>
            <w:r w:rsidRPr="00F12D7A">
              <w:t>.</w:t>
            </w:r>
          </w:p>
        </w:tc>
      </w:tr>
      <w:tr w:rsidR="00F12D7A" w:rsidRPr="00F12D7A" w14:paraId="42339B6A" w14:textId="7E8D9DF7" w:rsidTr="00996F15">
        <w:trPr>
          <w:cantSplit/>
        </w:trPr>
        <w:tc>
          <w:tcPr>
            <w:tcW w:w="1452" w:type="pct"/>
            <w:noWrap/>
            <w:hideMark/>
          </w:tcPr>
          <w:p w14:paraId="5A61898D" w14:textId="580361B1" w:rsidR="00F12D7A" w:rsidRPr="00F12D7A" w:rsidRDefault="00F12D7A" w:rsidP="00F12D7A">
            <w:pPr>
              <w:rPr>
                <w:b/>
                <w:bCs/>
              </w:rPr>
            </w:pPr>
            <w:r w:rsidRPr="00F12D7A">
              <w:rPr>
                <w:b/>
                <w:bCs/>
              </w:rPr>
              <w:t>Appendix B</w:t>
            </w:r>
          </w:p>
        </w:tc>
        <w:tc>
          <w:tcPr>
            <w:tcW w:w="3548" w:type="pct"/>
            <w:hideMark/>
          </w:tcPr>
          <w:p w14:paraId="6AE6D1E4" w14:textId="41957DA3" w:rsidR="00F12D7A" w:rsidRPr="00F12D7A" w:rsidRDefault="00F12D7A" w:rsidP="00F12D7A">
            <w:r w:rsidRPr="00F12D7A">
              <w:t>[</w:t>
            </w:r>
            <w:r w:rsidR="00D22434">
              <w:t xml:space="preserve">if applicable: </w:t>
            </w:r>
            <w:r w:rsidRPr="00F12D7A">
              <w:t xml:space="preserve">Proof of Funding </w:t>
            </w:r>
            <w:r w:rsidR="00D22434">
              <w:t>is</w:t>
            </w:r>
            <w:r w:rsidRPr="00F12D7A">
              <w:t xml:space="preserve"> attached </w:t>
            </w:r>
            <w:r w:rsidR="00893431">
              <w:t>as Appendix B</w:t>
            </w:r>
            <w:r w:rsidRPr="00F12D7A">
              <w:t>.]</w:t>
            </w:r>
          </w:p>
          <w:p w14:paraId="340F18B5" w14:textId="4D6D8B80" w:rsidR="00F12D7A" w:rsidRPr="00F12D7A" w:rsidRDefault="00F12D7A" w:rsidP="00F12D7A"/>
        </w:tc>
      </w:tr>
      <w:tr w:rsidR="00575093" w:rsidRPr="00F12D7A" w14:paraId="32BB240C" w14:textId="77777777" w:rsidTr="00132172">
        <w:trPr>
          <w:cantSplit/>
        </w:trPr>
        <w:tc>
          <w:tcPr>
            <w:tcW w:w="1452" w:type="pct"/>
            <w:noWrap/>
          </w:tcPr>
          <w:p w14:paraId="296E68A6" w14:textId="34EB0E21" w:rsidR="00575093" w:rsidRPr="00F12D7A" w:rsidRDefault="00575093" w:rsidP="00F12D7A">
            <w:pPr>
              <w:rPr>
                <w:b/>
                <w:bCs/>
              </w:rPr>
            </w:pPr>
            <w:r>
              <w:rPr>
                <w:b/>
                <w:bCs/>
              </w:rPr>
              <w:t>Appendix C</w:t>
            </w:r>
          </w:p>
        </w:tc>
        <w:tc>
          <w:tcPr>
            <w:tcW w:w="3548" w:type="pct"/>
          </w:tcPr>
          <w:p w14:paraId="0BB17AA8" w14:textId="46A9B8B9" w:rsidR="00575093" w:rsidRPr="00F12D7A" w:rsidRDefault="00893431" w:rsidP="00F12D7A">
            <w:r>
              <w:t>[</w:t>
            </w:r>
            <w:r w:rsidR="00D22434">
              <w:t xml:space="preserve">if applicable: </w:t>
            </w:r>
            <w:r>
              <w:t xml:space="preserve">Funding Agreement </w:t>
            </w:r>
            <w:r w:rsidR="00D22434">
              <w:t xml:space="preserve">is attached </w:t>
            </w:r>
            <w:r>
              <w:t>as Appendix C</w:t>
            </w:r>
            <w:r w:rsidR="00D22434">
              <w:t>.</w:t>
            </w:r>
            <w:r>
              <w:t>]</w:t>
            </w:r>
          </w:p>
        </w:tc>
      </w:tr>
    </w:tbl>
    <w:p w14:paraId="18F701C9" w14:textId="77777777" w:rsidR="00AA68D0" w:rsidRDefault="00AA68D0"/>
    <w:p w14:paraId="75774537" w14:textId="1F01B1DB" w:rsidR="00E12108" w:rsidRDefault="00E12108" w:rsidP="00996F15">
      <w:pPr>
        <w:pStyle w:val="MEChapterheading"/>
      </w:pPr>
    </w:p>
    <w:p w14:paraId="3DDB3F6C" w14:textId="77777777" w:rsidR="00D824F3" w:rsidRDefault="00D824F3" w:rsidP="00D824F3">
      <w:pPr>
        <w:pStyle w:val="MEChapterheading"/>
      </w:pPr>
      <w:bookmarkStart w:id="182" w:name="_Toc97306403"/>
      <w:r>
        <w:t>Signing page</w:t>
      </w:r>
      <w:bookmarkEnd w:id="182"/>
    </w:p>
    <w:p w14:paraId="1F1CD7C5" w14:textId="77777777" w:rsidR="00D824F3" w:rsidRDefault="00D824F3" w:rsidP="00D824F3">
      <w:r>
        <w:rPr>
          <w:b/>
        </w:rPr>
        <w:t>EXECUTED</w:t>
      </w:r>
      <w:r>
        <w:t xml:space="preserve"> as </w:t>
      </w:r>
      <w:bookmarkStart w:id="183" w:name="bkAgreementDeed"/>
      <w:r>
        <w:t>an agreement</w:t>
      </w:r>
      <w:bookmarkEnd w:id="183"/>
      <w:r>
        <w:t>.</w:t>
      </w:r>
    </w:p>
    <w:p w14:paraId="308E699F" w14:textId="77777777" w:rsidR="00D824F3" w:rsidRDefault="00D824F3" w:rsidP="00D824F3"/>
    <w:p w14:paraId="0C29A2F4" w14:textId="048ADC73" w:rsidR="00D824F3" w:rsidRDefault="00D824F3" w:rsidP="00D824F3"/>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D824F3" w14:paraId="731439AC" w14:textId="77777777" w:rsidTr="00575093">
        <w:tc>
          <w:tcPr>
            <w:tcW w:w="9356" w:type="dxa"/>
            <w:gridSpan w:val="3"/>
          </w:tcPr>
          <w:p w14:paraId="345D1C52" w14:textId="78B1F462" w:rsidR="00D824F3" w:rsidRDefault="00D824F3" w:rsidP="00575093">
            <w:pPr>
              <w:keepNext/>
              <w:spacing w:after="0" w:line="240" w:lineRule="auto"/>
            </w:pPr>
            <w:r>
              <w:rPr>
                <w:b/>
              </w:rPr>
              <w:t>Executed</w:t>
            </w:r>
            <w:r>
              <w:t xml:space="preserve"> by [</w:t>
            </w:r>
            <w:r w:rsidRPr="00996F15">
              <w:rPr>
                <w:rFonts w:cs="Arial"/>
                <w:sz w:val="18"/>
                <w:highlight w:val="yellow"/>
              </w:rPr>
              <w:t xml:space="preserve">insert </w:t>
            </w:r>
            <w:r>
              <w:rPr>
                <w:rFonts w:cs="Arial"/>
                <w:sz w:val="18"/>
                <w:highlight w:val="yellow"/>
              </w:rPr>
              <w:t>P</w:t>
            </w:r>
            <w:r w:rsidRPr="00996F15">
              <w:rPr>
                <w:rFonts w:cs="Arial"/>
                <w:sz w:val="18"/>
                <w:highlight w:val="yellow"/>
              </w:rPr>
              <w:t>arty</w:t>
            </w:r>
            <w:r>
              <w:t>] by its duly authorised officer:</w:t>
            </w:r>
          </w:p>
        </w:tc>
      </w:tr>
      <w:tr w:rsidR="00D824F3" w14:paraId="74C302E9" w14:textId="77777777" w:rsidTr="00575093">
        <w:tc>
          <w:tcPr>
            <w:tcW w:w="4503" w:type="dxa"/>
          </w:tcPr>
          <w:p w14:paraId="69F56B0D" w14:textId="77777777" w:rsidR="00D824F3" w:rsidRDefault="00D824F3" w:rsidP="00575093">
            <w:pPr>
              <w:keepNext/>
              <w:spacing w:after="0" w:line="240" w:lineRule="auto"/>
            </w:pPr>
          </w:p>
        </w:tc>
        <w:tc>
          <w:tcPr>
            <w:tcW w:w="459" w:type="dxa"/>
          </w:tcPr>
          <w:p w14:paraId="0718BD66" w14:textId="77777777" w:rsidR="00D824F3" w:rsidRDefault="00D824F3" w:rsidP="00575093">
            <w:pPr>
              <w:keepNext/>
              <w:spacing w:after="0" w:line="240" w:lineRule="auto"/>
            </w:pPr>
          </w:p>
        </w:tc>
        <w:tc>
          <w:tcPr>
            <w:tcW w:w="4394" w:type="dxa"/>
          </w:tcPr>
          <w:p w14:paraId="5B26A634" w14:textId="77777777" w:rsidR="00D824F3" w:rsidRDefault="00D824F3" w:rsidP="00575093">
            <w:pPr>
              <w:keepNext/>
              <w:spacing w:after="0" w:line="240" w:lineRule="auto"/>
            </w:pPr>
          </w:p>
        </w:tc>
      </w:tr>
      <w:tr w:rsidR="00D824F3" w:rsidRPr="00E10C9C" w14:paraId="144B21B9" w14:textId="77777777" w:rsidTr="00996F15">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853A5AB" w14:textId="77777777" w:rsidR="00D824F3" w:rsidRPr="00996F15" w:rsidRDefault="00D824F3" w:rsidP="00575093">
            <w:pPr>
              <w:keepNext/>
              <w:spacing w:after="0" w:line="240" w:lineRule="auto"/>
              <w:rPr>
                <w:sz w:val="22"/>
                <w:szCs w:val="28"/>
              </w:rPr>
            </w:pPr>
          </w:p>
        </w:tc>
        <w:tc>
          <w:tcPr>
            <w:tcW w:w="459" w:type="dxa"/>
            <w:vAlign w:val="bottom"/>
          </w:tcPr>
          <w:p w14:paraId="3C07893B" w14:textId="77777777" w:rsidR="00D824F3" w:rsidRPr="00996F15" w:rsidRDefault="00D824F3" w:rsidP="00575093">
            <w:pPr>
              <w:keepNext/>
              <w:spacing w:after="0" w:line="240" w:lineRule="auto"/>
              <w:rPr>
                <w:sz w:val="22"/>
                <w:szCs w:val="28"/>
              </w:rPr>
            </w:pPr>
          </w:p>
        </w:tc>
        <w:tc>
          <w:tcPr>
            <w:tcW w:w="4394" w:type="dxa"/>
            <w:shd w:val="clear" w:color="auto" w:fill="auto"/>
            <w:vAlign w:val="bottom"/>
          </w:tcPr>
          <w:p w14:paraId="08287CDF" w14:textId="77777777" w:rsidR="00D824F3" w:rsidRPr="00996F15" w:rsidRDefault="00D824F3" w:rsidP="00575093">
            <w:pPr>
              <w:keepNext/>
              <w:spacing w:after="0" w:line="240" w:lineRule="auto"/>
              <w:rPr>
                <w:sz w:val="22"/>
                <w:szCs w:val="28"/>
              </w:rPr>
            </w:pPr>
          </w:p>
        </w:tc>
      </w:tr>
      <w:tr w:rsidR="00D824F3" w:rsidRPr="00E10C9C" w14:paraId="2E67DB94" w14:textId="77777777" w:rsidTr="00996F15">
        <w:trPr>
          <w:trHeight w:val="567"/>
        </w:trPr>
        <w:tc>
          <w:tcPr>
            <w:tcW w:w="4503" w:type="dxa"/>
            <w:tcBorders>
              <w:top w:val="single" w:sz="4" w:space="0" w:color="808080" w:themeColor="background1" w:themeShade="80"/>
            </w:tcBorders>
          </w:tcPr>
          <w:p w14:paraId="21597E37" w14:textId="5DF9518E" w:rsidR="00D824F3" w:rsidRPr="00996F15" w:rsidRDefault="00D824F3" w:rsidP="00575093">
            <w:pPr>
              <w:keepNext/>
              <w:spacing w:before="60" w:after="0" w:line="240" w:lineRule="auto"/>
              <w:rPr>
                <w:szCs w:val="20"/>
              </w:rPr>
            </w:pPr>
            <w:r w:rsidRPr="00996F15">
              <w:rPr>
                <w:szCs w:val="20"/>
              </w:rPr>
              <w:t>Signature of Authorised Representative</w:t>
            </w:r>
          </w:p>
        </w:tc>
        <w:tc>
          <w:tcPr>
            <w:tcW w:w="459" w:type="dxa"/>
          </w:tcPr>
          <w:p w14:paraId="014BCCD1" w14:textId="77777777" w:rsidR="00D824F3" w:rsidRPr="00996F15" w:rsidRDefault="00D824F3" w:rsidP="00575093">
            <w:pPr>
              <w:keepNext/>
              <w:spacing w:before="60" w:after="0" w:line="240" w:lineRule="auto"/>
              <w:rPr>
                <w:szCs w:val="20"/>
              </w:rPr>
            </w:pPr>
          </w:p>
        </w:tc>
        <w:tc>
          <w:tcPr>
            <w:tcW w:w="4394" w:type="dxa"/>
            <w:shd w:val="clear" w:color="auto" w:fill="auto"/>
          </w:tcPr>
          <w:p w14:paraId="53FD1051" w14:textId="3BA3D26F" w:rsidR="00D824F3" w:rsidRPr="00996F15" w:rsidRDefault="00D824F3" w:rsidP="00575093">
            <w:pPr>
              <w:keepNext/>
              <w:spacing w:before="60" w:after="0" w:line="240" w:lineRule="auto"/>
              <w:rPr>
                <w:szCs w:val="20"/>
              </w:rPr>
            </w:pPr>
          </w:p>
        </w:tc>
      </w:tr>
      <w:tr w:rsidR="00D824F3" w:rsidRPr="00E10C9C" w14:paraId="5BC5DDB7" w14:textId="77777777" w:rsidTr="00575093">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615F8E23" w14:textId="77777777" w:rsidR="00D824F3" w:rsidRPr="00996F15" w:rsidRDefault="00D824F3" w:rsidP="00575093">
            <w:pPr>
              <w:keepNext/>
              <w:spacing w:after="0" w:line="240" w:lineRule="auto"/>
              <w:rPr>
                <w:sz w:val="22"/>
                <w:szCs w:val="28"/>
              </w:rPr>
            </w:pPr>
          </w:p>
        </w:tc>
        <w:tc>
          <w:tcPr>
            <w:tcW w:w="459" w:type="dxa"/>
            <w:vAlign w:val="bottom"/>
          </w:tcPr>
          <w:p w14:paraId="29DCB899" w14:textId="77777777" w:rsidR="00D824F3" w:rsidRPr="00996F15" w:rsidRDefault="00D824F3" w:rsidP="00575093">
            <w:pPr>
              <w:keepNext/>
              <w:spacing w:after="0" w:line="240" w:lineRule="auto"/>
              <w:rPr>
                <w:sz w:val="22"/>
                <w:szCs w:val="28"/>
              </w:rPr>
            </w:pPr>
          </w:p>
        </w:tc>
        <w:tc>
          <w:tcPr>
            <w:tcW w:w="4394" w:type="dxa"/>
            <w:vAlign w:val="bottom"/>
          </w:tcPr>
          <w:p w14:paraId="13A27DEE" w14:textId="77777777" w:rsidR="00D824F3" w:rsidRPr="00996F15" w:rsidRDefault="00D824F3" w:rsidP="00575093">
            <w:pPr>
              <w:keepNext/>
              <w:spacing w:after="0" w:line="240" w:lineRule="auto"/>
              <w:rPr>
                <w:sz w:val="22"/>
                <w:szCs w:val="28"/>
              </w:rPr>
            </w:pPr>
          </w:p>
        </w:tc>
      </w:tr>
      <w:tr w:rsidR="00D824F3" w:rsidRPr="00E10C9C" w14:paraId="54D608CF" w14:textId="77777777" w:rsidTr="00575093">
        <w:tc>
          <w:tcPr>
            <w:tcW w:w="4503" w:type="dxa"/>
            <w:tcBorders>
              <w:top w:val="single" w:sz="4" w:space="0" w:color="808080" w:themeColor="background1" w:themeShade="80"/>
            </w:tcBorders>
          </w:tcPr>
          <w:p w14:paraId="50D78F8B" w14:textId="4562D2E4" w:rsidR="00D824F3" w:rsidRPr="00996F15" w:rsidRDefault="00D824F3" w:rsidP="00575093">
            <w:pPr>
              <w:keepNext/>
              <w:spacing w:before="60" w:after="0" w:line="240" w:lineRule="auto"/>
              <w:rPr>
                <w:szCs w:val="20"/>
              </w:rPr>
            </w:pPr>
            <w:r w:rsidRPr="00996F15">
              <w:rPr>
                <w:szCs w:val="20"/>
              </w:rPr>
              <w:t xml:space="preserve">Name </w:t>
            </w:r>
            <w:r>
              <w:rPr>
                <w:szCs w:val="20"/>
              </w:rPr>
              <w:t xml:space="preserve">and Position </w:t>
            </w:r>
            <w:r w:rsidRPr="00996F15">
              <w:rPr>
                <w:szCs w:val="20"/>
              </w:rPr>
              <w:t>of Authorised Representative (print)</w:t>
            </w:r>
          </w:p>
        </w:tc>
        <w:tc>
          <w:tcPr>
            <w:tcW w:w="459" w:type="dxa"/>
          </w:tcPr>
          <w:p w14:paraId="78AAAE12" w14:textId="77777777" w:rsidR="00D824F3" w:rsidRPr="00996F15" w:rsidRDefault="00D824F3" w:rsidP="00575093">
            <w:pPr>
              <w:keepNext/>
              <w:spacing w:before="60" w:after="0" w:line="240" w:lineRule="auto"/>
              <w:rPr>
                <w:szCs w:val="20"/>
              </w:rPr>
            </w:pPr>
          </w:p>
        </w:tc>
        <w:tc>
          <w:tcPr>
            <w:tcW w:w="4394" w:type="dxa"/>
          </w:tcPr>
          <w:p w14:paraId="46E4DBEE" w14:textId="77777777" w:rsidR="00D824F3" w:rsidRPr="00996F15" w:rsidRDefault="00D824F3" w:rsidP="00575093">
            <w:pPr>
              <w:keepNext/>
              <w:spacing w:before="60" w:after="0" w:line="240" w:lineRule="auto"/>
              <w:rPr>
                <w:szCs w:val="20"/>
              </w:rPr>
            </w:pPr>
          </w:p>
        </w:tc>
      </w:tr>
    </w:tbl>
    <w:p w14:paraId="321CD4C0" w14:textId="77777777" w:rsidR="00D824F3" w:rsidRPr="00996F15" w:rsidRDefault="00D824F3" w:rsidP="00D824F3">
      <w:pPr>
        <w:rPr>
          <w:sz w:val="22"/>
          <w:szCs w:val="28"/>
        </w:rPr>
      </w:pPr>
    </w:p>
    <w:p w14:paraId="171AA4A4" w14:textId="77777777" w:rsidR="00D824F3" w:rsidRDefault="00D824F3" w:rsidP="00D824F3">
      <w:r w:rsidRPr="00E10C9C">
        <w:t>Date:</w:t>
      </w:r>
    </w:p>
    <w:p w14:paraId="742AE7B7" w14:textId="77777777" w:rsidR="00D824F3" w:rsidRDefault="00D824F3" w:rsidP="00D824F3"/>
    <w:p w14:paraId="3CA85E61" w14:textId="5B1B3E55" w:rsidR="00D824F3" w:rsidRDefault="00D824F3" w:rsidP="00996F15">
      <w:r w:rsidRPr="00996F15">
        <w:rPr>
          <w:highlight w:val="yellow"/>
        </w:rPr>
        <w:t>[Repeat for as many Parties as required]</w:t>
      </w:r>
      <w:r>
        <w:br w:type="page"/>
      </w:r>
    </w:p>
    <w:p w14:paraId="637C6B32" w14:textId="78144502" w:rsidR="00E12108" w:rsidRDefault="00E12108" w:rsidP="00996F15">
      <w:pPr>
        <w:pStyle w:val="ScheduleL1"/>
        <w:numPr>
          <w:ilvl w:val="0"/>
          <w:numId w:val="0"/>
        </w:numPr>
      </w:pPr>
      <w:bookmarkStart w:id="184" w:name="_Toc97306404"/>
      <w:r>
        <w:lastRenderedPageBreak/>
        <w:t>Appendix A – Research Plan or Protocol</w:t>
      </w:r>
      <w:bookmarkEnd w:id="184"/>
    </w:p>
    <w:p w14:paraId="705AB91C" w14:textId="3729391A" w:rsidR="00E12108" w:rsidRDefault="00E12108">
      <w:pPr>
        <w:pStyle w:val="MEChapterheading"/>
      </w:pPr>
    </w:p>
    <w:p w14:paraId="3CA6F4C8" w14:textId="77777777" w:rsidR="00E12108" w:rsidRDefault="00E12108" w:rsidP="00E12108">
      <w:pPr>
        <w:pStyle w:val="ScheduleL1"/>
        <w:numPr>
          <w:ilvl w:val="0"/>
          <w:numId w:val="0"/>
        </w:numPr>
      </w:pPr>
      <w:r>
        <w:br w:type="page"/>
      </w:r>
    </w:p>
    <w:p w14:paraId="313F0E99" w14:textId="1B2F21A0" w:rsidR="00E12108" w:rsidRDefault="00E12108" w:rsidP="00996F15">
      <w:pPr>
        <w:pStyle w:val="ScheduleL1"/>
        <w:numPr>
          <w:ilvl w:val="0"/>
          <w:numId w:val="0"/>
        </w:numPr>
      </w:pPr>
      <w:bookmarkStart w:id="185" w:name="_Toc97306405"/>
      <w:r>
        <w:lastRenderedPageBreak/>
        <w:t xml:space="preserve">Appendix B – Proof of </w:t>
      </w:r>
      <w:r w:rsidR="00D824F3">
        <w:t>F</w:t>
      </w:r>
      <w:r>
        <w:t>unding</w:t>
      </w:r>
      <w:bookmarkEnd w:id="185"/>
    </w:p>
    <w:p w14:paraId="43806F6A" w14:textId="5B1FDC4C" w:rsidR="00E12108" w:rsidRDefault="00E12108" w:rsidP="00E12108"/>
    <w:p w14:paraId="11B67B75" w14:textId="77777777" w:rsidR="00E12108" w:rsidRDefault="00E12108" w:rsidP="00E12108">
      <w:pPr>
        <w:pStyle w:val="ScheduleL1"/>
        <w:numPr>
          <w:ilvl w:val="0"/>
          <w:numId w:val="0"/>
        </w:numPr>
      </w:pPr>
      <w:r>
        <w:br w:type="page"/>
      </w:r>
    </w:p>
    <w:p w14:paraId="41C5EE50" w14:textId="7174EEB7" w:rsidR="00E12108" w:rsidRDefault="00E12108" w:rsidP="00996F15">
      <w:pPr>
        <w:pStyle w:val="ScheduleL1"/>
        <w:numPr>
          <w:ilvl w:val="0"/>
          <w:numId w:val="0"/>
        </w:numPr>
      </w:pPr>
      <w:bookmarkStart w:id="186" w:name="_Toc97306406"/>
      <w:r>
        <w:lastRenderedPageBreak/>
        <w:t>Appendix C – Funding Agreement</w:t>
      </w:r>
      <w:bookmarkEnd w:id="186"/>
    </w:p>
    <w:p w14:paraId="70532BD8" w14:textId="77777777" w:rsidR="00E12108" w:rsidRPr="00996F15" w:rsidRDefault="00E12108" w:rsidP="00996F15"/>
    <w:p w14:paraId="2FC9841B" w14:textId="3A4CE787" w:rsidR="00AA68D0" w:rsidRDefault="00AA68D0" w:rsidP="00996F15">
      <w:pPr>
        <w:pStyle w:val="MEChapterheading"/>
      </w:pPr>
    </w:p>
    <w:sectPr w:rsidR="00AA68D0">
      <w:footerReference w:type="default" r:id="rId12"/>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12FE9" w14:textId="77777777" w:rsidR="0043638E" w:rsidRDefault="0043638E">
      <w:r>
        <w:separator/>
      </w:r>
    </w:p>
  </w:endnote>
  <w:endnote w:type="continuationSeparator" w:id="0">
    <w:p w14:paraId="265F86E5" w14:textId="77777777" w:rsidR="0043638E" w:rsidRDefault="0043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FBC1" w14:textId="6F95871F" w:rsidR="0028492E" w:rsidRDefault="0028492E">
    <w:pPr>
      <w:pStyle w:val="Footer"/>
      <w:rPr>
        <w:color w:val="191919"/>
        <w:sz w:val="13"/>
      </w:rPr>
    </w:pPr>
  </w:p>
  <w:p w14:paraId="2A81738E" w14:textId="1F1B81FB" w:rsidR="0028492E" w:rsidRDefault="0028492E">
    <w:pPr>
      <w:pStyle w:val="Footer"/>
    </w:pPr>
  </w:p>
  <w:p w14:paraId="49BE4F7A" w14:textId="3513E646" w:rsidR="0028492E" w:rsidRDefault="0043638E">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912F2C" w:rsidRPr="00641805">
      <w:rPr>
        <w:color w:val="191919"/>
        <w:sz w:val="13"/>
      </w:rPr>
      <w:t>ME_193338574_7</w:t>
    </w:r>
    <w:r>
      <w:rPr>
        <w:color w:val="191919"/>
        <w:sz w:val="1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BA3DA" w14:textId="13077A43" w:rsidR="0028492E" w:rsidRDefault="0028492E">
    <w:pPr>
      <w:pStyle w:val="Footer"/>
      <w:rPr>
        <w:color w:val="191919"/>
        <w:sz w:val="13"/>
      </w:rPr>
    </w:pPr>
  </w:p>
  <w:p w14:paraId="1ED515E8" w14:textId="5D8671D7" w:rsidR="0028492E" w:rsidRDefault="0028492E">
    <w:pPr>
      <w:pStyle w:val="Footer"/>
    </w:pPr>
  </w:p>
  <w:p w14:paraId="52531539" w14:textId="5775E053" w:rsidR="0028492E" w:rsidRDefault="0043638E">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912F2C" w:rsidRPr="00641805">
      <w:rPr>
        <w:color w:val="191919"/>
        <w:sz w:val="13"/>
      </w:rPr>
      <w:t>ME_193338574_7</w:t>
    </w:r>
    <w:r>
      <w:rPr>
        <w:color w:val="191919"/>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F78F" w14:textId="602BA246" w:rsidR="0028492E" w:rsidRDefault="0043638E">
    <w:pPr>
      <w:pStyle w:val="Footer"/>
      <w:tabs>
        <w:tab w:val="center" w:pos="4678"/>
      </w:tabs>
      <w:ind w:left="567"/>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912F2C" w:rsidRPr="00641805">
      <w:rPr>
        <w:color w:val="191919"/>
        <w:sz w:val="13"/>
      </w:rPr>
      <w:t>ME_193338574_7</w:t>
    </w:r>
    <w:r>
      <w:rPr>
        <w:color w:val="191919"/>
        <w:sz w:val="13"/>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45"/>
      <w:gridCol w:w="3261"/>
    </w:tblGrid>
    <w:tr w:rsidR="0028492E" w14:paraId="21BF9ED7" w14:textId="77777777" w:rsidTr="00CA35BE">
      <w:trPr>
        <w:trHeight w:val="425"/>
      </w:trPr>
      <w:tc>
        <w:tcPr>
          <w:tcW w:w="6345" w:type="dxa"/>
          <w:vAlign w:val="bottom"/>
        </w:tcPr>
        <w:p w14:paraId="4B0FD9D6" w14:textId="77777777" w:rsidR="0028492E" w:rsidRDefault="0028492E">
          <w:pPr>
            <w:pStyle w:val="Footer"/>
          </w:pPr>
          <w:bookmarkStart w:id="187" w:name="bkDocumentTitle"/>
          <w:r>
            <w:t>Collaborative Research Agreement</w:t>
          </w:r>
          <w:bookmarkEnd w:id="187"/>
          <w:r>
            <w:t xml:space="preserve"> </w:t>
          </w:r>
        </w:p>
        <w:p w14:paraId="3A24B185" w14:textId="2249BB8F" w:rsidR="0028492E" w:rsidRDefault="0028492E">
          <w:pPr>
            <w:pStyle w:val="Footer"/>
          </w:pPr>
        </w:p>
      </w:tc>
      <w:tc>
        <w:tcPr>
          <w:tcW w:w="3261" w:type="dxa"/>
          <w:vAlign w:val="bottom"/>
        </w:tcPr>
        <w:p w14:paraId="2CBB1FCC" w14:textId="77777777" w:rsidR="0028492E" w:rsidRDefault="0028492E">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sidR="003F4F45">
            <w:rPr>
              <w:rStyle w:val="PageNumber"/>
              <w:b w:val="0"/>
              <w:noProof/>
            </w:rPr>
            <w:t>2</w:t>
          </w:r>
          <w:r>
            <w:rPr>
              <w:rStyle w:val="PageNumber"/>
              <w:b w:val="0"/>
            </w:rPr>
            <w:fldChar w:fldCharType="end"/>
          </w:r>
        </w:p>
      </w:tc>
    </w:tr>
  </w:tbl>
  <w:p w14:paraId="2D4C9199" w14:textId="04FD3445" w:rsidR="0028492E" w:rsidRDefault="0043638E">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912F2C" w:rsidRPr="00641805">
      <w:rPr>
        <w:color w:val="191919"/>
        <w:sz w:val="13"/>
      </w:rPr>
      <w:t>ME_193338574_7</w:t>
    </w:r>
    <w:r>
      <w:rPr>
        <w:color w:val="191919"/>
        <w:sz w:val="1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39E84" w14:textId="77777777" w:rsidR="0043638E" w:rsidRDefault="0043638E">
      <w:r>
        <w:separator/>
      </w:r>
    </w:p>
  </w:footnote>
  <w:footnote w:type="continuationSeparator" w:id="0">
    <w:p w14:paraId="27E0CC72" w14:textId="77777777" w:rsidR="0043638E" w:rsidRDefault="00436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5961E" w14:textId="47AC3DE1" w:rsidR="0028492E" w:rsidRDefault="0043638E">
    <w:pPr>
      <w:pStyle w:val="Header"/>
      <w:framePr w:wrap="around" w:vAnchor="text" w:hAnchor="margin" w:xAlign="center" w:y="1"/>
      <w:rPr>
        <w:rStyle w:val="PageNumber"/>
      </w:rPr>
    </w:pPr>
    <w:r>
      <w:rPr>
        <w:b/>
        <w:noProof/>
      </w:rPr>
      <w:pict w14:anchorId="35CEC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aterMarkObject1" o:spid="_x0000_s2049" type="#_x0000_t136" style="position:absolute;margin-left:0;margin-top:0;width:340.15pt;height:136.05pt;rotation:315;z-index:251658240;mso-position-horizontal:center;mso-position-horizontal-relative:page;mso-position-vertical:center;mso-position-vertical-relative:page" o:allowincell="f" fillcolor="#d9d9d9" stroked="f">
          <v:stroke r:id="rId1" o:title=""/>
          <v:shadow color="#868686"/>
          <v:textpath style="font-family:&quot;Arial&quot;;font-size:1pt;v-text-kern:t" trim="t" fitpath="t" string="draft"/>
          <o:lock v:ext="edit" aspectratio="t"/>
          <w10:wrap side="largest" anchorx="page" anchory="page"/>
        </v:shape>
      </w:pict>
    </w:r>
    <w:r w:rsidR="0028492E">
      <w:rPr>
        <w:rStyle w:val="PageNumber"/>
      </w:rPr>
      <w:fldChar w:fldCharType="begin"/>
    </w:r>
    <w:r w:rsidR="0028492E">
      <w:rPr>
        <w:rStyle w:val="PageNumber"/>
      </w:rPr>
      <w:instrText xml:space="preserve">PAGE  </w:instrText>
    </w:r>
    <w:r w:rsidR="0028492E">
      <w:rPr>
        <w:rStyle w:val="PageNumber"/>
      </w:rPr>
      <w:fldChar w:fldCharType="separate"/>
    </w:r>
    <w:r w:rsidR="0028492E">
      <w:rPr>
        <w:rStyle w:val="PageNumber"/>
        <w:noProof/>
      </w:rPr>
      <w:t>8</w:t>
    </w:r>
    <w:r w:rsidR="0028492E">
      <w:rPr>
        <w:rStyle w:val="PageNumber"/>
      </w:rPr>
      <w:fldChar w:fldCharType="end"/>
    </w:r>
  </w:p>
  <w:p w14:paraId="480CE007" w14:textId="77777777" w:rsidR="0028492E" w:rsidRDefault="002849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1001C8"/>
    <w:lvl w:ilvl="0">
      <w:start w:val="1"/>
      <w:numFmt w:val="decimal"/>
      <w:pStyle w:val="ListNumber5"/>
      <w:lvlText w:val="%1."/>
      <w:lvlJc w:val="left"/>
      <w:pPr>
        <w:tabs>
          <w:tab w:val="num" w:pos="9289"/>
        </w:tabs>
        <w:ind w:left="9289"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2B807CD"/>
    <w:multiLevelType w:val="multilevel"/>
    <w:tmpl w:val="2E7A61D2"/>
    <w:lvl w:ilvl="0">
      <w:start w:val="1"/>
      <w:numFmt w:val="decimal"/>
      <w:lvlText w:val="%1"/>
      <w:lvlJc w:val="left"/>
      <w:pPr>
        <w:tabs>
          <w:tab w:val="num" w:pos="924"/>
        </w:tabs>
        <w:ind w:left="924" w:hanging="924"/>
      </w:pPr>
      <w:rPr>
        <w:rFonts w:cs="Times New Roman"/>
        <w:color w:val="auto"/>
      </w:rPr>
    </w:lvl>
    <w:lvl w:ilvl="1">
      <w:start w:val="1"/>
      <w:numFmt w:val="decimal"/>
      <w:lvlText w:val="%1.%2"/>
      <w:lvlJc w:val="left"/>
      <w:pPr>
        <w:tabs>
          <w:tab w:val="num" w:pos="924"/>
        </w:tabs>
        <w:ind w:left="924" w:hanging="924"/>
      </w:pPr>
      <w:rPr>
        <w:rFonts w:cs="Times New Roman"/>
        <w:b w:val="0"/>
      </w:rPr>
    </w:lvl>
    <w:lvl w:ilvl="2">
      <w:start w:val="1"/>
      <w:numFmt w:val="decimal"/>
      <w:lvlText w:val="%1.%2.%3"/>
      <w:lvlJc w:val="left"/>
      <w:pPr>
        <w:tabs>
          <w:tab w:val="num" w:pos="1848"/>
        </w:tabs>
        <w:ind w:left="1848" w:hanging="924"/>
      </w:pPr>
      <w:rPr>
        <w:rFonts w:cs="Times New Roman"/>
      </w:rPr>
    </w:lvl>
    <w:lvl w:ilvl="3">
      <w:start w:val="1"/>
      <w:numFmt w:val="bullet"/>
      <w:lvlText w:val=""/>
      <w:lvlJc w:val="left"/>
      <w:pPr>
        <w:tabs>
          <w:tab w:val="num" w:pos="2772"/>
        </w:tabs>
        <w:ind w:left="2772" w:hanging="924"/>
      </w:pPr>
      <w:rPr>
        <w:rFonts w:ascii="Symbol" w:hAnsi="Symbol" w:hint="default"/>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11" w15:restartNumberingAfterBreak="0">
    <w:nsid w:val="067A368F"/>
    <w:multiLevelType w:val="hybridMultilevel"/>
    <w:tmpl w:val="74209286"/>
    <w:lvl w:ilvl="0" w:tplc="C87E0B50">
      <w:start w:val="12"/>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08CA5CEB"/>
    <w:multiLevelType w:val="multilevel"/>
    <w:tmpl w:val="0C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105839F7"/>
    <w:multiLevelType w:val="multilevel"/>
    <w:tmpl w:val="0B24A3A2"/>
    <w:styleLink w:val="Bullets"/>
    <w:lvl w:ilvl="0">
      <w:start w:val="1"/>
      <w:numFmt w:val="bullet"/>
      <w:pStyle w:val="Bullet1"/>
      <w:lvlText w:val=""/>
      <w:lvlJc w:val="left"/>
      <w:pPr>
        <w:ind w:left="680" w:hanging="680"/>
      </w:pPr>
      <w:rPr>
        <w:rFonts w:ascii="Wingdings" w:hAnsi="Wingdings" w:hint="default"/>
      </w:rPr>
    </w:lvl>
    <w:lvl w:ilvl="1">
      <w:start w:val="1"/>
      <w:numFmt w:val="none"/>
      <w:pStyle w:val="Bullet2"/>
      <w:lvlText w:val="-"/>
      <w:lvlJc w:val="left"/>
      <w:pPr>
        <w:tabs>
          <w:tab w:val="num" w:pos="1361"/>
        </w:tabs>
        <w:ind w:left="1361" w:hanging="681"/>
      </w:pPr>
      <w:rPr>
        <w:rFonts w:hint="default"/>
      </w:rPr>
    </w:lvl>
    <w:lvl w:ilvl="2">
      <w:start w:val="1"/>
      <w:numFmt w:val="bullet"/>
      <w:pStyle w:val="Bullet3"/>
      <w:lvlText w:val=""/>
      <w:lvlJc w:val="left"/>
      <w:pPr>
        <w:ind w:left="2041" w:hanging="68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4886574"/>
    <w:multiLevelType w:val="multilevel"/>
    <w:tmpl w:val="6A12AFBE"/>
    <w:lvl w:ilvl="0">
      <w:start w:val="1"/>
      <w:numFmt w:val="decimal"/>
      <w:lvlText w:val="%1."/>
      <w:lvlJc w:val="left"/>
      <w:pPr>
        <w:ind w:left="720" w:hanging="360"/>
      </w:pPr>
      <w:rPr>
        <w:rFonts w:hint="default"/>
      </w:rPr>
    </w:lvl>
    <w:lvl w:ilvl="1">
      <w:start w:val="14"/>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15341894"/>
    <w:multiLevelType w:val="multilevel"/>
    <w:tmpl w:val="C870F506"/>
    <w:lvl w:ilvl="0">
      <w:start w:val="1"/>
      <w:numFmt w:val="decimal"/>
      <w:lvlText w:val="%1."/>
      <w:lvlJc w:val="left"/>
      <w:pPr>
        <w:ind w:left="340" w:hanging="340"/>
      </w:pPr>
      <w:rPr>
        <w:rFonts w:hint="default"/>
      </w:rPr>
    </w:lvl>
    <w:lvl w:ilvl="1">
      <w:start w:val="1"/>
      <w:numFmt w:val="decimal"/>
      <w:pStyle w:val="ListParagraph"/>
      <w:lvlText w:val="%1.%2."/>
      <w:lvlJc w:val="left"/>
      <w:pPr>
        <w:ind w:left="851" w:hanging="494"/>
      </w:pPr>
      <w:rPr>
        <w:rFonts w:ascii="Calibri" w:hAnsi="Calibri" w:cs="Calibri" w:hint="default"/>
        <w:b w:val="0"/>
      </w:rPr>
    </w:lvl>
    <w:lvl w:ilvl="2">
      <w:start w:val="1"/>
      <w:numFmt w:val="decimal"/>
      <w:pStyle w:val="ListParagraph2"/>
      <w:lvlText w:val="%1.%2.%3."/>
      <w:lvlJc w:val="left"/>
      <w:pPr>
        <w:ind w:left="1134" w:hanging="420"/>
      </w:pPr>
      <w:rPr>
        <w:rFonts w:hint="default"/>
      </w:rPr>
    </w:lvl>
    <w:lvl w:ilvl="3">
      <w:start w:val="1"/>
      <w:numFmt w:val="decimal"/>
      <w:pStyle w:val="ListParagraph3"/>
      <w:lvlText w:val="%1.%2.%3.%4."/>
      <w:lvlJc w:val="left"/>
      <w:pPr>
        <w:ind w:left="2262" w:hanging="1191"/>
      </w:pPr>
      <w:rPr>
        <w:rFonts w:hint="default"/>
      </w:rPr>
    </w:lvl>
    <w:lvl w:ilvl="4">
      <w:start w:val="1"/>
      <w:numFmt w:val="decimal"/>
      <w:lvlText w:val="%1.%2.%3.%4.%5."/>
      <w:lvlJc w:val="left"/>
      <w:pPr>
        <w:ind w:left="2619" w:hanging="1191"/>
      </w:pPr>
      <w:rPr>
        <w:rFonts w:hint="default"/>
      </w:rPr>
    </w:lvl>
    <w:lvl w:ilvl="5">
      <w:start w:val="1"/>
      <w:numFmt w:val="decimal"/>
      <w:lvlText w:val="%1.%2.%3.%4.%5.%6."/>
      <w:lvlJc w:val="left"/>
      <w:pPr>
        <w:ind w:left="2976" w:hanging="1191"/>
      </w:pPr>
      <w:rPr>
        <w:rFonts w:hint="default"/>
      </w:rPr>
    </w:lvl>
    <w:lvl w:ilvl="6">
      <w:start w:val="1"/>
      <w:numFmt w:val="decimal"/>
      <w:lvlText w:val="%1.%2.%3.%4.%5.%6.%7."/>
      <w:lvlJc w:val="left"/>
      <w:pPr>
        <w:ind w:left="3333" w:hanging="1191"/>
      </w:pPr>
      <w:rPr>
        <w:rFonts w:hint="default"/>
      </w:rPr>
    </w:lvl>
    <w:lvl w:ilvl="7">
      <w:start w:val="1"/>
      <w:numFmt w:val="decimal"/>
      <w:lvlText w:val="%1.%2.%3.%4.%5.%6.%7.%8."/>
      <w:lvlJc w:val="left"/>
      <w:pPr>
        <w:ind w:left="3690" w:hanging="1191"/>
      </w:pPr>
      <w:rPr>
        <w:rFonts w:hint="default"/>
      </w:rPr>
    </w:lvl>
    <w:lvl w:ilvl="8">
      <w:start w:val="1"/>
      <w:numFmt w:val="decimal"/>
      <w:lvlText w:val="%1.%2.%3.%4.%5.%6.%7.%8.%9."/>
      <w:lvlJc w:val="left"/>
      <w:pPr>
        <w:ind w:left="4047" w:hanging="1191"/>
      </w:pPr>
      <w:rPr>
        <w:rFonts w:hint="default"/>
      </w:rPr>
    </w:lvl>
  </w:abstractNum>
  <w:abstractNum w:abstractNumId="17"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8" w15:restartNumberingAfterBreak="0">
    <w:nsid w:val="18AB0992"/>
    <w:multiLevelType w:val="multilevel"/>
    <w:tmpl w:val="DE027E0E"/>
    <w:lvl w:ilvl="0">
      <w:start w:val="1"/>
      <w:numFmt w:val="decimal"/>
      <w:pStyle w:val="PFNumLevel1"/>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A810EBD"/>
    <w:multiLevelType w:val="hybridMultilevel"/>
    <w:tmpl w:val="497A4324"/>
    <w:lvl w:ilvl="0" w:tplc="08C0245A">
      <w:start w:val="1"/>
      <w:numFmt w:val="lowerLetter"/>
      <w:lvlText w:val="%1)"/>
      <w:lvlJc w:val="left"/>
      <w:pPr>
        <w:ind w:left="360" w:hanging="360"/>
      </w:pPr>
    </w:lvl>
    <w:lvl w:ilvl="1" w:tplc="01F8FD94" w:tentative="1">
      <w:start w:val="1"/>
      <w:numFmt w:val="lowerLetter"/>
      <w:lvlText w:val="%2."/>
      <w:lvlJc w:val="left"/>
      <w:pPr>
        <w:ind w:left="1080" w:hanging="360"/>
      </w:pPr>
    </w:lvl>
    <w:lvl w:ilvl="2" w:tplc="E4728AF6" w:tentative="1">
      <w:start w:val="1"/>
      <w:numFmt w:val="lowerRoman"/>
      <w:lvlText w:val="%3."/>
      <w:lvlJc w:val="right"/>
      <w:pPr>
        <w:ind w:left="1800" w:hanging="180"/>
      </w:pPr>
    </w:lvl>
    <w:lvl w:ilvl="3" w:tplc="6D7829CE" w:tentative="1">
      <w:start w:val="1"/>
      <w:numFmt w:val="decimal"/>
      <w:lvlText w:val="%4."/>
      <w:lvlJc w:val="left"/>
      <w:pPr>
        <w:ind w:left="2520" w:hanging="360"/>
      </w:pPr>
    </w:lvl>
    <w:lvl w:ilvl="4" w:tplc="2346BA62" w:tentative="1">
      <w:start w:val="1"/>
      <w:numFmt w:val="lowerLetter"/>
      <w:lvlText w:val="%5."/>
      <w:lvlJc w:val="left"/>
      <w:pPr>
        <w:ind w:left="3240" w:hanging="360"/>
      </w:pPr>
    </w:lvl>
    <w:lvl w:ilvl="5" w:tplc="DD5EF92E" w:tentative="1">
      <w:start w:val="1"/>
      <w:numFmt w:val="lowerRoman"/>
      <w:lvlText w:val="%6."/>
      <w:lvlJc w:val="right"/>
      <w:pPr>
        <w:ind w:left="3960" w:hanging="180"/>
      </w:pPr>
    </w:lvl>
    <w:lvl w:ilvl="6" w:tplc="01F22108" w:tentative="1">
      <w:start w:val="1"/>
      <w:numFmt w:val="decimal"/>
      <w:lvlText w:val="%7."/>
      <w:lvlJc w:val="left"/>
      <w:pPr>
        <w:ind w:left="4680" w:hanging="360"/>
      </w:pPr>
    </w:lvl>
    <w:lvl w:ilvl="7" w:tplc="A9B4085C" w:tentative="1">
      <w:start w:val="1"/>
      <w:numFmt w:val="lowerLetter"/>
      <w:lvlText w:val="%8."/>
      <w:lvlJc w:val="left"/>
      <w:pPr>
        <w:ind w:left="5400" w:hanging="360"/>
      </w:pPr>
    </w:lvl>
    <w:lvl w:ilvl="8" w:tplc="0846AB0A" w:tentative="1">
      <w:start w:val="1"/>
      <w:numFmt w:val="lowerRoman"/>
      <w:lvlText w:val="%9."/>
      <w:lvlJc w:val="right"/>
      <w:pPr>
        <w:ind w:left="612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22" w15:restartNumberingAfterBreak="0">
    <w:nsid w:val="249D60A6"/>
    <w:multiLevelType w:val="multilevel"/>
    <w:tmpl w:val="1B12FD76"/>
    <w:lvl w:ilvl="0">
      <w:start w:val="1"/>
      <w:numFmt w:val="lowerRoman"/>
      <w:lvlText w:val="%1."/>
      <w:lvlJc w:val="right"/>
      <w:pPr>
        <w:ind w:left="680" w:hanging="340"/>
      </w:pPr>
      <w:rPr>
        <w:rFonts w:hint="default"/>
      </w:rPr>
    </w:lvl>
    <w:lvl w:ilvl="1">
      <w:start w:val="1"/>
      <w:numFmt w:val="decimal"/>
      <w:lvlText w:val="%1.%2."/>
      <w:lvlJc w:val="left"/>
      <w:pPr>
        <w:ind w:left="1191" w:hanging="494"/>
      </w:pPr>
      <w:rPr>
        <w:rFonts w:asciiTheme="minorHAnsi" w:hAnsiTheme="minorHAnsi" w:cstheme="minorHAnsi" w:hint="default"/>
        <w:b w:val="0"/>
      </w:rPr>
    </w:lvl>
    <w:lvl w:ilvl="2">
      <w:start w:val="1"/>
      <w:numFmt w:val="decimal"/>
      <w:lvlText w:val="%1.%2.%3."/>
      <w:lvlJc w:val="left"/>
      <w:pPr>
        <w:ind w:left="1474" w:hanging="420"/>
      </w:pPr>
      <w:rPr>
        <w:rFonts w:hint="default"/>
      </w:rPr>
    </w:lvl>
    <w:lvl w:ilvl="3">
      <w:start w:val="1"/>
      <w:numFmt w:val="decimal"/>
      <w:lvlText w:val="%1.%2.%3.%4."/>
      <w:lvlJc w:val="left"/>
      <w:pPr>
        <w:ind w:left="2602" w:hanging="1191"/>
      </w:pPr>
      <w:rPr>
        <w:rFonts w:hint="default"/>
      </w:rPr>
    </w:lvl>
    <w:lvl w:ilvl="4">
      <w:start w:val="1"/>
      <w:numFmt w:val="decimal"/>
      <w:lvlText w:val="%1.%2.%3.%4.%5."/>
      <w:lvlJc w:val="left"/>
      <w:pPr>
        <w:ind w:left="2959" w:hanging="1191"/>
      </w:pPr>
      <w:rPr>
        <w:rFonts w:hint="default"/>
      </w:rPr>
    </w:lvl>
    <w:lvl w:ilvl="5">
      <w:start w:val="1"/>
      <w:numFmt w:val="decimal"/>
      <w:lvlText w:val="%1.%2.%3.%4.%5.%6."/>
      <w:lvlJc w:val="left"/>
      <w:pPr>
        <w:ind w:left="3316" w:hanging="1191"/>
      </w:pPr>
      <w:rPr>
        <w:rFonts w:hint="default"/>
      </w:rPr>
    </w:lvl>
    <w:lvl w:ilvl="6">
      <w:start w:val="1"/>
      <w:numFmt w:val="decimal"/>
      <w:lvlText w:val="%1.%2.%3.%4.%5.%6.%7."/>
      <w:lvlJc w:val="left"/>
      <w:pPr>
        <w:ind w:left="3673" w:hanging="1191"/>
      </w:pPr>
      <w:rPr>
        <w:rFonts w:hint="default"/>
      </w:rPr>
    </w:lvl>
    <w:lvl w:ilvl="7">
      <w:start w:val="1"/>
      <w:numFmt w:val="decimal"/>
      <w:lvlText w:val="%1.%2.%3.%4.%5.%6.%7.%8."/>
      <w:lvlJc w:val="left"/>
      <w:pPr>
        <w:ind w:left="4030" w:hanging="1191"/>
      </w:pPr>
      <w:rPr>
        <w:rFonts w:hint="default"/>
      </w:rPr>
    </w:lvl>
    <w:lvl w:ilvl="8">
      <w:start w:val="1"/>
      <w:numFmt w:val="decimal"/>
      <w:lvlText w:val="%1.%2.%3.%4.%5.%6.%7.%8.%9."/>
      <w:lvlJc w:val="left"/>
      <w:pPr>
        <w:ind w:left="4387" w:hanging="1191"/>
      </w:pPr>
      <w:rPr>
        <w:rFonts w:hint="default"/>
      </w:rPr>
    </w:lvl>
  </w:abstractNum>
  <w:abstractNum w:abstractNumId="23"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4" w15:restartNumberingAfterBreak="0">
    <w:nsid w:val="2ECE42F6"/>
    <w:multiLevelType w:val="multilevel"/>
    <w:tmpl w:val="03D2F576"/>
    <w:lvl w:ilvl="0">
      <w:start w:val="1"/>
      <w:numFmt w:val="lowerLetter"/>
      <w:lvlText w:val="(%1)"/>
      <w:lvlJc w:val="left"/>
      <w:pPr>
        <w:ind w:left="680" w:hanging="680"/>
      </w:pPr>
      <w:rPr>
        <w:rFonts w:hint="default"/>
      </w:rPr>
    </w:lvl>
    <w:lvl w:ilvl="1">
      <w:start w:val="1"/>
      <w:numFmt w:val="lowerRoman"/>
      <w:lvlText w:val="(%2)"/>
      <w:lvlJc w:val="left"/>
      <w:pPr>
        <w:ind w:left="1360" w:hanging="680"/>
      </w:pPr>
      <w:rPr>
        <w:rFonts w:hint="default"/>
      </w:rPr>
    </w:lvl>
    <w:lvl w:ilvl="2">
      <w:start w:val="1"/>
      <w:numFmt w:val="upperLetter"/>
      <w:lvlText w:val="(%3)"/>
      <w:lvlJc w:val="left"/>
      <w:pPr>
        <w:ind w:left="2040" w:hanging="680"/>
      </w:pPr>
      <w:rPr>
        <w:rFonts w:hint="default"/>
      </w:rPr>
    </w:lvl>
    <w:lvl w:ilvl="3">
      <w:start w:val="1"/>
      <w:numFmt w:val="upperRoman"/>
      <w:lvlText w:val="(%4)"/>
      <w:lvlJc w:val="left"/>
      <w:pPr>
        <w:ind w:left="2720" w:hanging="680"/>
      </w:pPr>
      <w:rPr>
        <w:rFonts w:hint="default"/>
      </w:rPr>
    </w:lvl>
    <w:lvl w:ilvl="4">
      <w:start w:val="1"/>
      <w:numFmt w:val="decimal"/>
      <w:lvlText w:val="(%5)"/>
      <w:lvlJc w:val="left"/>
      <w:pPr>
        <w:ind w:left="3400" w:hanging="680"/>
      </w:pPr>
      <w:rPr>
        <w:rFonts w:hint="default"/>
      </w:rPr>
    </w:lvl>
    <w:lvl w:ilvl="5">
      <w:start w:val="1"/>
      <w:numFmt w:val="upperLetter"/>
      <w:lvlText w:val="%6."/>
      <w:lvlJc w:val="left"/>
      <w:pPr>
        <w:ind w:left="4080" w:hanging="680"/>
      </w:pPr>
      <w:rPr>
        <w:rFonts w:hint="default"/>
      </w:rPr>
    </w:lvl>
    <w:lvl w:ilvl="6">
      <w:start w:val="1"/>
      <w:numFmt w:val="upperRoman"/>
      <w:lvlText w:val="%7."/>
      <w:lvlJc w:val="left"/>
      <w:pPr>
        <w:ind w:left="4760" w:hanging="680"/>
      </w:pPr>
      <w:rPr>
        <w:rFonts w:hint="default"/>
      </w:rPr>
    </w:lvl>
    <w:lvl w:ilvl="7">
      <w:start w:val="1"/>
      <w:numFmt w:val="lowerLetter"/>
      <w:lvlText w:val="%8."/>
      <w:lvlJc w:val="left"/>
      <w:pPr>
        <w:ind w:left="5443" w:hanging="683"/>
      </w:pPr>
      <w:rPr>
        <w:rFonts w:hint="default"/>
      </w:rPr>
    </w:lvl>
    <w:lvl w:ilvl="8">
      <w:start w:val="1"/>
      <w:numFmt w:val="lowerRoman"/>
      <w:lvlText w:val="%9."/>
      <w:lvlJc w:val="left"/>
      <w:pPr>
        <w:ind w:left="6124" w:hanging="681"/>
      </w:pPr>
      <w:rPr>
        <w:rFonts w:hint="default"/>
      </w:rPr>
    </w:lvl>
  </w:abstractNum>
  <w:abstractNum w:abstractNumId="25" w15:restartNumberingAfterBreak="0">
    <w:nsid w:val="34137597"/>
    <w:multiLevelType w:val="multilevel"/>
    <w:tmpl w:val="EDCA0A52"/>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401D5F41"/>
    <w:multiLevelType w:val="multilevel"/>
    <w:tmpl w:val="8A708A72"/>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8" w15:restartNumberingAfterBreak="0">
    <w:nsid w:val="407910D7"/>
    <w:multiLevelType w:val="multilevel"/>
    <w:tmpl w:val="2D56C87A"/>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rPr>
    </w:lvl>
    <w:lvl w:ilvl="4">
      <w:start w:val="1"/>
      <w:numFmt w:val="lowerRoman"/>
      <w:pStyle w:val="SubHeading5"/>
      <w:lvlText w:val="(%5)"/>
      <w:lvlJc w:val="left"/>
      <w:pPr>
        <w:tabs>
          <w:tab w:val="num" w:pos="1985"/>
        </w:tabs>
        <w:ind w:left="1985"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29" w15:restartNumberingAfterBreak="0">
    <w:nsid w:val="4FEC58A3"/>
    <w:multiLevelType w:val="multilevel"/>
    <w:tmpl w:val="3744AF6C"/>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22344B8"/>
    <w:multiLevelType w:val="hybridMultilevel"/>
    <w:tmpl w:val="098476AA"/>
    <w:lvl w:ilvl="0" w:tplc="47029062">
      <w:start w:val="1"/>
      <w:numFmt w:val="lowerLetter"/>
      <w:lvlText w:val="%1)"/>
      <w:lvlJc w:val="left"/>
      <w:pPr>
        <w:ind w:left="360" w:hanging="360"/>
      </w:pPr>
    </w:lvl>
    <w:lvl w:ilvl="1" w:tplc="87843A68" w:tentative="1">
      <w:start w:val="1"/>
      <w:numFmt w:val="lowerLetter"/>
      <w:lvlText w:val="%2."/>
      <w:lvlJc w:val="left"/>
      <w:pPr>
        <w:ind w:left="1080" w:hanging="360"/>
      </w:pPr>
    </w:lvl>
    <w:lvl w:ilvl="2" w:tplc="0E30BA0C" w:tentative="1">
      <w:start w:val="1"/>
      <w:numFmt w:val="lowerRoman"/>
      <w:lvlText w:val="%3."/>
      <w:lvlJc w:val="right"/>
      <w:pPr>
        <w:ind w:left="1800" w:hanging="180"/>
      </w:pPr>
    </w:lvl>
    <w:lvl w:ilvl="3" w:tplc="DB3C278C" w:tentative="1">
      <w:start w:val="1"/>
      <w:numFmt w:val="decimal"/>
      <w:lvlText w:val="%4."/>
      <w:lvlJc w:val="left"/>
      <w:pPr>
        <w:ind w:left="2520" w:hanging="360"/>
      </w:pPr>
    </w:lvl>
    <w:lvl w:ilvl="4" w:tplc="99E0B0A8" w:tentative="1">
      <w:start w:val="1"/>
      <w:numFmt w:val="lowerLetter"/>
      <w:lvlText w:val="%5."/>
      <w:lvlJc w:val="left"/>
      <w:pPr>
        <w:ind w:left="3240" w:hanging="360"/>
      </w:pPr>
    </w:lvl>
    <w:lvl w:ilvl="5" w:tplc="AFAABA48" w:tentative="1">
      <w:start w:val="1"/>
      <w:numFmt w:val="lowerRoman"/>
      <w:lvlText w:val="%6."/>
      <w:lvlJc w:val="right"/>
      <w:pPr>
        <w:ind w:left="3960" w:hanging="180"/>
      </w:pPr>
    </w:lvl>
    <w:lvl w:ilvl="6" w:tplc="DE0892DE" w:tentative="1">
      <w:start w:val="1"/>
      <w:numFmt w:val="decimal"/>
      <w:lvlText w:val="%7."/>
      <w:lvlJc w:val="left"/>
      <w:pPr>
        <w:ind w:left="4680" w:hanging="360"/>
      </w:pPr>
    </w:lvl>
    <w:lvl w:ilvl="7" w:tplc="BBD44260" w:tentative="1">
      <w:start w:val="1"/>
      <w:numFmt w:val="lowerLetter"/>
      <w:lvlText w:val="%8."/>
      <w:lvlJc w:val="left"/>
      <w:pPr>
        <w:ind w:left="5400" w:hanging="360"/>
      </w:pPr>
    </w:lvl>
    <w:lvl w:ilvl="8" w:tplc="AEA0B686" w:tentative="1">
      <w:start w:val="1"/>
      <w:numFmt w:val="lowerRoman"/>
      <w:lvlText w:val="%9."/>
      <w:lvlJc w:val="right"/>
      <w:pPr>
        <w:ind w:left="6120" w:hanging="180"/>
      </w:pPr>
    </w:lvl>
  </w:abstractNum>
  <w:abstractNum w:abstractNumId="31" w15:restartNumberingAfterBreak="0">
    <w:nsid w:val="549C32F0"/>
    <w:multiLevelType w:val="multilevel"/>
    <w:tmpl w:val="0540E31E"/>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2" w15:restartNumberingAfterBreak="0">
    <w:nsid w:val="5CAC0974"/>
    <w:multiLevelType w:val="multilevel"/>
    <w:tmpl w:val="2C7A9A8E"/>
    <w:numStyleLink w:val="Warranty"/>
  </w:abstractNum>
  <w:abstractNum w:abstractNumId="33" w15:restartNumberingAfterBreak="0">
    <w:nsid w:val="60C6695F"/>
    <w:multiLevelType w:val="multilevel"/>
    <w:tmpl w:val="A372C20A"/>
    <w:styleLink w:val="Style1"/>
    <w:lvl w:ilvl="0">
      <w:start w:val="1"/>
      <w:numFmt w:val="decimal"/>
      <w:lvlText w:val="%1"/>
      <w:lvlJc w:val="left"/>
      <w:pPr>
        <w:tabs>
          <w:tab w:val="num" w:pos="709"/>
        </w:tabs>
        <w:ind w:left="709" w:hanging="709"/>
      </w:pPr>
      <w:rPr>
        <w:rFonts w:ascii="Arial Bold" w:hAnsi="Arial Bold" w:hint="default"/>
        <w:b/>
        <w:i w:val="0"/>
        <w:color w:val="auto"/>
        <w:sz w:val="28"/>
        <w:u w:val="none"/>
      </w:rPr>
    </w:lvl>
    <w:lvl w:ilvl="1">
      <w:start w:val="1"/>
      <w:numFmt w:val="decimal"/>
      <w:lvlText w:val="%1.%2"/>
      <w:lvlJc w:val="left"/>
      <w:pPr>
        <w:tabs>
          <w:tab w:val="num" w:pos="709"/>
        </w:tabs>
        <w:ind w:left="709" w:hanging="709"/>
      </w:pPr>
      <w:rPr>
        <w:rFonts w:ascii="Arial Bold" w:hAnsi="Arial Bold" w:hint="default"/>
        <w:b/>
        <w:i w:val="0"/>
        <w:sz w:val="24"/>
      </w:rPr>
    </w:lvl>
    <w:lvl w:ilvl="2">
      <w:start w:val="1"/>
      <w:numFmt w:val="lowerLetter"/>
      <w:lvlText w:val="(%3)"/>
      <w:lvlJc w:val="left"/>
      <w:pPr>
        <w:tabs>
          <w:tab w:val="num" w:pos="1417"/>
        </w:tabs>
        <w:ind w:left="1417" w:hanging="708"/>
      </w:pPr>
      <w:rPr>
        <w:rFonts w:ascii="Arial" w:hAnsi="Arial" w:hint="default"/>
        <w:b w:val="0"/>
        <w:i w:val="0"/>
        <w:sz w:val="22"/>
      </w:rPr>
    </w:lvl>
    <w:lvl w:ilvl="3">
      <w:start w:val="1"/>
      <w:numFmt w:val="lowerRoman"/>
      <w:lvlText w:val="(%4)"/>
      <w:lvlJc w:val="left"/>
      <w:pPr>
        <w:tabs>
          <w:tab w:val="num" w:pos="2126"/>
        </w:tabs>
        <w:ind w:left="2126" w:hanging="709"/>
      </w:pPr>
      <w:rPr>
        <w:rFonts w:ascii="Arial" w:hAnsi="Arial" w:hint="default"/>
        <w:b w:val="0"/>
        <w:i w:val="0"/>
        <w:sz w:val="24"/>
      </w:rPr>
    </w:lvl>
    <w:lvl w:ilvl="4">
      <w:start w:val="1"/>
      <w:numFmt w:val="upperLetter"/>
      <w:lvlText w:val="(%5)"/>
      <w:lvlJc w:val="left"/>
      <w:pPr>
        <w:tabs>
          <w:tab w:val="num" w:pos="2835"/>
        </w:tabs>
        <w:ind w:left="2835" w:hanging="709"/>
      </w:pPr>
      <w:rPr>
        <w:rFonts w:ascii="Arial" w:hAnsi="Arial" w:hint="default"/>
        <w:b w:val="0"/>
        <w:i w:val="0"/>
        <w:sz w:val="24"/>
      </w:rPr>
    </w:lvl>
    <w:lvl w:ilvl="5">
      <w:start w:val="1"/>
      <w:numFmt w:val="upperRoman"/>
      <w:lvlText w:val="(%6)"/>
      <w:lvlJc w:val="left"/>
      <w:pPr>
        <w:tabs>
          <w:tab w:val="num" w:pos="3543"/>
        </w:tabs>
        <w:ind w:left="3543" w:hanging="708"/>
      </w:pPr>
      <w:rPr>
        <w:rFonts w:ascii="Arial" w:hAnsi="Arial"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35"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36" w15:restartNumberingAfterBreak="0">
    <w:nsid w:val="644E6124"/>
    <w:multiLevelType w:val="multilevel"/>
    <w:tmpl w:val="5A96AEBE"/>
    <w:lvl w:ilvl="0">
      <w:start w:val="1"/>
      <w:numFmt w:val="decimal"/>
      <w:pStyle w:val="LSStyle1heading"/>
      <w:lvlText w:val="%1."/>
      <w:lvlJc w:val="left"/>
      <w:pPr>
        <w:ind w:left="680" w:hanging="680"/>
      </w:pPr>
      <w:rPr>
        <w:rFonts w:hint="default"/>
      </w:rPr>
    </w:lvl>
    <w:lvl w:ilvl="1">
      <w:start w:val="1"/>
      <w:numFmt w:val="decimal"/>
      <w:pStyle w:val="LSStyle211sub-heading"/>
      <w:lvlText w:val="%1.%2"/>
      <w:lvlJc w:val="left"/>
      <w:pPr>
        <w:tabs>
          <w:tab w:val="num" w:pos="680"/>
        </w:tabs>
        <w:ind w:left="680" w:hanging="680"/>
      </w:pPr>
      <w:rPr>
        <w:rFonts w:hint="default"/>
        <w:b w:val="0"/>
        <w:sz w:val="20"/>
        <w:szCs w:val="20"/>
      </w:rPr>
    </w:lvl>
    <w:lvl w:ilvl="2">
      <w:start w:val="1"/>
      <w:numFmt w:val="lowerLetter"/>
      <w:pStyle w:val="LSStyle3a"/>
      <w:lvlText w:val="(%3)"/>
      <w:lvlJc w:val="left"/>
      <w:pPr>
        <w:tabs>
          <w:tab w:val="num" w:pos="680"/>
        </w:tabs>
        <w:ind w:left="1361" w:hanging="681"/>
      </w:pPr>
      <w:rPr>
        <w:rFonts w:ascii="Arial" w:hAnsi="Arial" w:cs="Times New Roman"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LSStyle4i"/>
      <w:lvlText w:val="(%4)"/>
      <w:lvlJc w:val="left"/>
      <w:pPr>
        <w:ind w:left="2041" w:hanging="68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SStyle5A"/>
      <w:lvlText w:val="(%5)"/>
      <w:lvlJc w:val="left"/>
      <w:pPr>
        <w:tabs>
          <w:tab w:val="num" w:pos="2041"/>
        </w:tabs>
        <w:ind w:left="2835" w:hanging="794"/>
      </w:pPr>
      <w:rPr>
        <w:rFonts w:hint="default"/>
      </w:rPr>
    </w:lvl>
    <w:lvl w:ilvl="5">
      <w:start w:val="1"/>
      <w:numFmt w:val="none"/>
      <w:lvlText w:val=""/>
      <w:lvlJc w:val="left"/>
      <w:pPr>
        <w:tabs>
          <w:tab w:val="num" w:pos="2041"/>
        </w:tabs>
        <w:ind w:left="2835" w:hanging="79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tabs>
          <w:tab w:val="num" w:pos="2552"/>
        </w:tabs>
        <w:ind w:left="3175" w:hanging="623"/>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66482B96"/>
    <w:multiLevelType w:val="multilevel"/>
    <w:tmpl w:val="A1941708"/>
    <w:numStyleLink w:val="Part"/>
  </w:abstractNum>
  <w:abstractNum w:abstractNumId="38" w15:restartNumberingAfterBreak="0">
    <w:nsid w:val="7B4D007D"/>
    <w:multiLevelType w:val="multilevel"/>
    <w:tmpl w:val="0B24A3A2"/>
    <w:numStyleLink w:val="Bullets"/>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26"/>
  </w:num>
  <w:num w:numId="14">
    <w:abstractNumId w:val="34"/>
  </w:num>
  <w:num w:numId="15">
    <w:abstractNumId w:val="27"/>
  </w:num>
  <w:num w:numId="16">
    <w:abstractNumId w:val="23"/>
  </w:num>
  <w:num w:numId="17">
    <w:abstractNumId w:val="20"/>
  </w:num>
  <w:num w:numId="18">
    <w:abstractNumId w:val="35"/>
  </w:num>
  <w:num w:numId="19">
    <w:abstractNumId w:val="17"/>
  </w:num>
  <w:num w:numId="20">
    <w:abstractNumId w:val="13"/>
    <w:lvlOverride w:ilvl="0">
      <w:lvl w:ilvl="0">
        <w:start w:val="1"/>
        <w:numFmt w:val="decimal"/>
        <w:pStyle w:val="MENoIndent1"/>
        <w:suff w:val="nothing"/>
        <w:lvlText w:val="%1"/>
        <w:lvlJc w:val="left"/>
        <w:pPr>
          <w:ind w:left="0" w:firstLine="0"/>
        </w:pPr>
        <w:rPr>
          <w:rFonts w:hint="default"/>
        </w:rPr>
      </w:lvl>
    </w:lvlOverride>
  </w:num>
  <w:num w:numId="21">
    <w:abstractNumId w:val="37"/>
  </w:num>
  <w:num w:numId="22">
    <w:abstractNumId w:val="32"/>
  </w:num>
  <w:num w:numId="23">
    <w:abstractNumId w:val="14"/>
  </w:num>
  <w:num w:numId="24">
    <w:abstractNumId w:val="38"/>
  </w:num>
  <w:num w:numId="25">
    <w:abstractNumId w:val="16"/>
  </w:num>
  <w:num w:numId="26">
    <w:abstractNumId w:val="29"/>
    <w:lvlOverride w:ilvl="0">
      <w:lvl w:ilvl="0">
        <w:start w:val="1"/>
        <w:numFmt w:val="decimal"/>
        <w:lvlText w:val="%1."/>
        <w:lvlJc w:val="left"/>
        <w:pPr>
          <w:tabs>
            <w:tab w:val="num" w:pos="360"/>
          </w:tabs>
          <w:ind w:left="360" w:hanging="360"/>
        </w:pPr>
        <w:rPr>
          <w:rFonts w:cs="Times New Roman" w:hint="default"/>
          <w:b/>
        </w:rPr>
      </w:lvl>
    </w:lvlOverride>
    <w:lvlOverride w:ilvl="1">
      <w:lvl w:ilvl="1">
        <w:start w:val="1"/>
        <w:numFmt w:val="decimal"/>
        <w:lvlText w:val="%1.%2."/>
        <w:lvlJc w:val="left"/>
        <w:pPr>
          <w:tabs>
            <w:tab w:val="num" w:pos="3551"/>
          </w:tabs>
          <w:ind w:left="3551" w:hanging="432"/>
        </w:pPr>
        <w:rPr>
          <w:rFonts w:cs="Times New Roman" w:hint="default"/>
          <w:b w:val="0"/>
          <w:sz w:val="22"/>
          <w:szCs w:val="22"/>
        </w:rPr>
      </w:lvl>
    </w:lvlOverride>
    <w:lvlOverride w:ilvl="2">
      <w:lvl w:ilvl="2">
        <w:start w:val="1"/>
        <w:numFmt w:val="decimal"/>
        <w:isLgl/>
        <w:lvlText w:val="%1.%2.%3."/>
        <w:lvlJc w:val="left"/>
        <w:pPr>
          <w:tabs>
            <w:tab w:val="num" w:pos="1418"/>
          </w:tabs>
          <w:ind w:left="1418" w:hanging="851"/>
        </w:pPr>
        <w:rPr>
          <w:rFonts w:cs="Times New Roman" w:hint="default"/>
          <w:b w:val="0"/>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7">
    <w:abstractNumId w:val="27"/>
  </w:num>
  <w:num w:numId="28">
    <w:abstractNumId w:val="15"/>
  </w:num>
  <w:num w:numId="29">
    <w:abstractNumId w:val="28"/>
  </w:num>
  <w:num w:numId="30">
    <w:abstractNumId w:val="3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6"/>
  </w:num>
  <w:num w:numId="34">
    <w:abstractNumId w:val="27"/>
  </w:num>
  <w:num w:numId="35">
    <w:abstractNumId w:val="21"/>
  </w:num>
  <w:num w:numId="36">
    <w:abstractNumId w:val="22"/>
  </w:num>
  <w:num w:numId="37">
    <w:abstractNumId w:val="19"/>
  </w:num>
  <w:num w:numId="38">
    <w:abstractNumId w:val="3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27"/>
  </w:num>
  <w:num w:numId="43">
    <w:abstractNumId w:val="24"/>
  </w:num>
  <w:num w:numId="44">
    <w:abstractNumId w:val="31"/>
  </w:num>
  <w:num w:numId="45">
    <w:abstractNumId w:val="18"/>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C7F"/>
    <w:rsid w:val="00023ED2"/>
    <w:rsid w:val="00044BAA"/>
    <w:rsid w:val="00050C0F"/>
    <w:rsid w:val="00052674"/>
    <w:rsid w:val="000528E4"/>
    <w:rsid w:val="000558FD"/>
    <w:rsid w:val="00063D0F"/>
    <w:rsid w:val="0007052D"/>
    <w:rsid w:val="00072218"/>
    <w:rsid w:val="00097D86"/>
    <w:rsid w:val="000A4639"/>
    <w:rsid w:val="000D0267"/>
    <w:rsid w:val="000D6530"/>
    <w:rsid w:val="000E2B75"/>
    <w:rsid w:val="000E66A0"/>
    <w:rsid w:val="00101A33"/>
    <w:rsid w:val="00105948"/>
    <w:rsid w:val="00110401"/>
    <w:rsid w:val="00120118"/>
    <w:rsid w:val="00132172"/>
    <w:rsid w:val="001341B6"/>
    <w:rsid w:val="001441BB"/>
    <w:rsid w:val="00150431"/>
    <w:rsid w:val="001524E9"/>
    <w:rsid w:val="00165796"/>
    <w:rsid w:val="00183A3B"/>
    <w:rsid w:val="001975D1"/>
    <w:rsid w:val="001C35CB"/>
    <w:rsid w:val="001C6827"/>
    <w:rsid w:val="001D01F1"/>
    <w:rsid w:val="001D197E"/>
    <w:rsid w:val="001D57EF"/>
    <w:rsid w:val="001D7E00"/>
    <w:rsid w:val="001E7AEC"/>
    <w:rsid w:val="00224F2F"/>
    <w:rsid w:val="00230BE6"/>
    <w:rsid w:val="00245A79"/>
    <w:rsid w:val="00254121"/>
    <w:rsid w:val="0028053F"/>
    <w:rsid w:val="00281E60"/>
    <w:rsid w:val="0028492E"/>
    <w:rsid w:val="002A1240"/>
    <w:rsid w:val="002B6B25"/>
    <w:rsid w:val="002B71B0"/>
    <w:rsid w:val="002D0CA6"/>
    <w:rsid w:val="003064DB"/>
    <w:rsid w:val="00315BA1"/>
    <w:rsid w:val="00316A12"/>
    <w:rsid w:val="00323BD9"/>
    <w:rsid w:val="00326923"/>
    <w:rsid w:val="00336485"/>
    <w:rsid w:val="00337C79"/>
    <w:rsid w:val="00345EF4"/>
    <w:rsid w:val="003536A4"/>
    <w:rsid w:val="003A2C7A"/>
    <w:rsid w:val="003C5CFA"/>
    <w:rsid w:val="003D2B40"/>
    <w:rsid w:val="003D6FE5"/>
    <w:rsid w:val="003E58B6"/>
    <w:rsid w:val="003E686C"/>
    <w:rsid w:val="003F255D"/>
    <w:rsid w:val="003F4F45"/>
    <w:rsid w:val="00407881"/>
    <w:rsid w:val="00415983"/>
    <w:rsid w:val="0043638E"/>
    <w:rsid w:val="00436652"/>
    <w:rsid w:val="004678B7"/>
    <w:rsid w:val="004809A8"/>
    <w:rsid w:val="004A26B8"/>
    <w:rsid w:val="004A4ABF"/>
    <w:rsid w:val="004B2055"/>
    <w:rsid w:val="004D45A6"/>
    <w:rsid w:val="004E35C5"/>
    <w:rsid w:val="00507356"/>
    <w:rsid w:val="005200E5"/>
    <w:rsid w:val="00540611"/>
    <w:rsid w:val="00543E03"/>
    <w:rsid w:val="0055231E"/>
    <w:rsid w:val="00553013"/>
    <w:rsid w:val="005601FA"/>
    <w:rsid w:val="00566BA4"/>
    <w:rsid w:val="00572E82"/>
    <w:rsid w:val="00575093"/>
    <w:rsid w:val="00581F1A"/>
    <w:rsid w:val="00583B40"/>
    <w:rsid w:val="0058427E"/>
    <w:rsid w:val="0058568C"/>
    <w:rsid w:val="005B732A"/>
    <w:rsid w:val="005C434E"/>
    <w:rsid w:val="005D3B3C"/>
    <w:rsid w:val="005F7310"/>
    <w:rsid w:val="00616A95"/>
    <w:rsid w:val="00620E81"/>
    <w:rsid w:val="00637099"/>
    <w:rsid w:val="00640463"/>
    <w:rsid w:val="00641805"/>
    <w:rsid w:val="006514F5"/>
    <w:rsid w:val="00662AD7"/>
    <w:rsid w:val="0067236B"/>
    <w:rsid w:val="0068036F"/>
    <w:rsid w:val="00692F02"/>
    <w:rsid w:val="00693A64"/>
    <w:rsid w:val="00696636"/>
    <w:rsid w:val="006C17C4"/>
    <w:rsid w:val="006D1811"/>
    <w:rsid w:val="006E0C7F"/>
    <w:rsid w:val="006F000A"/>
    <w:rsid w:val="006F76D8"/>
    <w:rsid w:val="00706B1A"/>
    <w:rsid w:val="0071069E"/>
    <w:rsid w:val="00731FE0"/>
    <w:rsid w:val="007340DC"/>
    <w:rsid w:val="007512B3"/>
    <w:rsid w:val="0076430B"/>
    <w:rsid w:val="00791096"/>
    <w:rsid w:val="007D3492"/>
    <w:rsid w:val="007F36DA"/>
    <w:rsid w:val="007F4563"/>
    <w:rsid w:val="00805AD9"/>
    <w:rsid w:val="00822822"/>
    <w:rsid w:val="00825652"/>
    <w:rsid w:val="00826C93"/>
    <w:rsid w:val="008363EB"/>
    <w:rsid w:val="00861901"/>
    <w:rsid w:val="00865E10"/>
    <w:rsid w:val="0087440C"/>
    <w:rsid w:val="00893431"/>
    <w:rsid w:val="008A1520"/>
    <w:rsid w:val="008A67AE"/>
    <w:rsid w:val="008B13BC"/>
    <w:rsid w:val="008C4AC3"/>
    <w:rsid w:val="008E4A24"/>
    <w:rsid w:val="008E4DC4"/>
    <w:rsid w:val="008F064A"/>
    <w:rsid w:val="008F6E23"/>
    <w:rsid w:val="008F6E68"/>
    <w:rsid w:val="00912F2C"/>
    <w:rsid w:val="0092040E"/>
    <w:rsid w:val="00927F8A"/>
    <w:rsid w:val="009472B2"/>
    <w:rsid w:val="0097208A"/>
    <w:rsid w:val="009763C5"/>
    <w:rsid w:val="009925B9"/>
    <w:rsid w:val="00996F15"/>
    <w:rsid w:val="009B5B7C"/>
    <w:rsid w:val="009E08B7"/>
    <w:rsid w:val="009F4C94"/>
    <w:rsid w:val="00A0127B"/>
    <w:rsid w:val="00A20EBB"/>
    <w:rsid w:val="00A211F6"/>
    <w:rsid w:val="00A26741"/>
    <w:rsid w:val="00A73185"/>
    <w:rsid w:val="00A83041"/>
    <w:rsid w:val="00A9222E"/>
    <w:rsid w:val="00AA0E5D"/>
    <w:rsid w:val="00AA68D0"/>
    <w:rsid w:val="00AC3E3F"/>
    <w:rsid w:val="00B0069B"/>
    <w:rsid w:val="00B077BF"/>
    <w:rsid w:val="00B24289"/>
    <w:rsid w:val="00B24F44"/>
    <w:rsid w:val="00B532A8"/>
    <w:rsid w:val="00B73D0C"/>
    <w:rsid w:val="00B77546"/>
    <w:rsid w:val="00B920EC"/>
    <w:rsid w:val="00BA0CA9"/>
    <w:rsid w:val="00BA3933"/>
    <w:rsid w:val="00BB1298"/>
    <w:rsid w:val="00BC22FD"/>
    <w:rsid w:val="00BC2940"/>
    <w:rsid w:val="00BD227E"/>
    <w:rsid w:val="00BD438D"/>
    <w:rsid w:val="00BE4818"/>
    <w:rsid w:val="00BE4967"/>
    <w:rsid w:val="00C0718C"/>
    <w:rsid w:val="00C40AA5"/>
    <w:rsid w:val="00C7171D"/>
    <w:rsid w:val="00C76BCD"/>
    <w:rsid w:val="00C76F6A"/>
    <w:rsid w:val="00C80AEB"/>
    <w:rsid w:val="00C92951"/>
    <w:rsid w:val="00CA35BE"/>
    <w:rsid w:val="00CD480A"/>
    <w:rsid w:val="00CD5EF8"/>
    <w:rsid w:val="00D0353D"/>
    <w:rsid w:val="00D21D84"/>
    <w:rsid w:val="00D22434"/>
    <w:rsid w:val="00D77FB9"/>
    <w:rsid w:val="00D824F3"/>
    <w:rsid w:val="00D8415F"/>
    <w:rsid w:val="00D857DE"/>
    <w:rsid w:val="00DB6E61"/>
    <w:rsid w:val="00DD45CD"/>
    <w:rsid w:val="00DE13AF"/>
    <w:rsid w:val="00DE2738"/>
    <w:rsid w:val="00DE51EE"/>
    <w:rsid w:val="00DF0660"/>
    <w:rsid w:val="00E03E6F"/>
    <w:rsid w:val="00E06A6F"/>
    <w:rsid w:val="00E10C9C"/>
    <w:rsid w:val="00E12108"/>
    <w:rsid w:val="00E27A35"/>
    <w:rsid w:val="00E3382F"/>
    <w:rsid w:val="00E52D1D"/>
    <w:rsid w:val="00E566FC"/>
    <w:rsid w:val="00E61892"/>
    <w:rsid w:val="00E70A72"/>
    <w:rsid w:val="00E727C0"/>
    <w:rsid w:val="00E84D88"/>
    <w:rsid w:val="00E908EF"/>
    <w:rsid w:val="00EA291B"/>
    <w:rsid w:val="00EC1A8E"/>
    <w:rsid w:val="00EC6E9D"/>
    <w:rsid w:val="00F11AC8"/>
    <w:rsid w:val="00F12D7A"/>
    <w:rsid w:val="00F153CD"/>
    <w:rsid w:val="00F17125"/>
    <w:rsid w:val="00F21AC0"/>
    <w:rsid w:val="00F40AF3"/>
    <w:rsid w:val="00F46056"/>
    <w:rsid w:val="00F7002B"/>
    <w:rsid w:val="00F7586F"/>
    <w:rsid w:val="00FB05EF"/>
    <w:rsid w:val="00FD38C4"/>
    <w:rsid w:val="00FD3D8B"/>
    <w:rsid w:val="00FD427D"/>
    <w:rsid w:val="00FE38CC"/>
    <w:rsid w:val="00FF2840"/>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EA5E0C"/>
  <w15:docId w15:val="{C530E626-4726-45C0-B09F-B825DF4B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uiPriority="2"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C76F6A"/>
    <w:pPr>
      <w:spacing w:after="120" w:line="240" w:lineRule="atLeast"/>
    </w:pPr>
    <w:rPr>
      <w:rFonts w:ascii="Arial" w:hAnsi="Arial" w:cs="Angsana New"/>
      <w:szCs w:val="22"/>
      <w:lang w:eastAsia="zh-CN" w:bidi="th-TH"/>
    </w:rPr>
  </w:style>
  <w:style w:type="paragraph" w:styleId="Heading1">
    <w:name w:val="heading 1"/>
    <w:basedOn w:val="Normal"/>
    <w:next w:val="Normal"/>
    <w:semiHidden/>
    <w:qFormat/>
    <w:pPr>
      <w:keepNext/>
      <w:numPr>
        <w:numId w:val="2"/>
      </w:numPr>
      <w:spacing w:before="240" w:after="60"/>
      <w:outlineLvl w:val="0"/>
    </w:pPr>
    <w:rPr>
      <w:b/>
      <w:bCs/>
      <w:kern w:val="28"/>
      <w:sz w:val="28"/>
      <w:szCs w:val="28"/>
    </w:rPr>
  </w:style>
  <w:style w:type="paragraph" w:styleId="Heading2">
    <w:name w:val="heading 2"/>
    <w:basedOn w:val="Normal"/>
    <w:next w:val="Normal"/>
    <w:qFormat/>
    <w:pPr>
      <w:keepNext/>
      <w:numPr>
        <w:ilvl w:val="1"/>
        <w:numId w:val="2"/>
      </w:numPr>
      <w:spacing w:before="240" w:after="60"/>
      <w:outlineLvl w:val="1"/>
    </w:pPr>
    <w:rPr>
      <w:b/>
      <w:bCs/>
      <w:i/>
      <w:iCs/>
    </w:rPr>
  </w:style>
  <w:style w:type="paragraph" w:styleId="Heading3">
    <w:name w:val="heading 3"/>
    <w:basedOn w:val="Normal"/>
    <w:next w:val="Normal"/>
    <w:semiHidden/>
    <w:qFormat/>
    <w:pPr>
      <w:keepNext/>
      <w:numPr>
        <w:ilvl w:val="2"/>
        <w:numId w:val="2"/>
      </w:numPr>
      <w:spacing w:before="240" w:after="60"/>
      <w:outlineLvl w:val="2"/>
    </w:pPr>
  </w:style>
  <w:style w:type="paragraph" w:styleId="Heading4">
    <w:name w:val="heading 4"/>
    <w:basedOn w:val="Normal"/>
    <w:next w:val="Normal"/>
    <w:semiHidden/>
    <w:qFormat/>
    <w:pPr>
      <w:keepNext/>
      <w:numPr>
        <w:ilvl w:val="3"/>
        <w:numId w:val="2"/>
      </w:numPr>
      <w:spacing w:before="240" w:after="60"/>
      <w:outlineLvl w:val="3"/>
    </w:pPr>
    <w:rPr>
      <w:b/>
      <w:bCs/>
    </w:rPr>
  </w:style>
  <w:style w:type="paragraph" w:styleId="Heading5">
    <w:name w:val="heading 5"/>
    <w:basedOn w:val="Normal"/>
    <w:next w:val="Normal"/>
    <w:semiHidden/>
    <w:qFormat/>
    <w:pPr>
      <w:numPr>
        <w:ilvl w:val="4"/>
        <w:numId w:val="2"/>
      </w:numPr>
      <w:spacing w:before="240" w:after="60"/>
      <w:outlineLvl w:val="4"/>
    </w:pPr>
  </w:style>
  <w:style w:type="paragraph" w:styleId="Heading6">
    <w:name w:val="heading 6"/>
    <w:basedOn w:val="Normal"/>
    <w:next w:val="Normal"/>
    <w:semiHidden/>
    <w:qFormat/>
    <w:pPr>
      <w:numPr>
        <w:ilvl w:val="5"/>
        <w:numId w:val="2"/>
      </w:numPr>
      <w:spacing w:before="240" w:after="60"/>
      <w:outlineLvl w:val="5"/>
    </w:pPr>
    <w:rPr>
      <w:i/>
      <w:iCs/>
    </w:rPr>
  </w:style>
  <w:style w:type="paragraph" w:styleId="Heading7">
    <w:name w:val="heading 7"/>
    <w:basedOn w:val="Normal"/>
    <w:next w:val="Normal"/>
    <w:semiHidden/>
    <w:qFormat/>
    <w:pPr>
      <w:numPr>
        <w:ilvl w:val="6"/>
        <w:numId w:val="2"/>
      </w:numPr>
      <w:spacing w:before="240" w:after="60"/>
      <w:outlineLvl w:val="6"/>
    </w:pPr>
    <w:rPr>
      <w:szCs w:val="20"/>
    </w:rPr>
  </w:style>
  <w:style w:type="paragraph" w:styleId="Heading8">
    <w:name w:val="heading 8"/>
    <w:basedOn w:val="Normal"/>
    <w:next w:val="Normal"/>
    <w:semiHidden/>
    <w:qFormat/>
    <w:pPr>
      <w:numPr>
        <w:ilvl w:val="7"/>
        <w:numId w:val="2"/>
      </w:numPr>
      <w:spacing w:before="240" w:after="60"/>
      <w:outlineLvl w:val="7"/>
    </w:pPr>
    <w:rPr>
      <w:i/>
      <w:iCs/>
      <w:szCs w:val="20"/>
    </w:rPr>
  </w:style>
  <w:style w:type="paragraph" w:styleId="Heading9">
    <w:name w:val="heading 9"/>
    <w:basedOn w:val="Normal"/>
    <w:next w:val="Normal"/>
    <w:semiHidden/>
    <w:qFormat/>
    <w:pPr>
      <w:numPr>
        <w:ilvl w:val="8"/>
        <w:numId w:val="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6"/>
    <w:pPr>
      <w:spacing w:before="60" w:after="0" w:line="240" w:lineRule="auto"/>
    </w:pPr>
    <w:rPr>
      <w:color w:val="404040"/>
      <w:sz w:val="14"/>
      <w:szCs w:val="15"/>
    </w:rPr>
  </w:style>
  <w:style w:type="paragraph" w:customStyle="1" w:styleId="DefinitionL1">
    <w:name w:val="Definition L1"/>
    <w:basedOn w:val="Normal"/>
    <w:uiPriority w:val="3"/>
    <w:qFormat/>
    <w:pPr>
      <w:numPr>
        <w:numId w:val="12"/>
      </w:numPr>
      <w:outlineLvl w:val="0"/>
    </w:pPr>
  </w:style>
  <w:style w:type="paragraph" w:customStyle="1" w:styleId="DefinitionL2">
    <w:name w:val="Definition L2"/>
    <w:basedOn w:val="Normal"/>
    <w:uiPriority w:val="3"/>
    <w:qFormat/>
    <w:pPr>
      <w:numPr>
        <w:ilvl w:val="1"/>
        <w:numId w:val="12"/>
      </w:numPr>
      <w:outlineLvl w:val="1"/>
    </w:pPr>
  </w:style>
  <w:style w:type="paragraph" w:customStyle="1" w:styleId="DefinitionL3">
    <w:name w:val="Definition L3"/>
    <w:basedOn w:val="Normal"/>
    <w:uiPriority w:val="3"/>
    <w:qFormat/>
    <w:pPr>
      <w:numPr>
        <w:ilvl w:val="2"/>
        <w:numId w:val="12"/>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pPr>
      <w:tabs>
        <w:tab w:val="right" w:pos="9356"/>
      </w:tabs>
      <w:spacing w:before="120"/>
      <w:ind w:left="680" w:hanging="680"/>
    </w:pPr>
    <w:rPr>
      <w:rFonts w:cs="Arial"/>
      <w:b/>
      <w:bCs/>
      <w:spacing w:val="-10"/>
      <w:sz w:val="28"/>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6"/>
    <w:pPr>
      <w:tabs>
        <w:tab w:val="right" w:pos="9356"/>
      </w:tabs>
      <w:spacing w:after="0" w:line="240" w:lineRule="auto"/>
    </w:pPr>
    <w:rPr>
      <w:color w:val="404040"/>
      <w:sz w:val="14"/>
      <w:szCs w:val="14"/>
    </w:rPr>
  </w:style>
  <w:style w:type="character" w:styleId="PageNumber">
    <w:name w:val="page number"/>
    <w:basedOn w:val="DefaultParagraphFont"/>
    <w:uiPriority w:val="6"/>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pPr>
      <w:keepNext/>
      <w:numPr>
        <w:numId w:val="15"/>
      </w:numPr>
      <w:spacing w:before="480" w:after="60"/>
      <w:outlineLvl w:val="0"/>
    </w:pPr>
    <w:rPr>
      <w:spacing w:val="-6"/>
      <w:sz w:val="28"/>
    </w:rPr>
  </w:style>
  <w:style w:type="paragraph" w:customStyle="1" w:styleId="MELegal2">
    <w:name w:val="ME Legal 2"/>
    <w:basedOn w:val="Normal"/>
    <w:next w:val="Normal"/>
    <w:qFormat/>
    <w:rsid w:val="00E908EF"/>
    <w:pPr>
      <w:numPr>
        <w:ilvl w:val="1"/>
        <w:numId w:val="15"/>
      </w:numPr>
      <w:spacing w:before="240" w:after="60"/>
      <w:outlineLvl w:val="1"/>
    </w:pPr>
  </w:style>
  <w:style w:type="paragraph" w:customStyle="1" w:styleId="MELegal3">
    <w:name w:val="ME Legal 3"/>
    <w:basedOn w:val="Normal"/>
    <w:qFormat/>
    <w:pPr>
      <w:numPr>
        <w:ilvl w:val="2"/>
        <w:numId w:val="15"/>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pPr>
      <w:spacing w:after="0" w:line="480" w:lineRule="exact"/>
    </w:pPr>
    <w:rPr>
      <w:spacing w:val="-10"/>
      <w:sz w:val="48"/>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after="0" w:line="220" w:lineRule="atLeast"/>
    </w:pPr>
    <w:rPr>
      <w:sz w:val="24"/>
      <w:szCs w:val="24"/>
    </w:rPr>
  </w:style>
  <w:style w:type="paragraph" w:customStyle="1" w:styleId="CoverPageTitle">
    <w:name w:val="CoverPageTitle"/>
    <w:basedOn w:val="Normal"/>
    <w:next w:val="Normal"/>
    <w:uiPriority w:val="5"/>
    <w:qFormat/>
    <w:pPr>
      <w:spacing w:after="480" w:line="720" w:lineRule="exact"/>
    </w:pPr>
    <w:rPr>
      <w:spacing w:val="-6"/>
      <w:sz w:val="60"/>
      <w:szCs w:val="72"/>
    </w:rPr>
  </w:style>
  <w:style w:type="paragraph" w:customStyle="1" w:styleId="DraftText">
    <w:name w:val="DraftText"/>
    <w:basedOn w:val="Normal"/>
    <w:semiHidden/>
    <w:pPr>
      <w:spacing w:after="0"/>
    </w:pPr>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4"/>
    <w:qFormat/>
    <w:pPr>
      <w:spacing w:after="60"/>
    </w:pPr>
  </w:style>
  <w:style w:type="paragraph" w:styleId="TOC2">
    <w:name w:val="toc 2"/>
    <w:basedOn w:val="Normal"/>
    <w:next w:val="Normal"/>
    <w:uiPriority w:val="39"/>
    <w:pPr>
      <w:tabs>
        <w:tab w:val="right" w:pos="9356"/>
      </w:tabs>
      <w:spacing w:before="60" w:after="0"/>
      <w:ind w:left="680" w:hanging="680"/>
    </w:pPr>
    <w:rPr>
      <w:rFonts w:cs="Arial"/>
      <w:b/>
      <w:bCs/>
      <w:spacing w:val="-6"/>
      <w:sz w:val="22"/>
      <w:szCs w:val="24"/>
    </w:rPr>
  </w:style>
  <w:style w:type="paragraph" w:styleId="TOC3">
    <w:name w:val="toc 3"/>
    <w:basedOn w:val="Normal"/>
    <w:next w:val="Normal"/>
    <w:uiPriority w:val="39"/>
    <w:pPr>
      <w:tabs>
        <w:tab w:val="right" w:pos="9356"/>
      </w:tabs>
      <w:spacing w:after="0" w:line="280" w:lineRule="atLeast"/>
      <w:ind w:left="680" w:hanging="680"/>
    </w:pPr>
    <w:rPr>
      <w:rFonts w:cs="Arial"/>
    </w:rPr>
  </w:style>
  <w:style w:type="paragraph" w:customStyle="1" w:styleId="MELegal4">
    <w:name w:val="ME Legal 4"/>
    <w:basedOn w:val="Normal"/>
    <w:qFormat/>
    <w:pPr>
      <w:numPr>
        <w:ilvl w:val="3"/>
        <w:numId w:val="15"/>
      </w:numPr>
      <w:outlineLvl w:val="3"/>
    </w:pPr>
  </w:style>
  <w:style w:type="paragraph" w:customStyle="1" w:styleId="MELegal5">
    <w:name w:val="ME Legal 5"/>
    <w:basedOn w:val="Normal"/>
    <w:qFormat/>
    <w:pPr>
      <w:numPr>
        <w:ilvl w:val="4"/>
        <w:numId w:val="15"/>
      </w:numPr>
      <w:outlineLvl w:val="4"/>
    </w:pPr>
  </w:style>
  <w:style w:type="paragraph" w:customStyle="1" w:styleId="MELegal6">
    <w:name w:val="ME Legal 6"/>
    <w:basedOn w:val="Normal"/>
    <w:qFormat/>
    <w:pPr>
      <w:numPr>
        <w:ilvl w:val="5"/>
        <w:numId w:val="15"/>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after="0"/>
      <w:outlineLvl w:val="0"/>
    </w:pPr>
    <w:rPr>
      <w:spacing w:val="-6"/>
      <w:sz w:val="36"/>
    </w:rPr>
  </w:style>
  <w:style w:type="paragraph" w:styleId="EndnoteText">
    <w:name w:val="endnote text"/>
    <w:basedOn w:val="Normal"/>
    <w:semiHidden/>
    <w:pPr>
      <w:spacing w:after="0" w:line="240" w:lineRule="auto"/>
    </w:pPr>
    <w:rPr>
      <w:szCs w:val="20"/>
    </w:rPr>
  </w:style>
  <w:style w:type="paragraph" w:styleId="FootnoteText">
    <w:name w:val="footnote text"/>
    <w:basedOn w:val="Normal"/>
    <w:semiHidden/>
    <w:pPr>
      <w:spacing w:after="0" w:line="240" w:lineRule="auto"/>
    </w:pPr>
    <w:rPr>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ind w:left="1440" w:right="1440"/>
    </w:pPr>
  </w:style>
  <w:style w:type="paragraph" w:styleId="BodyText">
    <w:name w:val="Body Text"/>
    <w:basedOn w:val="Normal"/>
    <w:semiHidden/>
  </w:style>
  <w:style w:type="paragraph" w:styleId="BodyText2">
    <w:name w:val="Body Text 2"/>
    <w:basedOn w:val="Normal"/>
    <w:link w:val="BodyText2Char"/>
    <w:semiHidden/>
    <w:pPr>
      <w:spacing w:line="480" w:lineRule="auto"/>
    </w:pPr>
  </w:style>
  <w:style w:type="paragraph" w:styleId="BodyText3">
    <w:name w:val="Body Text 3"/>
    <w:basedOn w:val="Normal"/>
    <w:semiHidden/>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link w:val="BodyTextIndent2Char"/>
    <w:semiHidden/>
    <w:pPr>
      <w:spacing w:line="480" w:lineRule="auto"/>
      <w:ind w:left="283"/>
    </w:pPr>
  </w:style>
  <w:style w:type="paragraph" w:styleId="BodyTextIndent3">
    <w:name w:val="Body Text Indent 3"/>
    <w:basedOn w:val="Normal"/>
    <w:semiHidden/>
    <w:pPr>
      <w:ind w:left="283"/>
    </w:pPr>
    <w:rPr>
      <w:sz w:val="16"/>
      <w:szCs w:val="16"/>
    </w:rPr>
  </w:style>
  <w:style w:type="paragraph" w:styleId="Caption">
    <w:name w:val="caption"/>
    <w:basedOn w:val="Normal"/>
    <w:next w:val="Normal"/>
    <w:semiHidden/>
    <w:qFormat/>
    <w:rPr>
      <w:b/>
      <w:bCs/>
      <w:szCs w:val="20"/>
    </w:rPr>
  </w:style>
  <w:style w:type="paragraph" w:styleId="Closing">
    <w:name w:val="Closing"/>
    <w:basedOn w:val="Normal"/>
    <w:semiHidden/>
    <w:pPr>
      <w:ind w:left="4252"/>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Cs w:val="20"/>
    </w:rPr>
  </w:style>
  <w:style w:type="paragraph" w:styleId="E-mailSignature">
    <w:name w:val="E-mail Signature"/>
    <w:basedOn w:val="Normal"/>
    <w:semiHidden/>
  </w:style>
  <w:style w:type="character" w:styleId="Emphasis">
    <w:name w:val="Emphasis"/>
    <w:basedOn w:val="DefaultParagraphFont"/>
    <w:semiHidden/>
    <w:qFormat/>
    <w:rPr>
      <w:i/>
      <w:iCs/>
    </w:rPr>
  </w:style>
  <w:style w:type="character" w:styleId="EndnoteReference">
    <w:name w:val="endnote reference"/>
    <w:basedOn w:val="DefaultParagraphFont"/>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sz w:val="24"/>
      <w:szCs w:val="24"/>
    </w:rPr>
  </w:style>
  <w:style w:type="paragraph" w:styleId="EnvelopeReturn">
    <w:name w:val="envelope return"/>
    <w:basedOn w:val="Normal"/>
    <w:semiHidden/>
    <w:rPr>
      <w:szCs w:val="20"/>
    </w:rPr>
  </w:style>
  <w:style w:type="character" w:styleId="FollowedHyperlink">
    <w:name w:val="FollowedHyperlink"/>
    <w:basedOn w:val="DefaultParagraphFont"/>
    <w:semiHidden/>
    <w:rPr>
      <w:color w:val="800080"/>
      <w:u w:val="single"/>
    </w:rPr>
  </w:style>
  <w:style w:type="character" w:styleId="FootnoteReference">
    <w:name w:val="footnote reference"/>
    <w:basedOn w:val="DefaultParagraphFont"/>
    <w:semiHidden/>
    <w:rPr>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sz w:val="20"/>
      <w:szCs w:val="20"/>
    </w:rPr>
  </w:style>
  <w:style w:type="paragraph" w:styleId="HTMLPreformatted">
    <w:name w:val="HTML Preformatted"/>
    <w:basedOn w:val="Normal"/>
    <w:semiHidden/>
    <w:rPr>
      <w:rFonts w:ascii="Courier New" w:hAnsi="Courier New"/>
      <w:szCs w:val="20"/>
    </w:rPr>
  </w:style>
  <w:style w:type="character" w:styleId="HTMLSample">
    <w:name w:val="HTML Sample"/>
    <w:basedOn w:val="DefaultParagraphFont"/>
    <w:semiHidden/>
    <w:rPr>
      <w:rFonts w:ascii="Courier New" w:hAnsi="Courier New"/>
    </w:rPr>
  </w:style>
  <w:style w:type="character" w:styleId="HTMLTypewriter">
    <w:name w:val="HTML Typewriter"/>
    <w:basedOn w:val="DefaultParagraphFont"/>
    <w:semiHidden/>
    <w:rPr>
      <w:rFonts w:ascii="Courier New" w:hAnsi="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uiPriority w:val="99"/>
    <w:pPr>
      <w:numPr>
        <w:numId w:val="1"/>
      </w:numPr>
    </w:pPr>
  </w:style>
  <w:style w:type="paragraph" w:styleId="ListBullet2">
    <w:name w:val="List Bullet 2"/>
    <w:basedOn w:val="Normal"/>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99"/>
    <w:semiHidden/>
    <w:rPr>
      <w:sz w:val="24"/>
      <w:szCs w:val="24"/>
    </w:rPr>
  </w:style>
  <w:style w:type="paragraph" w:styleId="NormalIndent">
    <w:name w:val="Normal Indent"/>
    <w:basedOn w:val="Normal"/>
    <w:semiHidden/>
    <w:pPr>
      <w:ind w:left="68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semiHidden/>
    <w:qFormat/>
    <w:rPr>
      <w:b/>
      <w:bCs/>
    </w:rPr>
  </w:style>
  <w:style w:type="paragraph" w:styleId="Subtitle">
    <w:name w:val="Subtitle"/>
    <w:basedOn w:val="Normal"/>
    <w:semiHidden/>
    <w:qFormat/>
    <w:pPr>
      <w:spacing w:after="60"/>
      <w:jc w:val="center"/>
      <w:outlineLvl w:val="1"/>
    </w:pPr>
    <w:rPr>
      <w:sz w:val="24"/>
      <w:szCs w:val="24"/>
    </w:rPr>
  </w:style>
  <w:style w:type="table" w:styleId="Table3Deffects1">
    <w:name w:val="Table 3D effects 1"/>
    <w:basedOn w:val="TableNormal"/>
    <w:semiHidden/>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szCs w:val="24"/>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customStyle="1" w:styleId="CoverPageAnnexure">
    <w:name w:val="CoverPageAnnexure"/>
    <w:basedOn w:val="CoverPageTitle"/>
    <w:next w:val="Normal"/>
    <w:uiPriority w:val="5"/>
    <w:qFormat/>
    <w:pPr>
      <w:spacing w:before="120" w:after="360" w:line="480" w:lineRule="exact"/>
      <w:outlineLvl w:val="0"/>
    </w:pPr>
    <w:rPr>
      <w:sz w:val="48"/>
    </w:rPr>
  </w:style>
  <w:style w:type="paragraph" w:styleId="NoSpacing">
    <w:name w:val="No Spacing"/>
    <w:uiPriority w:val="4"/>
    <w:semiHidden/>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17"/>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17"/>
      </w:numPr>
      <w:spacing w:before="480" w:after="60"/>
      <w:outlineLvl w:val="1"/>
    </w:pPr>
    <w:rPr>
      <w:spacing w:val="-6"/>
      <w:sz w:val="28"/>
    </w:rPr>
  </w:style>
  <w:style w:type="paragraph" w:customStyle="1" w:styleId="ScheduleL3">
    <w:name w:val="Schedule L3"/>
    <w:basedOn w:val="Normal"/>
    <w:next w:val="Normal"/>
    <w:uiPriority w:val="3"/>
    <w:qFormat/>
    <w:pPr>
      <w:keepNext/>
      <w:numPr>
        <w:ilvl w:val="2"/>
        <w:numId w:val="17"/>
      </w:numPr>
      <w:spacing w:before="240" w:after="60"/>
      <w:outlineLvl w:val="2"/>
    </w:pPr>
    <w:rPr>
      <w:rFonts w:ascii="Arial Bold" w:hAnsi="Arial Bold"/>
      <w:b/>
      <w:spacing w:val="-6"/>
      <w:sz w:val="22"/>
    </w:rPr>
  </w:style>
  <w:style w:type="paragraph" w:customStyle="1" w:styleId="ScheduleL4">
    <w:name w:val="Schedule L4"/>
    <w:basedOn w:val="Normal"/>
    <w:uiPriority w:val="3"/>
    <w:qFormat/>
    <w:pPr>
      <w:numPr>
        <w:ilvl w:val="3"/>
        <w:numId w:val="17"/>
      </w:numPr>
      <w:outlineLvl w:val="3"/>
    </w:pPr>
  </w:style>
  <w:style w:type="paragraph" w:customStyle="1" w:styleId="ScheduleL5">
    <w:name w:val="Schedule L5"/>
    <w:basedOn w:val="Normal"/>
    <w:uiPriority w:val="3"/>
    <w:qFormat/>
    <w:pPr>
      <w:numPr>
        <w:ilvl w:val="4"/>
        <w:numId w:val="17"/>
      </w:numPr>
      <w:outlineLvl w:val="4"/>
    </w:pPr>
  </w:style>
  <w:style w:type="paragraph" w:customStyle="1" w:styleId="ScheduleL6">
    <w:name w:val="Schedule L6"/>
    <w:basedOn w:val="Normal"/>
    <w:uiPriority w:val="3"/>
    <w:qFormat/>
    <w:pPr>
      <w:numPr>
        <w:ilvl w:val="5"/>
        <w:numId w:val="17"/>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12"/>
      </w:numPr>
      <w:outlineLvl w:val="3"/>
    </w:pPr>
  </w:style>
  <w:style w:type="paragraph" w:customStyle="1" w:styleId="DefinitionL5">
    <w:name w:val="Definition L5"/>
    <w:basedOn w:val="Normal"/>
    <w:uiPriority w:val="3"/>
    <w:qFormat/>
    <w:pPr>
      <w:numPr>
        <w:ilvl w:val="4"/>
        <w:numId w:val="12"/>
      </w:numPr>
      <w:outlineLvl w:val="4"/>
    </w:pPr>
  </w:style>
  <w:style w:type="character" w:customStyle="1" w:styleId="FooterChar">
    <w:name w:val="Footer Char"/>
    <w:basedOn w:val="DefaultParagraphFont"/>
    <w:link w:val="Footer"/>
    <w:uiPriority w:val="6"/>
    <w:rPr>
      <w:rFonts w:ascii="Arial" w:hAnsi="Arial" w:cs="Angsana New"/>
      <w:color w:val="404040"/>
      <w:sz w:val="14"/>
      <w:szCs w:val="14"/>
      <w:lang w:eastAsia="zh-CN" w:bidi="th-TH"/>
    </w:rPr>
  </w:style>
  <w:style w:type="paragraph" w:customStyle="1" w:styleId="MELegal7">
    <w:name w:val="ME Legal 7"/>
    <w:basedOn w:val="Normal"/>
    <w:qFormat/>
    <w:pPr>
      <w:numPr>
        <w:ilvl w:val="6"/>
        <w:numId w:val="15"/>
      </w:numPr>
    </w:pPr>
  </w:style>
  <w:style w:type="paragraph" w:customStyle="1" w:styleId="MELegal8">
    <w:name w:val="ME Legal 8"/>
    <w:basedOn w:val="Normal"/>
    <w:semiHidden/>
    <w:unhideWhenUsed/>
    <w:qFormat/>
    <w:pPr>
      <w:numPr>
        <w:ilvl w:val="7"/>
        <w:numId w:val="15"/>
      </w:numPr>
    </w:pPr>
  </w:style>
  <w:style w:type="paragraph" w:customStyle="1" w:styleId="MELegal9">
    <w:name w:val="ME Legal 9"/>
    <w:basedOn w:val="Normal"/>
    <w:semiHidden/>
    <w:unhideWhenUsed/>
    <w:qFormat/>
    <w:pPr>
      <w:numPr>
        <w:ilvl w:val="8"/>
        <w:numId w:val="15"/>
      </w:numPr>
    </w:pPr>
  </w:style>
  <w:style w:type="paragraph" w:customStyle="1" w:styleId="DefinitionL6">
    <w:name w:val="Definition L6"/>
    <w:basedOn w:val="Normal"/>
    <w:uiPriority w:val="3"/>
    <w:qFormat/>
    <w:pPr>
      <w:numPr>
        <w:ilvl w:val="5"/>
        <w:numId w:val="12"/>
      </w:numPr>
    </w:pPr>
  </w:style>
  <w:style w:type="paragraph" w:customStyle="1" w:styleId="DefinitionL7">
    <w:name w:val="Definition L7"/>
    <w:basedOn w:val="Normal"/>
    <w:uiPriority w:val="3"/>
    <w:unhideWhenUsed/>
    <w:qFormat/>
    <w:pPr>
      <w:numPr>
        <w:ilvl w:val="6"/>
        <w:numId w:val="12"/>
      </w:numPr>
    </w:pPr>
  </w:style>
  <w:style w:type="paragraph" w:customStyle="1" w:styleId="DefinitionL8">
    <w:name w:val="Definition L8"/>
    <w:basedOn w:val="Normal"/>
    <w:uiPriority w:val="3"/>
    <w:unhideWhenUsed/>
    <w:qFormat/>
    <w:pPr>
      <w:numPr>
        <w:ilvl w:val="7"/>
        <w:numId w:val="12"/>
      </w:numPr>
    </w:pPr>
  </w:style>
  <w:style w:type="paragraph" w:customStyle="1" w:styleId="DefinitionL9">
    <w:name w:val="Definition L9"/>
    <w:basedOn w:val="Normal"/>
    <w:uiPriority w:val="3"/>
    <w:unhideWhenUsed/>
    <w:qFormat/>
    <w:pPr>
      <w:numPr>
        <w:ilvl w:val="8"/>
        <w:numId w:val="12"/>
      </w:numPr>
    </w:pPr>
  </w:style>
  <w:style w:type="paragraph" w:customStyle="1" w:styleId="Level4">
    <w:name w:val="Level 4"/>
    <w:basedOn w:val="Normal"/>
    <w:uiPriority w:val="3"/>
    <w:qFormat/>
    <w:pPr>
      <w:numPr>
        <w:ilvl w:val="3"/>
        <w:numId w:val="13"/>
      </w:numPr>
    </w:pPr>
  </w:style>
  <w:style w:type="paragraph" w:customStyle="1" w:styleId="Level5">
    <w:name w:val="Level 5"/>
    <w:basedOn w:val="Normal"/>
    <w:uiPriority w:val="3"/>
    <w:qFormat/>
    <w:pPr>
      <w:numPr>
        <w:ilvl w:val="4"/>
        <w:numId w:val="13"/>
      </w:numPr>
    </w:pPr>
  </w:style>
  <w:style w:type="paragraph" w:customStyle="1" w:styleId="Level6">
    <w:name w:val="Level 6"/>
    <w:basedOn w:val="Normal"/>
    <w:uiPriority w:val="3"/>
    <w:qFormat/>
    <w:pPr>
      <w:numPr>
        <w:ilvl w:val="5"/>
        <w:numId w:val="13"/>
      </w:numPr>
    </w:pPr>
  </w:style>
  <w:style w:type="paragraph" w:customStyle="1" w:styleId="Level7">
    <w:name w:val="Level 7"/>
    <w:basedOn w:val="Normal"/>
    <w:uiPriority w:val="3"/>
    <w:semiHidden/>
    <w:unhideWhenUsed/>
    <w:qFormat/>
    <w:pPr>
      <w:numPr>
        <w:ilvl w:val="6"/>
        <w:numId w:val="13"/>
      </w:numPr>
    </w:pPr>
  </w:style>
  <w:style w:type="paragraph" w:customStyle="1" w:styleId="Level8">
    <w:name w:val="Level 8"/>
    <w:basedOn w:val="Normal"/>
    <w:uiPriority w:val="3"/>
    <w:semiHidden/>
    <w:unhideWhenUsed/>
    <w:qFormat/>
    <w:pPr>
      <w:numPr>
        <w:ilvl w:val="7"/>
        <w:numId w:val="13"/>
      </w:numPr>
    </w:pPr>
  </w:style>
  <w:style w:type="paragraph" w:customStyle="1" w:styleId="Level9">
    <w:name w:val="Level 9"/>
    <w:basedOn w:val="Normal"/>
    <w:uiPriority w:val="3"/>
    <w:semiHidden/>
    <w:unhideWhenUsed/>
    <w:qFormat/>
    <w:pPr>
      <w:numPr>
        <w:ilvl w:val="8"/>
        <w:numId w:val="13"/>
      </w:numPr>
    </w:pPr>
  </w:style>
  <w:style w:type="paragraph" w:customStyle="1" w:styleId="ScheduleL7">
    <w:name w:val="Schedule L7"/>
    <w:basedOn w:val="Normal"/>
    <w:uiPriority w:val="3"/>
    <w:semiHidden/>
    <w:unhideWhenUsed/>
    <w:qFormat/>
    <w:pPr>
      <w:numPr>
        <w:ilvl w:val="6"/>
        <w:numId w:val="17"/>
      </w:numPr>
    </w:pPr>
  </w:style>
  <w:style w:type="paragraph" w:customStyle="1" w:styleId="ScheduleL8">
    <w:name w:val="Schedule L8"/>
    <w:basedOn w:val="Normal"/>
    <w:uiPriority w:val="3"/>
    <w:semiHidden/>
    <w:unhideWhenUsed/>
    <w:qFormat/>
    <w:pPr>
      <w:numPr>
        <w:ilvl w:val="7"/>
        <w:numId w:val="17"/>
      </w:numPr>
    </w:pPr>
  </w:style>
  <w:style w:type="paragraph" w:customStyle="1" w:styleId="ScheduleL9">
    <w:name w:val="Schedule L9"/>
    <w:basedOn w:val="Normal"/>
    <w:uiPriority w:val="3"/>
    <w:semiHidden/>
    <w:unhideWhenUsed/>
    <w:qFormat/>
    <w:pPr>
      <w:numPr>
        <w:ilvl w:val="8"/>
        <w:numId w:val="17"/>
      </w:numPr>
    </w:pPr>
  </w:style>
  <w:style w:type="paragraph" w:customStyle="1" w:styleId="MEBasic6">
    <w:name w:val="ME Basic 6"/>
    <w:basedOn w:val="Normal"/>
    <w:uiPriority w:val="1"/>
    <w:qFormat/>
    <w:pPr>
      <w:numPr>
        <w:ilvl w:val="5"/>
        <w:numId w:val="14"/>
      </w:numPr>
    </w:pPr>
  </w:style>
  <w:style w:type="paragraph" w:customStyle="1" w:styleId="MEBasic7">
    <w:name w:val="ME Basic 7"/>
    <w:basedOn w:val="Normal"/>
    <w:uiPriority w:val="1"/>
    <w:semiHidden/>
    <w:unhideWhenUsed/>
    <w:qFormat/>
    <w:pPr>
      <w:numPr>
        <w:ilvl w:val="6"/>
        <w:numId w:val="14"/>
      </w:numPr>
    </w:pPr>
  </w:style>
  <w:style w:type="paragraph" w:customStyle="1" w:styleId="MEBasic8">
    <w:name w:val="ME Basic 8"/>
    <w:basedOn w:val="Normal"/>
    <w:uiPriority w:val="1"/>
    <w:semiHidden/>
    <w:unhideWhenUsed/>
    <w:qFormat/>
    <w:pPr>
      <w:numPr>
        <w:ilvl w:val="7"/>
        <w:numId w:val="14"/>
      </w:numPr>
    </w:pPr>
  </w:style>
  <w:style w:type="paragraph" w:customStyle="1" w:styleId="MEBasic9">
    <w:name w:val="ME Basic 9"/>
    <w:basedOn w:val="Normal"/>
    <w:uiPriority w:val="1"/>
    <w:semiHidden/>
    <w:unhideWhenUsed/>
    <w:qFormat/>
    <w:pPr>
      <w:numPr>
        <w:ilvl w:val="8"/>
        <w:numId w:val="14"/>
      </w:numPr>
    </w:pPr>
  </w:style>
  <w:style w:type="paragraph" w:customStyle="1" w:styleId="WarrantyL6">
    <w:name w:val="WarrantyL6"/>
    <w:basedOn w:val="Normal"/>
    <w:uiPriority w:val="3"/>
    <w:qFormat/>
    <w:pPr>
      <w:numPr>
        <w:ilvl w:val="5"/>
        <w:numId w:val="22"/>
      </w:numPr>
    </w:pPr>
  </w:style>
  <w:style w:type="paragraph" w:customStyle="1" w:styleId="WarrantyL7">
    <w:name w:val="WarrantyL7"/>
    <w:basedOn w:val="Normal"/>
    <w:uiPriority w:val="3"/>
    <w:semiHidden/>
    <w:unhideWhenUsed/>
    <w:qFormat/>
    <w:pPr>
      <w:numPr>
        <w:ilvl w:val="6"/>
        <w:numId w:val="22"/>
      </w:numPr>
    </w:pPr>
  </w:style>
  <w:style w:type="paragraph" w:customStyle="1" w:styleId="WarrantyL8">
    <w:name w:val="WarrantyL8"/>
    <w:basedOn w:val="Normal"/>
    <w:uiPriority w:val="3"/>
    <w:semiHidden/>
    <w:unhideWhenUsed/>
    <w:qFormat/>
    <w:pPr>
      <w:numPr>
        <w:ilvl w:val="7"/>
        <w:numId w:val="22"/>
      </w:numPr>
    </w:pPr>
  </w:style>
  <w:style w:type="paragraph" w:customStyle="1" w:styleId="WarrantyL9">
    <w:name w:val="WarrantyL9"/>
    <w:basedOn w:val="Normal"/>
    <w:uiPriority w:val="3"/>
    <w:semiHidden/>
    <w:unhideWhenUsed/>
    <w:qFormat/>
    <w:pPr>
      <w:numPr>
        <w:ilvl w:val="8"/>
        <w:numId w:val="22"/>
      </w:numPr>
    </w:pPr>
  </w:style>
  <w:style w:type="paragraph" w:customStyle="1" w:styleId="PartL2">
    <w:name w:val="Part L2"/>
    <w:basedOn w:val="Normal"/>
    <w:next w:val="Normal"/>
    <w:uiPriority w:val="3"/>
    <w:qFormat/>
    <w:pPr>
      <w:numPr>
        <w:ilvl w:val="1"/>
        <w:numId w:val="21"/>
      </w:numPr>
      <w:spacing w:before="240"/>
    </w:pPr>
  </w:style>
  <w:style w:type="paragraph" w:customStyle="1" w:styleId="PartL3">
    <w:name w:val="Part L3"/>
    <w:basedOn w:val="Normal"/>
    <w:next w:val="Normal"/>
    <w:uiPriority w:val="3"/>
    <w:qFormat/>
    <w:pPr>
      <w:numPr>
        <w:ilvl w:val="2"/>
        <w:numId w:val="21"/>
      </w:numPr>
    </w:pPr>
  </w:style>
  <w:style w:type="paragraph" w:customStyle="1" w:styleId="PartL4">
    <w:name w:val="Part L4"/>
    <w:basedOn w:val="Normal"/>
    <w:uiPriority w:val="3"/>
    <w:qFormat/>
    <w:pPr>
      <w:numPr>
        <w:ilvl w:val="3"/>
        <w:numId w:val="21"/>
      </w:numPr>
    </w:pPr>
  </w:style>
  <w:style w:type="paragraph" w:customStyle="1" w:styleId="PartL5">
    <w:name w:val="Part L5"/>
    <w:basedOn w:val="Normal"/>
    <w:uiPriority w:val="3"/>
    <w:qFormat/>
    <w:pPr>
      <w:numPr>
        <w:ilvl w:val="4"/>
        <w:numId w:val="21"/>
      </w:numPr>
    </w:pPr>
  </w:style>
  <w:style w:type="paragraph" w:customStyle="1" w:styleId="PartL6">
    <w:name w:val="Part L6"/>
    <w:basedOn w:val="Normal"/>
    <w:uiPriority w:val="3"/>
    <w:qFormat/>
    <w:pPr>
      <w:numPr>
        <w:ilvl w:val="5"/>
        <w:numId w:val="21"/>
      </w:numPr>
    </w:pPr>
  </w:style>
  <w:style w:type="paragraph" w:customStyle="1" w:styleId="PartL7">
    <w:name w:val="Part L7"/>
    <w:basedOn w:val="Normal"/>
    <w:uiPriority w:val="3"/>
    <w:semiHidden/>
    <w:unhideWhenUsed/>
    <w:qFormat/>
    <w:pPr>
      <w:numPr>
        <w:ilvl w:val="6"/>
        <w:numId w:val="21"/>
      </w:numPr>
    </w:pPr>
  </w:style>
  <w:style w:type="paragraph" w:customStyle="1" w:styleId="PartL8">
    <w:name w:val="Part L8"/>
    <w:basedOn w:val="Normal"/>
    <w:uiPriority w:val="3"/>
    <w:semiHidden/>
    <w:unhideWhenUsed/>
    <w:qFormat/>
    <w:pPr>
      <w:numPr>
        <w:ilvl w:val="7"/>
        <w:numId w:val="21"/>
      </w:numPr>
    </w:pPr>
  </w:style>
  <w:style w:type="paragraph" w:customStyle="1" w:styleId="PartL9">
    <w:name w:val="Part L9"/>
    <w:basedOn w:val="Normal"/>
    <w:uiPriority w:val="3"/>
    <w:semiHidden/>
    <w:unhideWhenUsed/>
    <w:qFormat/>
    <w:pPr>
      <w:numPr>
        <w:ilvl w:val="8"/>
        <w:numId w:val="21"/>
      </w:numPr>
    </w:pPr>
  </w:style>
  <w:style w:type="paragraph" w:customStyle="1" w:styleId="TableColumnHeading">
    <w:name w:val="Table Column Heading"/>
    <w:basedOn w:val="Normal"/>
    <w:link w:val="TableColumnHeadingChar"/>
    <w:uiPriority w:val="3"/>
    <w:qFormat/>
    <w:pPr>
      <w:spacing w:before="60" w:after="60" w:line="220" w:lineRule="atLeast"/>
    </w:pPr>
    <w:rPr>
      <w:rFonts w:ascii="Arial Bold" w:hAnsi="Arial Bold"/>
      <w:b/>
      <w:color w:val="FFFFFF" w:themeColor="background1"/>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Pr>
      <w:rFonts w:ascii="Arial Bold" w:hAnsi="Arial Bold" w:cs="Angsana New"/>
      <w:b/>
      <w:color w:val="FFFFFF" w:themeColor="background1"/>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3"/>
    <w:qFormat/>
    <w:pPr>
      <w:numPr>
        <w:numId w:val="20"/>
      </w:numPr>
      <w:spacing w:before="60" w:after="60"/>
      <w:outlineLvl w:val="0"/>
    </w:pPr>
    <w:rPr>
      <w:b/>
      <w:color w:val="808080"/>
      <w:sz w:val="18"/>
    </w:rPr>
  </w:style>
  <w:style w:type="paragraph" w:customStyle="1" w:styleId="MENoIndent2">
    <w:name w:val="ME NoIndent 2"/>
    <w:basedOn w:val="Normal"/>
    <w:uiPriority w:val="3"/>
    <w:qFormat/>
    <w:pPr>
      <w:numPr>
        <w:ilvl w:val="1"/>
        <w:numId w:val="20"/>
      </w:numPr>
      <w:spacing w:before="60" w:after="60"/>
      <w:outlineLvl w:val="1"/>
    </w:pPr>
    <w:rPr>
      <w:sz w:val="18"/>
    </w:rPr>
  </w:style>
  <w:style w:type="paragraph" w:customStyle="1" w:styleId="MENoIndent3">
    <w:name w:val="ME NoIndent 3"/>
    <w:basedOn w:val="Normal"/>
    <w:uiPriority w:val="3"/>
    <w:qFormat/>
    <w:pPr>
      <w:numPr>
        <w:ilvl w:val="2"/>
        <w:numId w:val="20"/>
      </w:numPr>
      <w:spacing w:before="60" w:after="60"/>
      <w:outlineLvl w:val="2"/>
    </w:pPr>
    <w:rPr>
      <w:sz w:val="18"/>
    </w:rPr>
  </w:style>
  <w:style w:type="paragraph" w:customStyle="1" w:styleId="MENoIndent4">
    <w:name w:val="ME NoIndent 4"/>
    <w:basedOn w:val="Normal"/>
    <w:uiPriority w:val="3"/>
    <w:qFormat/>
    <w:pPr>
      <w:numPr>
        <w:ilvl w:val="3"/>
        <w:numId w:val="20"/>
      </w:numPr>
      <w:spacing w:before="60" w:after="60"/>
      <w:outlineLvl w:val="3"/>
    </w:pPr>
    <w:rPr>
      <w:sz w:val="18"/>
    </w:rPr>
  </w:style>
  <w:style w:type="paragraph" w:customStyle="1" w:styleId="MENoIndent5">
    <w:name w:val="ME NoIndent 5"/>
    <w:basedOn w:val="Normal"/>
    <w:uiPriority w:val="3"/>
    <w:qFormat/>
    <w:pPr>
      <w:numPr>
        <w:ilvl w:val="4"/>
        <w:numId w:val="20"/>
      </w:numPr>
      <w:spacing w:before="60" w:after="60"/>
      <w:outlineLvl w:val="4"/>
    </w:pPr>
    <w:rPr>
      <w:sz w:val="18"/>
    </w:rPr>
  </w:style>
  <w:style w:type="paragraph" w:customStyle="1" w:styleId="MENoIndent6">
    <w:name w:val="ME NoIndent 6"/>
    <w:basedOn w:val="Normal"/>
    <w:uiPriority w:val="3"/>
    <w:qFormat/>
    <w:pPr>
      <w:numPr>
        <w:ilvl w:val="5"/>
        <w:numId w:val="20"/>
      </w:numPr>
      <w:spacing w:before="60" w:after="60"/>
      <w:outlineLvl w:val="5"/>
    </w:pPr>
    <w:rPr>
      <w:sz w:val="18"/>
    </w:rPr>
  </w:style>
  <w:style w:type="paragraph" w:customStyle="1" w:styleId="MENoIndent7">
    <w:name w:val="ME NoIndent 7"/>
    <w:basedOn w:val="Normal"/>
    <w:uiPriority w:val="3"/>
    <w:semiHidden/>
    <w:unhideWhenUsed/>
    <w:qFormat/>
    <w:pPr>
      <w:numPr>
        <w:ilvl w:val="6"/>
        <w:numId w:val="20"/>
      </w:numPr>
      <w:spacing w:before="60" w:after="60"/>
      <w:outlineLvl w:val="6"/>
    </w:pPr>
    <w:rPr>
      <w:sz w:val="18"/>
    </w:rPr>
  </w:style>
  <w:style w:type="paragraph" w:customStyle="1" w:styleId="MENoIndent8">
    <w:name w:val="ME NoIndent 8"/>
    <w:basedOn w:val="Normal"/>
    <w:uiPriority w:val="3"/>
    <w:semiHidden/>
    <w:unhideWhenUsed/>
    <w:qFormat/>
    <w:pPr>
      <w:numPr>
        <w:ilvl w:val="7"/>
        <w:numId w:val="20"/>
      </w:numPr>
      <w:spacing w:before="60" w:after="60"/>
      <w:outlineLvl w:val="7"/>
    </w:pPr>
    <w:rPr>
      <w:sz w:val="18"/>
    </w:rPr>
  </w:style>
  <w:style w:type="paragraph" w:customStyle="1" w:styleId="MENoIndent9">
    <w:name w:val="ME NoIndent 9"/>
    <w:basedOn w:val="Normal"/>
    <w:uiPriority w:val="3"/>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link w:val="NormalSingleChar"/>
    <w:qFormat/>
    <w:pPr>
      <w:spacing w:after="0"/>
    </w:pPr>
  </w:style>
  <w:style w:type="paragraph" w:customStyle="1" w:styleId="Bullet1">
    <w:name w:val="Bullet 1"/>
    <w:basedOn w:val="Normal"/>
    <w:uiPriority w:val="2"/>
    <w:qFormat/>
    <w:pPr>
      <w:numPr>
        <w:numId w:val="24"/>
      </w:numPr>
    </w:pPr>
  </w:style>
  <w:style w:type="paragraph" w:customStyle="1" w:styleId="Bullet2">
    <w:name w:val="Bullet 2"/>
    <w:basedOn w:val="Normal"/>
    <w:uiPriority w:val="2"/>
    <w:qFormat/>
    <w:pPr>
      <w:numPr>
        <w:ilvl w:val="1"/>
        <w:numId w:val="24"/>
      </w:numPr>
    </w:pPr>
  </w:style>
  <w:style w:type="paragraph" w:customStyle="1" w:styleId="Bullet3">
    <w:name w:val="Bullet 3"/>
    <w:basedOn w:val="Normal"/>
    <w:uiPriority w:val="2"/>
    <w:qFormat/>
    <w:pPr>
      <w:numPr>
        <w:ilvl w:val="2"/>
        <w:numId w:val="24"/>
      </w:numPr>
    </w:pPr>
  </w:style>
  <w:style w:type="numbering" w:customStyle="1" w:styleId="Bullets">
    <w:name w:val="Bullets"/>
    <w:uiPriority w:val="99"/>
    <w:pPr>
      <w:numPr>
        <w:numId w:val="23"/>
      </w:numPr>
    </w:pPr>
  </w:style>
  <w:style w:type="table" w:customStyle="1" w:styleId="MEClassic">
    <w:name w:val="ME Classic"/>
    <w:basedOn w:val="TableNormal"/>
    <w:uiPriority w:val="99"/>
    <w:pPr>
      <w:spacing w:before="60" w:after="60" w:line="220" w:lineRule="atLeast"/>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styleId="ListParagraph">
    <w:name w:val="List Paragraph"/>
    <w:basedOn w:val="Normal"/>
    <w:uiPriority w:val="34"/>
    <w:qFormat/>
    <w:rsid w:val="006E0C7F"/>
    <w:pPr>
      <w:numPr>
        <w:ilvl w:val="1"/>
        <w:numId w:val="25"/>
      </w:numPr>
      <w:tabs>
        <w:tab w:val="left" w:pos="1843"/>
      </w:tabs>
      <w:spacing w:before="100" w:beforeAutospacing="1" w:after="240" w:line="240" w:lineRule="auto"/>
      <w:ind w:left="567" w:hanging="567"/>
      <w:jc w:val="both"/>
    </w:pPr>
    <w:rPr>
      <w:rFonts w:ascii="Calibri" w:eastAsia="HiddenHorzOCR" w:hAnsi="Calibri" w:cs="Calibri"/>
      <w:sz w:val="22"/>
      <w:lang w:eastAsia="en-US" w:bidi="ar-SA"/>
    </w:rPr>
  </w:style>
  <w:style w:type="paragraph" w:customStyle="1" w:styleId="ListParagraph2">
    <w:name w:val="List Paragraph 2"/>
    <w:basedOn w:val="ListParagraph"/>
    <w:qFormat/>
    <w:rsid w:val="006E0C7F"/>
    <w:pPr>
      <w:numPr>
        <w:ilvl w:val="2"/>
      </w:numPr>
      <w:ind w:left="1418" w:hanging="851"/>
    </w:pPr>
  </w:style>
  <w:style w:type="paragraph" w:customStyle="1" w:styleId="ListParagraph3">
    <w:name w:val="List Paragraph 3"/>
    <w:basedOn w:val="ListParagraph2"/>
    <w:qFormat/>
    <w:rsid w:val="006E0C7F"/>
    <w:pPr>
      <w:numPr>
        <w:ilvl w:val="3"/>
      </w:numPr>
      <w:ind w:left="2382" w:hanging="964"/>
    </w:pPr>
  </w:style>
  <w:style w:type="paragraph" w:customStyle="1" w:styleId="SubHeading2">
    <w:name w:val="SubHeading 2"/>
    <w:basedOn w:val="Normal"/>
    <w:next w:val="NormalIndent"/>
    <w:uiPriority w:val="40"/>
    <w:unhideWhenUsed/>
    <w:rsid w:val="006F76D8"/>
    <w:pPr>
      <w:keepNext/>
      <w:numPr>
        <w:ilvl w:val="1"/>
        <w:numId w:val="29"/>
      </w:numPr>
      <w:spacing w:before="480" w:after="60" w:line="240" w:lineRule="auto"/>
    </w:pPr>
    <w:rPr>
      <w:rFonts w:cstheme="minorHAnsi"/>
      <w:sz w:val="32"/>
      <w:szCs w:val="32"/>
      <w:lang w:eastAsia="en-AU" w:bidi="ar-SA"/>
    </w:rPr>
  </w:style>
  <w:style w:type="paragraph" w:customStyle="1" w:styleId="SubHeading3">
    <w:name w:val="SubHeading 3"/>
    <w:basedOn w:val="Normal"/>
    <w:next w:val="NormalIndent"/>
    <w:uiPriority w:val="41"/>
    <w:unhideWhenUsed/>
    <w:rsid w:val="006F76D8"/>
    <w:pPr>
      <w:keepNext/>
      <w:numPr>
        <w:ilvl w:val="2"/>
        <w:numId w:val="29"/>
      </w:numPr>
      <w:tabs>
        <w:tab w:val="clear" w:pos="851"/>
        <w:tab w:val="num" w:pos="360"/>
      </w:tabs>
      <w:spacing w:before="80" w:after="65"/>
      <w:ind w:left="360" w:hanging="360"/>
    </w:pPr>
    <w:rPr>
      <w:rFonts w:cstheme="minorHAnsi"/>
      <w:b/>
      <w:sz w:val="24"/>
      <w:szCs w:val="24"/>
      <w:lang w:eastAsia="en-AU" w:bidi="ar-SA"/>
    </w:rPr>
  </w:style>
  <w:style w:type="paragraph" w:customStyle="1" w:styleId="SubHeading">
    <w:name w:val="Sub Heading"/>
    <w:basedOn w:val="Normal"/>
    <w:uiPriority w:val="39"/>
    <w:unhideWhenUsed/>
    <w:rsid w:val="006F76D8"/>
    <w:pPr>
      <w:numPr>
        <w:numId w:val="29"/>
      </w:numPr>
      <w:spacing w:after="960" w:line="240" w:lineRule="auto"/>
    </w:pPr>
    <w:rPr>
      <w:rFonts w:cstheme="minorHAnsi"/>
      <w:color w:val="000000"/>
      <w:sz w:val="32"/>
      <w:lang w:eastAsia="en-AU" w:bidi="ar-SA"/>
    </w:rPr>
  </w:style>
  <w:style w:type="paragraph" w:customStyle="1" w:styleId="SubHeading4">
    <w:name w:val="SubHeading 4"/>
    <w:basedOn w:val="Normal"/>
    <w:uiPriority w:val="42"/>
    <w:unhideWhenUsed/>
    <w:rsid w:val="006F76D8"/>
    <w:pPr>
      <w:numPr>
        <w:ilvl w:val="3"/>
        <w:numId w:val="29"/>
      </w:numPr>
      <w:spacing w:after="240" w:line="240" w:lineRule="auto"/>
    </w:pPr>
    <w:rPr>
      <w:rFonts w:cstheme="minorHAnsi"/>
      <w:sz w:val="22"/>
      <w:lang w:val="x-none" w:eastAsia="x-none" w:bidi="ar-SA"/>
    </w:rPr>
  </w:style>
  <w:style w:type="paragraph" w:customStyle="1" w:styleId="SubHeading5">
    <w:name w:val="SubHeading 5"/>
    <w:basedOn w:val="Normal"/>
    <w:uiPriority w:val="43"/>
    <w:unhideWhenUsed/>
    <w:rsid w:val="006F76D8"/>
    <w:pPr>
      <w:numPr>
        <w:ilvl w:val="4"/>
        <w:numId w:val="29"/>
      </w:numPr>
      <w:spacing w:after="240" w:line="240" w:lineRule="auto"/>
    </w:pPr>
    <w:rPr>
      <w:rFonts w:cstheme="minorHAnsi"/>
      <w:sz w:val="22"/>
      <w:lang w:eastAsia="en-AU" w:bidi="ar-SA"/>
    </w:rPr>
  </w:style>
  <w:style w:type="paragraph" w:customStyle="1" w:styleId="SubHeading6">
    <w:name w:val="SubHeading 6"/>
    <w:basedOn w:val="Normal"/>
    <w:uiPriority w:val="44"/>
    <w:unhideWhenUsed/>
    <w:rsid w:val="006F76D8"/>
    <w:pPr>
      <w:numPr>
        <w:ilvl w:val="5"/>
        <w:numId w:val="29"/>
      </w:numPr>
      <w:spacing w:after="240" w:line="240" w:lineRule="auto"/>
    </w:pPr>
    <w:rPr>
      <w:rFonts w:cstheme="minorHAnsi"/>
      <w:sz w:val="22"/>
      <w:lang w:eastAsia="en-AU" w:bidi="ar-SA"/>
    </w:rPr>
  </w:style>
  <w:style w:type="numbering" w:customStyle="1" w:styleId="Style1">
    <w:name w:val="Style1"/>
    <w:rsid w:val="00B920EC"/>
    <w:pPr>
      <w:numPr>
        <w:numId w:val="30"/>
      </w:numPr>
    </w:pPr>
  </w:style>
  <w:style w:type="character" w:customStyle="1" w:styleId="BodyText2Char">
    <w:name w:val="Body Text 2 Char"/>
    <w:basedOn w:val="DefaultParagraphFont"/>
    <w:link w:val="BodyText2"/>
    <w:uiPriority w:val="99"/>
    <w:rsid w:val="001441BB"/>
    <w:rPr>
      <w:rFonts w:ascii="Arial" w:hAnsi="Arial" w:cs="Angsana New"/>
      <w:szCs w:val="22"/>
      <w:lang w:eastAsia="zh-CN" w:bidi="th-TH"/>
    </w:rPr>
  </w:style>
  <w:style w:type="paragraph" w:customStyle="1" w:styleId="LSStyle1heading">
    <w:name w:val="LS Style 1 (heading)"/>
    <w:basedOn w:val="Normal"/>
    <w:autoRedefine/>
    <w:rsid w:val="00C0718C"/>
    <w:pPr>
      <w:keepNext/>
      <w:numPr>
        <w:numId w:val="33"/>
      </w:numPr>
      <w:spacing w:before="240" w:line="260" w:lineRule="exact"/>
      <w:outlineLvl w:val="0"/>
    </w:pPr>
    <w:rPr>
      <w:rFonts w:ascii="Arial Bold" w:hAnsi="Arial Bold" w:cs="Times New Roman"/>
      <w:b/>
      <w:sz w:val="22"/>
      <w:szCs w:val="20"/>
      <w:lang w:eastAsia="en-US" w:bidi="ar-SA"/>
    </w:rPr>
  </w:style>
  <w:style w:type="paragraph" w:customStyle="1" w:styleId="LSStyle211sub-heading">
    <w:name w:val="LS Style 2 (1.1 sub-heading)"/>
    <w:basedOn w:val="Normal"/>
    <w:rsid w:val="00C0718C"/>
    <w:pPr>
      <w:keepNext/>
      <w:numPr>
        <w:ilvl w:val="1"/>
        <w:numId w:val="33"/>
      </w:numPr>
      <w:spacing w:line="260" w:lineRule="exact"/>
      <w:outlineLvl w:val="0"/>
    </w:pPr>
    <w:rPr>
      <w:rFonts w:cs="Times New Roman"/>
      <w:szCs w:val="20"/>
      <w:lang w:eastAsia="en-US" w:bidi="ar-SA"/>
    </w:rPr>
  </w:style>
  <w:style w:type="paragraph" w:customStyle="1" w:styleId="LSStyle3a">
    <w:name w:val="LS Style 3 (a)"/>
    <w:basedOn w:val="Normal"/>
    <w:rsid w:val="00C0718C"/>
    <w:pPr>
      <w:numPr>
        <w:ilvl w:val="2"/>
        <w:numId w:val="33"/>
      </w:numPr>
      <w:spacing w:line="260" w:lineRule="exact"/>
    </w:pPr>
    <w:rPr>
      <w:rFonts w:cs="Times New Roman"/>
      <w:szCs w:val="20"/>
      <w:lang w:eastAsia="en-US" w:bidi="ar-SA"/>
    </w:rPr>
  </w:style>
  <w:style w:type="paragraph" w:customStyle="1" w:styleId="LSStyle4i">
    <w:name w:val="LS Style 4 (i)"/>
    <w:basedOn w:val="Normal"/>
    <w:rsid w:val="00C0718C"/>
    <w:pPr>
      <w:numPr>
        <w:ilvl w:val="3"/>
        <w:numId w:val="33"/>
      </w:numPr>
      <w:spacing w:line="260" w:lineRule="exact"/>
    </w:pPr>
    <w:rPr>
      <w:rFonts w:cs="Times New Roman"/>
      <w:szCs w:val="20"/>
      <w:lang w:eastAsia="en-US" w:bidi="ar-SA"/>
    </w:rPr>
  </w:style>
  <w:style w:type="paragraph" w:customStyle="1" w:styleId="LSStyle5A">
    <w:name w:val="LS Style 5 (A)"/>
    <w:basedOn w:val="LSStyle4i"/>
    <w:qFormat/>
    <w:rsid w:val="00C0718C"/>
    <w:pPr>
      <w:numPr>
        <w:ilvl w:val="4"/>
      </w:numPr>
    </w:pPr>
  </w:style>
  <w:style w:type="character" w:customStyle="1" w:styleId="BodyTextIndent2Char">
    <w:name w:val="Body Text Indent 2 Char"/>
    <w:basedOn w:val="DefaultParagraphFont"/>
    <w:link w:val="BodyTextIndent2"/>
    <w:semiHidden/>
    <w:rsid w:val="00C0718C"/>
    <w:rPr>
      <w:rFonts w:ascii="Arial" w:hAnsi="Arial" w:cs="Angsana New"/>
      <w:szCs w:val="22"/>
      <w:lang w:eastAsia="zh-CN" w:bidi="th-TH"/>
    </w:rPr>
  </w:style>
  <w:style w:type="character" w:customStyle="1" w:styleId="NormalSingleChar">
    <w:name w:val="Normal Single Char"/>
    <w:link w:val="NormalSingle"/>
    <w:rsid w:val="00A83041"/>
    <w:rPr>
      <w:rFonts w:ascii="Arial" w:hAnsi="Arial" w:cs="Angsana New"/>
      <w:szCs w:val="22"/>
      <w:lang w:eastAsia="zh-CN" w:bidi="th-TH"/>
    </w:rPr>
  </w:style>
  <w:style w:type="character" w:customStyle="1" w:styleId="UnresolvedMention">
    <w:name w:val="Unresolved Mention"/>
    <w:basedOn w:val="DefaultParagraphFont"/>
    <w:uiPriority w:val="99"/>
    <w:semiHidden/>
    <w:unhideWhenUsed/>
    <w:rsid w:val="00F12D7A"/>
    <w:rPr>
      <w:color w:val="605E5C"/>
      <w:shd w:val="clear" w:color="auto" w:fill="E1DFDD"/>
    </w:rPr>
  </w:style>
  <w:style w:type="character" w:styleId="PlaceholderText">
    <w:name w:val="Placeholder Text"/>
    <w:basedOn w:val="DefaultParagraphFont"/>
    <w:uiPriority w:val="99"/>
    <w:semiHidden/>
    <w:rsid w:val="00F17125"/>
    <w:rPr>
      <w:color w:val="808080"/>
    </w:rPr>
  </w:style>
  <w:style w:type="paragraph" w:customStyle="1" w:styleId="PFDashMargin">
    <w:name w:val="PF Dash Margin"/>
    <w:basedOn w:val="Normal"/>
    <w:rsid w:val="003E686C"/>
    <w:pPr>
      <w:numPr>
        <w:numId w:val="35"/>
      </w:numPr>
      <w:tabs>
        <w:tab w:val="left" w:pos="1848"/>
        <w:tab w:val="left" w:pos="2773"/>
        <w:tab w:val="left" w:pos="3697"/>
        <w:tab w:val="left" w:pos="4621"/>
        <w:tab w:val="left" w:pos="5545"/>
        <w:tab w:val="left" w:pos="6469"/>
        <w:tab w:val="left" w:pos="7394"/>
        <w:tab w:val="left" w:pos="8318"/>
        <w:tab w:val="right" w:pos="8930"/>
      </w:tabs>
      <w:spacing w:before="120" w:after="240" w:line="276" w:lineRule="auto"/>
    </w:pPr>
    <w:rPr>
      <w:rFonts w:cstheme="minorHAnsi"/>
      <w:snapToGrid w:val="0"/>
      <w:sz w:val="22"/>
      <w:szCs w:val="20"/>
      <w:lang w:eastAsia="en-US" w:bidi="ar-SA"/>
    </w:rPr>
  </w:style>
  <w:style w:type="paragraph" w:styleId="Revision">
    <w:name w:val="Revision"/>
    <w:hidden/>
    <w:uiPriority w:val="99"/>
    <w:semiHidden/>
    <w:rsid w:val="00E06A6F"/>
    <w:rPr>
      <w:rFonts w:ascii="Arial" w:hAnsi="Arial" w:cs="Angsana New"/>
      <w:szCs w:val="22"/>
      <w:lang w:eastAsia="zh-CN" w:bidi="th-TH"/>
    </w:rPr>
  </w:style>
  <w:style w:type="paragraph" w:customStyle="1" w:styleId="Heading10">
    <w:name w:val="Heading1"/>
    <w:basedOn w:val="Normal"/>
    <w:rsid w:val="00101A33"/>
    <w:pPr>
      <w:spacing w:before="120" w:after="0" w:line="240" w:lineRule="auto"/>
      <w:jc w:val="center"/>
    </w:pPr>
    <w:rPr>
      <w:rFonts w:cs="Times New Roman"/>
      <w:b/>
      <w:sz w:val="28"/>
      <w:lang w:val="en-GB" w:eastAsia="en-AU" w:bidi="ar-SA"/>
    </w:rPr>
  </w:style>
  <w:style w:type="paragraph" w:customStyle="1" w:styleId="PFNumLevel1">
    <w:name w:val="PF (Num) Level 1"/>
    <w:basedOn w:val="Normal"/>
    <w:rsid w:val="00101A33"/>
    <w:pPr>
      <w:numPr>
        <w:numId w:val="45"/>
      </w:numPr>
      <w:tabs>
        <w:tab w:val="right" w:pos="7513"/>
        <w:tab w:val="left" w:pos="8318"/>
      </w:tabs>
      <w:spacing w:before="120" w:line="276" w:lineRule="auto"/>
    </w:pPr>
    <w:rPr>
      <w:rFonts w:cs="Times New Roman"/>
      <w:snapToGrid w:val="0"/>
      <w:sz w:val="21"/>
      <w:szCs w:val="20"/>
      <w:lang w:val="en-GB" w:eastAsia="en-US" w:bidi="ar-SA"/>
    </w:rPr>
  </w:style>
  <w:style w:type="character" w:customStyle="1" w:styleId="CommentTextChar">
    <w:name w:val="Comment Text Char"/>
    <w:basedOn w:val="DefaultParagraphFont"/>
    <w:link w:val="CommentText"/>
    <w:semiHidden/>
    <w:rsid w:val="00254121"/>
    <w:rPr>
      <w:rFonts w:ascii="Arial" w:hAnsi="Arial" w:cs="Angsana New"/>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365\Template\Agree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D0C196CBA04C00B45D25057CE60904"/>
        <w:category>
          <w:name w:val="General"/>
          <w:gallery w:val="placeholder"/>
        </w:category>
        <w:types>
          <w:type w:val="bbPlcHdr"/>
        </w:types>
        <w:behaviors>
          <w:behavior w:val="content"/>
        </w:behaviors>
        <w:guid w:val="{13361AE4-8B5D-4661-9418-8071623B734F}"/>
      </w:docPartPr>
      <w:docPartBody>
        <w:p w:rsidR="00036C57" w:rsidRDefault="00D10995" w:rsidP="00D10995">
          <w:pPr>
            <w:pStyle w:val="E0D0C196CBA04C00B45D25057CE609041"/>
          </w:pPr>
          <w:r w:rsidRPr="00996F15">
            <w:rPr>
              <w:rFonts w:cs="Arial"/>
              <w:szCs w:val="20"/>
            </w:rPr>
            <w:t>Click or tap here to enter Project Title.</w:t>
          </w:r>
        </w:p>
      </w:docPartBody>
    </w:docPart>
    <w:docPart>
      <w:docPartPr>
        <w:name w:val="C1FBFF2E40F1474397B333844B203E73"/>
        <w:category>
          <w:name w:val="General"/>
          <w:gallery w:val="placeholder"/>
        </w:category>
        <w:types>
          <w:type w:val="bbPlcHdr"/>
        </w:types>
        <w:behaviors>
          <w:behavior w:val="content"/>
        </w:behaviors>
        <w:guid w:val="{CC710053-6D8D-4C0C-A38B-AE3B6BDEEE08}"/>
      </w:docPartPr>
      <w:docPartBody>
        <w:p w:rsidR="00036C57" w:rsidRDefault="00D10995" w:rsidP="00D10995">
          <w:pPr>
            <w:pStyle w:val="C1FBFF2E40F1474397B333844B203E731"/>
          </w:pPr>
          <w:bookmarkStart w:id="0" w:name="Project_Description"/>
          <w:r w:rsidRPr="00996F15">
            <w:rPr>
              <w:rFonts w:cs="Arial"/>
              <w:szCs w:val="20"/>
            </w:rPr>
            <w:t>Click or tap here to enter Project Description.</w:t>
          </w:r>
          <w:bookmarkEnd w:id="0"/>
        </w:p>
      </w:docPartBody>
    </w:docPart>
    <w:docPart>
      <w:docPartPr>
        <w:name w:val="B16B5963D5D54C7AAF995BDAA698F831"/>
        <w:category>
          <w:name w:val="General"/>
          <w:gallery w:val="placeholder"/>
        </w:category>
        <w:types>
          <w:type w:val="bbPlcHdr"/>
        </w:types>
        <w:behaviors>
          <w:behavior w:val="content"/>
        </w:behaviors>
        <w:guid w:val="{78BBACE8-332C-4D0C-BBD5-740E45B4452F}"/>
      </w:docPartPr>
      <w:docPartBody>
        <w:p w:rsidR="00036C57" w:rsidRDefault="00036C57" w:rsidP="00036C57">
          <w:pPr>
            <w:pStyle w:val="B16B5963D5D54C7AAF995BDAA698F831"/>
          </w:pPr>
          <w:r w:rsidRPr="00100335">
            <w:rPr>
              <w:rStyle w:val="PlaceholderText"/>
            </w:rPr>
            <w:t>Choose an item.</w:t>
          </w:r>
        </w:p>
      </w:docPartBody>
    </w:docPart>
    <w:docPart>
      <w:docPartPr>
        <w:name w:val="EE96249E636048E09B4FDE63981B2349"/>
        <w:category>
          <w:name w:val="General"/>
          <w:gallery w:val="placeholder"/>
        </w:category>
        <w:types>
          <w:type w:val="bbPlcHdr"/>
        </w:types>
        <w:behaviors>
          <w:behavior w:val="content"/>
        </w:behaviors>
        <w:guid w:val="{ABBB92C5-0805-49DF-B3DB-53687E83DE15}"/>
      </w:docPartPr>
      <w:docPartBody>
        <w:p w:rsidR="00036C57" w:rsidRDefault="00D10995" w:rsidP="00D10995">
          <w:pPr>
            <w:pStyle w:val="EE96249E636048E09B4FDE63981B23491"/>
          </w:pPr>
          <w:r w:rsidRPr="00996F15">
            <w:rPr>
              <w:rFonts w:cs="Arial"/>
              <w:szCs w:val="20"/>
            </w:rPr>
            <w:t>Click or tap to enter the Commencement Date.</w:t>
          </w:r>
        </w:p>
      </w:docPartBody>
    </w:docPart>
    <w:docPart>
      <w:docPartPr>
        <w:name w:val="41578976666E4ECEBB75084ECFB3AFDE"/>
        <w:category>
          <w:name w:val="General"/>
          <w:gallery w:val="placeholder"/>
        </w:category>
        <w:types>
          <w:type w:val="bbPlcHdr"/>
        </w:types>
        <w:behaviors>
          <w:behavior w:val="content"/>
        </w:behaviors>
        <w:guid w:val="{8D071E85-E1B0-4A50-A191-254A4059C152}"/>
      </w:docPartPr>
      <w:docPartBody>
        <w:p w:rsidR="00036C57" w:rsidRDefault="00D10995" w:rsidP="00D10995">
          <w:pPr>
            <w:pStyle w:val="41578976666E4ECEBB75084ECFB3AFDE1"/>
          </w:pPr>
          <w:r w:rsidRPr="00996F15">
            <w:rPr>
              <w:rFonts w:cs="Arial"/>
              <w:szCs w:val="20"/>
            </w:rPr>
            <w:t>Click or tap to enter the Completion Date.</w:t>
          </w:r>
        </w:p>
      </w:docPartBody>
    </w:docPart>
    <w:docPart>
      <w:docPartPr>
        <w:name w:val="FC2C9FDF44994363A23D877656E90D64"/>
        <w:category>
          <w:name w:val="General"/>
          <w:gallery w:val="placeholder"/>
        </w:category>
        <w:types>
          <w:type w:val="bbPlcHdr"/>
        </w:types>
        <w:behaviors>
          <w:behavior w:val="content"/>
        </w:behaviors>
        <w:guid w:val="{D76AA26D-F6FD-4AA1-9541-7D15C8286EF8}"/>
      </w:docPartPr>
      <w:docPartBody>
        <w:p w:rsidR="00036C57" w:rsidRDefault="00D10995" w:rsidP="00D10995">
          <w:pPr>
            <w:pStyle w:val="FC2C9FDF44994363A23D877656E90D641"/>
          </w:pPr>
          <w:bookmarkStart w:id="1" w:name="Ethics_Approval_Reference_Number"/>
          <w:r w:rsidRPr="00996F15">
            <w:rPr>
              <w:rFonts w:cs="Arial"/>
              <w:szCs w:val="20"/>
            </w:rPr>
            <w:t>Click or tap here to enter the Ethics Approval Reference Number.</w:t>
          </w:r>
          <w:bookmarkEnd w:id="1"/>
        </w:p>
      </w:docPartBody>
    </w:docPart>
    <w:docPart>
      <w:docPartPr>
        <w:name w:val="6529366D531E49A09CABBC6F90FC3919"/>
        <w:category>
          <w:name w:val="General"/>
          <w:gallery w:val="placeholder"/>
        </w:category>
        <w:types>
          <w:type w:val="bbPlcHdr"/>
        </w:types>
        <w:behaviors>
          <w:behavior w:val="content"/>
        </w:behaviors>
        <w:guid w:val="{A3804B37-5C52-49AF-9AEA-461078CB177D}"/>
      </w:docPartPr>
      <w:docPartBody>
        <w:p w:rsidR="00036C57" w:rsidRDefault="00036C57" w:rsidP="00036C57">
          <w:pPr>
            <w:pStyle w:val="6529366D531E49A09CABBC6F90FC3919"/>
          </w:pPr>
          <w:r w:rsidRPr="006A4660">
            <w:rPr>
              <w:rFonts w:ascii="Calibri" w:eastAsiaTheme="minorHAnsi" w:hAnsi="Calibri" w:cs="Arial"/>
              <w:bCs/>
              <w:noProof/>
              <w:color w:val="767171" w:themeColor="background2" w:themeShade="80"/>
            </w:rPr>
            <w:t>Click or tap here to enter the Coordinating Principal Investigator / Chief Investigator.</w:t>
          </w:r>
        </w:p>
      </w:docPartBody>
    </w:docPart>
    <w:docPart>
      <w:docPartPr>
        <w:name w:val="765A2BCA4E564E228D30BC42236A25E4"/>
        <w:category>
          <w:name w:val="General"/>
          <w:gallery w:val="placeholder"/>
        </w:category>
        <w:types>
          <w:type w:val="bbPlcHdr"/>
        </w:types>
        <w:behaviors>
          <w:behavior w:val="content"/>
        </w:behaviors>
        <w:guid w:val="{9CEE4B91-2B2F-4121-B8EF-B1708C623A59}"/>
      </w:docPartPr>
      <w:docPartBody>
        <w:p w:rsidR="00036C57" w:rsidRDefault="00D10995" w:rsidP="00D10995">
          <w:pPr>
            <w:pStyle w:val="765A2BCA4E564E228D30BC42236A25E41"/>
          </w:pPr>
          <w:bookmarkStart w:id="2" w:name="Investigators"/>
          <w:r w:rsidRPr="00996F15">
            <w:rPr>
              <w:rFonts w:cs="Arial"/>
              <w:szCs w:val="20"/>
            </w:rPr>
            <w:t>Click or tap here to enter the Investigator/s.</w:t>
          </w:r>
          <w:bookmarkEnd w:id="2"/>
        </w:p>
      </w:docPartBody>
    </w:docPart>
    <w:docPart>
      <w:docPartPr>
        <w:name w:val="CE570424F8B74EC5AFF80B829A86DDD2"/>
        <w:category>
          <w:name w:val="General"/>
          <w:gallery w:val="placeholder"/>
        </w:category>
        <w:types>
          <w:type w:val="bbPlcHdr"/>
        </w:types>
        <w:behaviors>
          <w:behavior w:val="content"/>
        </w:behaviors>
        <w:guid w:val="{1A75FEB1-0D5B-495C-BC17-A329E6933323}"/>
      </w:docPartPr>
      <w:docPartBody>
        <w:p w:rsidR="00036C57" w:rsidRDefault="00D10995" w:rsidP="00D10995">
          <w:pPr>
            <w:pStyle w:val="CE570424F8B74EC5AFF80B829A86DDD21"/>
          </w:pPr>
          <w:bookmarkStart w:id="3" w:name="Activities_Conducted_byParties"/>
          <w:r w:rsidRPr="00996F15">
            <w:rPr>
              <w:rFonts w:cs="Arial"/>
              <w:szCs w:val="20"/>
            </w:rPr>
            <w:t>Click or tap here to enter the Activities to be conducted by Parties.</w:t>
          </w:r>
          <w:bookmarkEnd w:id="3"/>
        </w:p>
      </w:docPartBody>
    </w:docPart>
    <w:docPart>
      <w:docPartPr>
        <w:name w:val="8204E16F7B69483B900BE5529285BD3E"/>
        <w:category>
          <w:name w:val="General"/>
          <w:gallery w:val="placeholder"/>
        </w:category>
        <w:types>
          <w:type w:val="bbPlcHdr"/>
        </w:types>
        <w:behaviors>
          <w:behavior w:val="content"/>
        </w:behaviors>
        <w:guid w:val="{D3E6BBB1-A79F-4701-9CF7-D3BC2E430CC1}"/>
      </w:docPartPr>
      <w:docPartBody>
        <w:p w:rsidR="00036C57" w:rsidRDefault="00D10995" w:rsidP="00D10995">
          <w:pPr>
            <w:pStyle w:val="8204E16F7B69483B900BE5529285BD3E1"/>
          </w:pPr>
          <w:bookmarkStart w:id="4" w:name="Funding"/>
          <w:r w:rsidRPr="00996F15">
            <w:rPr>
              <w:rFonts w:cs="Arial"/>
              <w:szCs w:val="20"/>
            </w:rPr>
            <w:t>Click or tap here to enter Funding details.</w:t>
          </w:r>
          <w:bookmarkEnd w:id="4"/>
        </w:p>
      </w:docPartBody>
    </w:docPart>
    <w:docPart>
      <w:docPartPr>
        <w:name w:val="192E721C39D040D2A5CE52215341A695"/>
        <w:category>
          <w:name w:val="General"/>
          <w:gallery w:val="placeholder"/>
        </w:category>
        <w:types>
          <w:type w:val="bbPlcHdr"/>
        </w:types>
        <w:behaviors>
          <w:behavior w:val="content"/>
        </w:behaviors>
        <w:guid w:val="{1732E7A2-D43C-413C-BC89-DFB3BB6681FE}"/>
      </w:docPartPr>
      <w:docPartBody>
        <w:p w:rsidR="00036C57" w:rsidRDefault="00036C57" w:rsidP="00036C57">
          <w:pPr>
            <w:pStyle w:val="192E721C39D040D2A5CE52215341A695"/>
          </w:pPr>
          <w:r w:rsidRPr="00A05E33">
            <w:rPr>
              <w:rFonts w:ascii="Calibri" w:hAnsi="Calibri" w:cs="Arial"/>
              <w:noProof/>
              <w:color w:val="808080"/>
            </w:rPr>
            <w:t>Click or tap here to enter the Contributions.</w:t>
          </w:r>
        </w:p>
      </w:docPartBody>
    </w:docPart>
    <w:docPart>
      <w:docPartPr>
        <w:name w:val="E4EE344E40CD49BDA724DBB6A30BD26F"/>
        <w:category>
          <w:name w:val="General"/>
          <w:gallery w:val="placeholder"/>
        </w:category>
        <w:types>
          <w:type w:val="bbPlcHdr"/>
        </w:types>
        <w:behaviors>
          <w:behavior w:val="content"/>
        </w:behaviors>
        <w:guid w:val="{6E44DE03-E403-4B09-9121-75E06F7F7D69}"/>
      </w:docPartPr>
      <w:docPartBody>
        <w:p w:rsidR="00036C57" w:rsidRDefault="00D10995" w:rsidP="00036C57">
          <w:pPr>
            <w:pStyle w:val="E4EE344E40CD49BDA724DBB6A30BD26F"/>
          </w:pPr>
          <w:bookmarkStart w:id="5" w:name="Human_BackgroundIP"/>
          <w:r w:rsidRPr="00F12D7A">
            <w:t>Click or tap here to enter Background IP details.</w:t>
          </w:r>
          <w:bookmarkEnd w:id="5"/>
        </w:p>
      </w:docPartBody>
    </w:docPart>
    <w:docPart>
      <w:docPartPr>
        <w:name w:val="D29D668EBF90459AA786D096DBE1E2EA"/>
        <w:category>
          <w:name w:val="General"/>
          <w:gallery w:val="placeholder"/>
        </w:category>
        <w:types>
          <w:type w:val="bbPlcHdr"/>
        </w:types>
        <w:behaviors>
          <w:behavior w:val="content"/>
        </w:behaviors>
        <w:guid w:val="{DF75B5E6-1DEF-49E6-88BA-D19099953B94}"/>
      </w:docPartPr>
      <w:docPartBody>
        <w:p w:rsidR="00036C57" w:rsidRDefault="00036C57" w:rsidP="00036C57">
          <w:pPr>
            <w:pStyle w:val="D29D668EBF90459AA786D096DBE1E2EA"/>
          </w:pPr>
          <w:r w:rsidRPr="00A05E33">
            <w:rPr>
              <w:rFonts w:ascii="Calibri" w:eastAsiaTheme="minorHAnsi" w:hAnsi="Calibri"/>
              <w:noProof/>
              <w:color w:val="808080"/>
            </w:rPr>
            <w:t>Click or tap here to enter t</w:t>
          </w:r>
          <w:r w:rsidRPr="00A05E33">
            <w:rPr>
              <w:rFonts w:ascii="Calibri" w:eastAsiaTheme="minorHAnsi" w:hAnsi="Calibri" w:cs="Arial"/>
              <w:noProof/>
              <w:color w:val="808080"/>
            </w:rPr>
            <w:t>he Health and Hospital Purpose</w:t>
          </w:r>
          <w:r w:rsidRPr="00A05E33">
            <w:rPr>
              <w:rFonts w:ascii="Calibri" w:eastAsiaTheme="minorHAnsi" w:hAnsi="Calibri"/>
              <w:noProof/>
              <w:color w:val="808080"/>
            </w:rPr>
            <w:t>.</w:t>
          </w:r>
        </w:p>
      </w:docPartBody>
    </w:docPart>
    <w:docPart>
      <w:docPartPr>
        <w:name w:val="77BCC4422493413AAC5462CCD7306625"/>
        <w:category>
          <w:name w:val="General"/>
          <w:gallery w:val="placeholder"/>
        </w:category>
        <w:types>
          <w:type w:val="bbPlcHdr"/>
        </w:types>
        <w:behaviors>
          <w:behavior w:val="content"/>
        </w:behaviors>
        <w:guid w:val="{C9BF1480-10DC-47A3-B3FD-AA92138482EB}"/>
      </w:docPartPr>
      <w:docPartBody>
        <w:p w:rsidR="00036C57" w:rsidRDefault="00D10995" w:rsidP="00D10995">
          <w:pPr>
            <w:pStyle w:val="77BCC4422493413AAC5462CCD73066251"/>
          </w:pPr>
          <w:r w:rsidRPr="00996F15">
            <w:rPr>
              <w:rFonts w:cs="Arial"/>
              <w:noProof/>
              <w:szCs w:val="20"/>
            </w:rPr>
            <w:t>Click or tap here to enter Project IP Owner.</w:t>
          </w:r>
        </w:p>
      </w:docPartBody>
    </w:docPart>
    <w:docPart>
      <w:docPartPr>
        <w:name w:val="1B2927BB9C7942ED9FC5ABF4A394E5F1"/>
        <w:category>
          <w:name w:val="General"/>
          <w:gallery w:val="placeholder"/>
        </w:category>
        <w:types>
          <w:type w:val="bbPlcHdr"/>
        </w:types>
        <w:behaviors>
          <w:behavior w:val="content"/>
        </w:behaviors>
        <w:guid w:val="{4432E2D4-53A2-45BA-8741-C0A71FBE2136}"/>
      </w:docPartPr>
      <w:docPartBody>
        <w:p w:rsidR="00036C57" w:rsidRDefault="00D10995" w:rsidP="00D10995">
          <w:pPr>
            <w:pStyle w:val="1B2927BB9C7942ED9FC5ABF4A394E5F11"/>
          </w:pPr>
          <w:r w:rsidRPr="00996F15">
            <w:rPr>
              <w:rFonts w:cs="Arial"/>
              <w:noProof/>
            </w:rPr>
            <w:t>Click or tap here to enter the Moral Rights.</w:t>
          </w:r>
        </w:p>
      </w:docPartBody>
    </w:docPart>
    <w:docPart>
      <w:docPartPr>
        <w:name w:val="A7D35B17836749AA94B2CA976041C01C"/>
        <w:category>
          <w:name w:val="General"/>
          <w:gallery w:val="placeholder"/>
        </w:category>
        <w:types>
          <w:type w:val="bbPlcHdr"/>
        </w:types>
        <w:behaviors>
          <w:behavior w:val="content"/>
        </w:behaviors>
        <w:guid w:val="{BD77325D-03DE-4A36-A654-71E07099F2DF}"/>
      </w:docPartPr>
      <w:docPartBody>
        <w:p w:rsidR="0078164D" w:rsidRDefault="0078164D" w:rsidP="0078164D">
          <w:pPr>
            <w:pStyle w:val="A7D35B17836749AA94B2CA976041C01C"/>
          </w:pPr>
          <w:r w:rsidRPr="00A05E33">
            <w:rPr>
              <w:rFonts w:ascii="Calibri" w:hAnsi="Calibri" w:cs="Arial"/>
              <w:noProof/>
              <w:color w:val="808080"/>
            </w:rPr>
            <w:t>Click or tap here to enter the Moral Rights.</w:t>
          </w:r>
        </w:p>
      </w:docPartBody>
    </w:docPart>
    <w:docPart>
      <w:docPartPr>
        <w:name w:val="3E83D62360D34108B1ED4841BAD06D79"/>
        <w:category>
          <w:name w:val="General"/>
          <w:gallery w:val="placeholder"/>
        </w:category>
        <w:types>
          <w:type w:val="bbPlcHdr"/>
        </w:types>
        <w:behaviors>
          <w:behavior w:val="content"/>
        </w:behaviors>
        <w:guid w:val="{8C4A17E5-3E75-46B2-A859-7E46AA372C22}"/>
      </w:docPartPr>
      <w:docPartBody>
        <w:p w:rsidR="0078164D" w:rsidRDefault="0078164D" w:rsidP="0078164D">
          <w:pPr>
            <w:pStyle w:val="3E83D62360D34108B1ED4841BAD06D79"/>
          </w:pPr>
          <w:r w:rsidRPr="00A05E33">
            <w:rPr>
              <w:rFonts w:ascii="Calibri" w:hAnsi="Calibri" w:cs="Arial"/>
              <w:noProof/>
              <w:color w:val="808080"/>
            </w:rPr>
            <w:t>Click or tap here to enter the Moral Rights.</w:t>
          </w:r>
        </w:p>
      </w:docPartBody>
    </w:docPart>
    <w:docPart>
      <w:docPartPr>
        <w:name w:val="55A5797D41BC4AA5B5B456FAEACDB230"/>
        <w:category>
          <w:name w:val="General"/>
          <w:gallery w:val="placeholder"/>
        </w:category>
        <w:types>
          <w:type w:val="bbPlcHdr"/>
        </w:types>
        <w:behaviors>
          <w:behavior w:val="content"/>
        </w:behaviors>
        <w:guid w:val="{85B8D1BB-8443-4E97-9A9F-62C1C53F0015}"/>
      </w:docPartPr>
      <w:docPartBody>
        <w:p w:rsidR="0078164D" w:rsidRDefault="0078164D" w:rsidP="0078164D">
          <w:pPr>
            <w:pStyle w:val="55A5797D41BC4AA5B5B456FAEACDB230"/>
          </w:pPr>
          <w:r w:rsidRPr="00A05E33">
            <w:rPr>
              <w:rFonts w:ascii="Calibri" w:hAnsi="Calibri" w:cs="Arial"/>
              <w:noProof/>
              <w:color w:val="808080"/>
            </w:rPr>
            <w:t>Click or tap here to enter the Moral Rights.</w:t>
          </w:r>
        </w:p>
      </w:docPartBody>
    </w:docPart>
    <w:docPart>
      <w:docPartPr>
        <w:name w:val="0EF5D6A2D6D44568A4B92F3BF6081CB0"/>
        <w:category>
          <w:name w:val="General"/>
          <w:gallery w:val="placeholder"/>
        </w:category>
        <w:types>
          <w:type w:val="bbPlcHdr"/>
        </w:types>
        <w:behaviors>
          <w:behavior w:val="content"/>
        </w:behaviors>
        <w:guid w:val="{50CCC4E6-CA01-439B-B35E-E77A5E41D2F4}"/>
      </w:docPartPr>
      <w:docPartBody>
        <w:p w:rsidR="00D10995" w:rsidRDefault="00D10995" w:rsidP="00D10995">
          <w:pPr>
            <w:pStyle w:val="0EF5D6A2D6D44568A4B92F3BF6081CB01"/>
          </w:pPr>
          <w:r w:rsidRPr="00996F15">
            <w:rPr>
              <w:rFonts w:cs="Arial"/>
              <w:szCs w:val="20"/>
            </w:rPr>
            <w:t xml:space="preserve">Click or tap here to enter the </w:t>
          </w:r>
          <w:r>
            <w:rPr>
              <w:rFonts w:cs="Arial"/>
              <w:szCs w:val="20"/>
            </w:rPr>
            <w:t xml:space="preserve">HREC name corresponding to the above </w:t>
          </w:r>
          <w:r w:rsidRPr="00996F15">
            <w:rPr>
              <w:rFonts w:cs="Arial"/>
              <w:szCs w:val="20"/>
            </w:rPr>
            <w:t>Ethics Approval Reference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C57"/>
    <w:rsid w:val="00013E89"/>
    <w:rsid w:val="00036C57"/>
    <w:rsid w:val="0008335A"/>
    <w:rsid w:val="0012095C"/>
    <w:rsid w:val="00166F29"/>
    <w:rsid w:val="00183304"/>
    <w:rsid w:val="00301309"/>
    <w:rsid w:val="003554A3"/>
    <w:rsid w:val="00561EE5"/>
    <w:rsid w:val="0056680D"/>
    <w:rsid w:val="005722A4"/>
    <w:rsid w:val="00594C28"/>
    <w:rsid w:val="005B1694"/>
    <w:rsid w:val="005E1977"/>
    <w:rsid w:val="00736ACE"/>
    <w:rsid w:val="0078164D"/>
    <w:rsid w:val="00784181"/>
    <w:rsid w:val="007A38B6"/>
    <w:rsid w:val="00893EAA"/>
    <w:rsid w:val="008C015D"/>
    <w:rsid w:val="0099346A"/>
    <w:rsid w:val="009A7A56"/>
    <w:rsid w:val="00A61D76"/>
    <w:rsid w:val="00BF5CD3"/>
    <w:rsid w:val="00C61864"/>
    <w:rsid w:val="00D10995"/>
    <w:rsid w:val="00DD7A75"/>
    <w:rsid w:val="00DF37E7"/>
    <w:rsid w:val="00E1223E"/>
    <w:rsid w:val="00EC4699"/>
    <w:rsid w:val="00EF4904"/>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995"/>
    <w:rPr>
      <w:color w:val="808080"/>
    </w:rPr>
  </w:style>
  <w:style w:type="paragraph" w:customStyle="1" w:styleId="B16B5963D5D54C7AAF995BDAA698F831">
    <w:name w:val="B16B5963D5D54C7AAF995BDAA698F831"/>
    <w:rsid w:val="00036C57"/>
  </w:style>
  <w:style w:type="paragraph" w:customStyle="1" w:styleId="6529366D531E49A09CABBC6F90FC3919">
    <w:name w:val="6529366D531E49A09CABBC6F90FC3919"/>
    <w:rsid w:val="00036C57"/>
  </w:style>
  <w:style w:type="paragraph" w:customStyle="1" w:styleId="192E721C39D040D2A5CE52215341A695">
    <w:name w:val="192E721C39D040D2A5CE52215341A695"/>
    <w:rsid w:val="00036C57"/>
  </w:style>
  <w:style w:type="paragraph" w:customStyle="1" w:styleId="E4EE344E40CD49BDA724DBB6A30BD26F">
    <w:name w:val="E4EE344E40CD49BDA724DBB6A30BD26F"/>
    <w:rsid w:val="00036C57"/>
  </w:style>
  <w:style w:type="paragraph" w:customStyle="1" w:styleId="D29D668EBF90459AA786D096DBE1E2EA">
    <w:name w:val="D29D668EBF90459AA786D096DBE1E2EA"/>
    <w:rsid w:val="00036C57"/>
  </w:style>
  <w:style w:type="paragraph" w:customStyle="1" w:styleId="A7D35B17836749AA94B2CA976041C01C">
    <w:name w:val="A7D35B17836749AA94B2CA976041C01C"/>
    <w:rsid w:val="0078164D"/>
    <w:rPr>
      <w:szCs w:val="28"/>
      <w:lang w:bidi="mn-Mong-MN"/>
    </w:rPr>
  </w:style>
  <w:style w:type="paragraph" w:customStyle="1" w:styleId="3E83D62360D34108B1ED4841BAD06D79">
    <w:name w:val="3E83D62360D34108B1ED4841BAD06D79"/>
    <w:rsid w:val="0078164D"/>
    <w:rPr>
      <w:szCs w:val="28"/>
      <w:lang w:bidi="mn-Mong-MN"/>
    </w:rPr>
  </w:style>
  <w:style w:type="paragraph" w:customStyle="1" w:styleId="55A5797D41BC4AA5B5B456FAEACDB230">
    <w:name w:val="55A5797D41BC4AA5B5B456FAEACDB230"/>
    <w:rsid w:val="0078164D"/>
    <w:rPr>
      <w:szCs w:val="28"/>
      <w:lang w:bidi="mn-Mong-MN"/>
    </w:rPr>
  </w:style>
  <w:style w:type="paragraph" w:customStyle="1" w:styleId="E0D0C196CBA04C00B45D25057CE609041">
    <w:name w:val="E0D0C196CBA04C00B45D25057CE609041"/>
    <w:rsid w:val="00D10995"/>
    <w:pPr>
      <w:spacing w:after="120" w:line="240" w:lineRule="atLeast"/>
    </w:pPr>
    <w:rPr>
      <w:rFonts w:ascii="Arial" w:eastAsia="Times New Roman" w:hAnsi="Arial" w:cs="Angsana New"/>
      <w:sz w:val="20"/>
      <w:lang w:bidi="th-TH"/>
    </w:rPr>
  </w:style>
  <w:style w:type="paragraph" w:customStyle="1" w:styleId="C1FBFF2E40F1474397B333844B203E731">
    <w:name w:val="C1FBFF2E40F1474397B333844B203E731"/>
    <w:rsid w:val="00D10995"/>
    <w:pPr>
      <w:spacing w:after="120" w:line="240" w:lineRule="atLeast"/>
    </w:pPr>
    <w:rPr>
      <w:rFonts w:ascii="Arial" w:eastAsia="Times New Roman" w:hAnsi="Arial" w:cs="Angsana New"/>
      <w:sz w:val="20"/>
      <w:lang w:bidi="th-TH"/>
    </w:rPr>
  </w:style>
  <w:style w:type="paragraph" w:customStyle="1" w:styleId="EE96249E636048E09B4FDE63981B23491">
    <w:name w:val="EE96249E636048E09B4FDE63981B23491"/>
    <w:rsid w:val="00D10995"/>
    <w:pPr>
      <w:spacing w:after="120" w:line="240" w:lineRule="atLeast"/>
    </w:pPr>
    <w:rPr>
      <w:rFonts w:ascii="Arial" w:eastAsia="Times New Roman" w:hAnsi="Arial" w:cs="Angsana New"/>
      <w:sz w:val="20"/>
      <w:lang w:bidi="th-TH"/>
    </w:rPr>
  </w:style>
  <w:style w:type="paragraph" w:customStyle="1" w:styleId="41578976666E4ECEBB75084ECFB3AFDE1">
    <w:name w:val="41578976666E4ECEBB75084ECFB3AFDE1"/>
    <w:rsid w:val="00D10995"/>
    <w:pPr>
      <w:spacing w:after="120" w:line="240" w:lineRule="atLeast"/>
    </w:pPr>
    <w:rPr>
      <w:rFonts w:ascii="Arial" w:eastAsia="Times New Roman" w:hAnsi="Arial" w:cs="Angsana New"/>
      <w:sz w:val="20"/>
      <w:lang w:bidi="th-TH"/>
    </w:rPr>
  </w:style>
  <w:style w:type="paragraph" w:customStyle="1" w:styleId="FC2C9FDF44994363A23D877656E90D641">
    <w:name w:val="FC2C9FDF44994363A23D877656E90D641"/>
    <w:rsid w:val="00D10995"/>
    <w:pPr>
      <w:spacing w:after="120" w:line="240" w:lineRule="atLeast"/>
    </w:pPr>
    <w:rPr>
      <w:rFonts w:ascii="Arial" w:eastAsia="Times New Roman" w:hAnsi="Arial" w:cs="Angsana New"/>
      <w:sz w:val="20"/>
      <w:lang w:bidi="th-TH"/>
    </w:rPr>
  </w:style>
  <w:style w:type="paragraph" w:customStyle="1" w:styleId="0EF5D6A2D6D44568A4B92F3BF6081CB01">
    <w:name w:val="0EF5D6A2D6D44568A4B92F3BF6081CB01"/>
    <w:rsid w:val="00D10995"/>
    <w:pPr>
      <w:spacing w:after="120" w:line="240" w:lineRule="atLeast"/>
    </w:pPr>
    <w:rPr>
      <w:rFonts w:ascii="Arial" w:eastAsia="Times New Roman" w:hAnsi="Arial" w:cs="Angsana New"/>
      <w:sz w:val="20"/>
      <w:lang w:bidi="th-TH"/>
    </w:rPr>
  </w:style>
  <w:style w:type="paragraph" w:customStyle="1" w:styleId="765A2BCA4E564E228D30BC42236A25E41">
    <w:name w:val="765A2BCA4E564E228D30BC42236A25E41"/>
    <w:rsid w:val="00D10995"/>
    <w:pPr>
      <w:spacing w:after="120" w:line="240" w:lineRule="atLeast"/>
    </w:pPr>
    <w:rPr>
      <w:rFonts w:ascii="Arial" w:eastAsia="Times New Roman" w:hAnsi="Arial" w:cs="Angsana New"/>
      <w:sz w:val="20"/>
      <w:lang w:bidi="th-TH"/>
    </w:rPr>
  </w:style>
  <w:style w:type="paragraph" w:customStyle="1" w:styleId="CE570424F8B74EC5AFF80B829A86DDD21">
    <w:name w:val="CE570424F8B74EC5AFF80B829A86DDD21"/>
    <w:rsid w:val="00D10995"/>
    <w:pPr>
      <w:spacing w:after="120" w:line="240" w:lineRule="atLeast"/>
    </w:pPr>
    <w:rPr>
      <w:rFonts w:ascii="Arial" w:eastAsia="Times New Roman" w:hAnsi="Arial" w:cs="Angsana New"/>
      <w:sz w:val="20"/>
      <w:lang w:bidi="th-TH"/>
    </w:rPr>
  </w:style>
  <w:style w:type="paragraph" w:customStyle="1" w:styleId="8204E16F7B69483B900BE5529285BD3E1">
    <w:name w:val="8204E16F7B69483B900BE5529285BD3E1"/>
    <w:rsid w:val="00D10995"/>
    <w:pPr>
      <w:spacing w:after="120" w:line="240" w:lineRule="atLeast"/>
    </w:pPr>
    <w:rPr>
      <w:rFonts w:ascii="Arial" w:eastAsia="Times New Roman" w:hAnsi="Arial" w:cs="Angsana New"/>
      <w:sz w:val="20"/>
      <w:lang w:bidi="th-TH"/>
    </w:rPr>
  </w:style>
  <w:style w:type="paragraph" w:customStyle="1" w:styleId="77BCC4422493413AAC5462CCD73066251">
    <w:name w:val="77BCC4422493413AAC5462CCD73066251"/>
    <w:rsid w:val="00D10995"/>
    <w:pPr>
      <w:spacing w:after="120" w:line="240" w:lineRule="atLeast"/>
    </w:pPr>
    <w:rPr>
      <w:rFonts w:ascii="Arial" w:eastAsia="Times New Roman" w:hAnsi="Arial" w:cs="Angsana New"/>
      <w:sz w:val="20"/>
      <w:lang w:bidi="th-TH"/>
    </w:rPr>
  </w:style>
  <w:style w:type="paragraph" w:customStyle="1" w:styleId="1B2927BB9C7942ED9FC5ABF4A394E5F11">
    <w:name w:val="1B2927BB9C7942ED9FC5ABF4A394E5F11"/>
    <w:rsid w:val="00D10995"/>
    <w:pPr>
      <w:spacing w:after="120" w:line="240" w:lineRule="atLeast"/>
    </w:pPr>
    <w:rPr>
      <w:rFonts w:ascii="Arial" w:eastAsia="Times New Roman" w:hAnsi="Arial" w:cs="Angsana New"/>
      <w:sz w:val="20"/>
      <w:lang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F97F3-46F3-4702-9DD7-0FC0044D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Agreed</Template>
  <TotalTime>0</TotalTime>
  <Pages>23</Pages>
  <Words>8427</Words>
  <Characters>47450</Characters>
  <Application>Microsoft Office Word</Application>
  <DocSecurity>0</DocSecurity>
  <Lines>1437</Lines>
  <Paragraphs>833</Paragraphs>
  <ScaleCrop>false</ScaleCrop>
  <HeadingPairs>
    <vt:vector size="2" baseType="variant">
      <vt:variant>
        <vt:lpstr>Title</vt:lpstr>
      </vt:variant>
      <vt:variant>
        <vt:i4>1</vt:i4>
      </vt:variant>
    </vt:vector>
  </HeadingPairs>
  <TitlesOfParts>
    <vt:vector size="1" baseType="lpstr">
      <vt:lpstr>Draft 1</vt:lpstr>
    </vt:vector>
  </TitlesOfParts>
  <Manager/>
  <Company>MinterEllison</Company>
  <LinksUpToDate>false</LinksUpToDate>
  <CharactersWithSpaces>55044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dc:title>
  <dc:subject/>
  <dc:creator>MinterEllison</dc:creator>
  <cp:keywords/>
  <cp:lastModifiedBy>Sarah Niazmand</cp:lastModifiedBy>
  <cp:revision>2</cp:revision>
  <cp:lastPrinted>2022-07-22T01:57:00Z</cp:lastPrinted>
  <dcterms:created xsi:type="dcterms:W3CDTF">2023-03-09T07:56:00Z</dcterms:created>
  <dcterms:modified xsi:type="dcterms:W3CDTF">2023-03-09T07:56:00Z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ME_193338574_7</vt:lpwstr>
  </property>
  <property fmtid="{D5CDD505-2E9C-101B-9397-08002B2CF9AE}" pid="3" name="FooterType">
    <vt:lpwstr>1</vt:lpwstr>
  </property>
  <property fmtid="{D5CDD505-2E9C-101B-9397-08002B2CF9AE}" pid="4" name="Custom1">
    <vt:lpwstr>1306475</vt:lpwstr>
  </property>
</Properties>
</file>